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2D6A" w14:textId="77777777" w:rsidR="005A1EDD" w:rsidRPr="000858DF" w:rsidRDefault="005A1EDD" w:rsidP="005A1EDD">
      <w:pPr>
        <w:jc w:val="both"/>
        <w:rPr>
          <w:rFonts w:ascii="Arial" w:hAnsi="Arial" w:cs="Arial"/>
          <w:sz w:val="22"/>
          <w:szCs w:val="22"/>
          <w:highlight w:val="yellow"/>
        </w:rPr>
      </w:pPr>
      <w:r w:rsidRPr="000858DF">
        <w:rPr>
          <w:rFonts w:ascii="Arial" w:hAnsi="Arial" w:cs="Arial"/>
          <w:sz w:val="22"/>
          <w:szCs w:val="22"/>
        </w:rPr>
        <w:t>Note:</w:t>
      </w:r>
      <w:r>
        <w:rPr>
          <w:rFonts w:ascii="Arial" w:hAnsi="Arial" w:cs="Arial"/>
          <w:sz w:val="22"/>
          <w:szCs w:val="22"/>
        </w:rPr>
        <w:t xml:space="preserve"> </w:t>
      </w:r>
      <w:r w:rsidRPr="000858DF">
        <w:rPr>
          <w:rFonts w:ascii="Arial" w:hAnsi="Arial" w:cs="Arial"/>
          <w:sz w:val="22"/>
          <w:szCs w:val="22"/>
        </w:rPr>
        <w:t xml:space="preserve">The ICPA should prepare </w:t>
      </w:r>
      <w:r>
        <w:rPr>
          <w:rFonts w:ascii="Arial" w:hAnsi="Arial" w:cs="Arial"/>
          <w:sz w:val="22"/>
          <w:szCs w:val="22"/>
        </w:rPr>
        <w:t>the</w:t>
      </w:r>
      <w:r w:rsidRPr="000858DF">
        <w:rPr>
          <w:rFonts w:ascii="Arial" w:hAnsi="Arial" w:cs="Arial"/>
          <w:sz w:val="22"/>
          <w:szCs w:val="22"/>
        </w:rPr>
        <w:t xml:space="preserve"> proposal using the required template attached below (also found at </w:t>
      </w:r>
      <w:hyperlink r:id="rId8" w:history="1">
        <w:r w:rsidRPr="000858DF">
          <w:rPr>
            <w:rStyle w:val="Hyperlink"/>
            <w:rFonts w:ascii="Arial" w:hAnsi="Arial" w:cs="Arial"/>
            <w:sz w:val="22"/>
            <w:szCs w:val="22"/>
          </w:rPr>
          <w:t>https://lla.la.gov/resources/local-government-reporting/state-contracts</w:t>
        </w:r>
      </w:hyperlink>
      <w:r>
        <w:t>)</w:t>
      </w:r>
      <w:r w:rsidRPr="000858DF">
        <w:rPr>
          <w:rFonts w:ascii="Arial" w:hAnsi="Arial" w:cs="Arial"/>
          <w:sz w:val="22"/>
          <w:szCs w:val="22"/>
        </w:rPr>
        <w:t xml:space="preserve">.  </w:t>
      </w:r>
      <w:r>
        <w:rPr>
          <w:rFonts w:ascii="Arial" w:hAnsi="Arial" w:cs="Arial"/>
          <w:sz w:val="22"/>
          <w:szCs w:val="22"/>
        </w:rPr>
        <w:t>The legislative auditor reserves the right to refuse to consider proposals that are not submitted in this format or are incomplete</w:t>
      </w:r>
      <w:r w:rsidRPr="000858DF">
        <w:rPr>
          <w:rFonts w:ascii="Arial" w:hAnsi="Arial" w:cs="Arial"/>
          <w:sz w:val="22"/>
          <w:szCs w:val="22"/>
        </w:rPr>
        <w:t>.</w:t>
      </w:r>
    </w:p>
    <w:p w14:paraId="55D3223C" w14:textId="77777777" w:rsidR="005A1EDD" w:rsidRDefault="005A1EDD" w:rsidP="005A1EDD">
      <w:pPr>
        <w:rPr>
          <w:rFonts w:ascii="Arial" w:hAnsi="Arial" w:cs="Arial"/>
          <w:b/>
          <w:sz w:val="28"/>
          <w:szCs w:val="28"/>
          <w:highlight w:val="yellow"/>
        </w:rPr>
      </w:pPr>
    </w:p>
    <w:bookmarkStart w:id="0" w:name="_MON_1831183302"/>
    <w:bookmarkEnd w:id="0"/>
    <w:p w14:paraId="5F63CB41" w14:textId="03BF1456" w:rsidR="005A1EDD" w:rsidRDefault="005A1EDD">
      <w:pPr>
        <w:rPr>
          <w:rFonts w:ascii="Arial" w:hAnsi="Arial" w:cs="Arial"/>
          <w:b/>
          <w:sz w:val="28"/>
          <w:szCs w:val="28"/>
        </w:rPr>
      </w:pPr>
      <w:r>
        <w:rPr>
          <w:rFonts w:ascii="Arial" w:hAnsi="Arial" w:cs="Arial"/>
          <w:b/>
          <w:sz w:val="28"/>
          <w:szCs w:val="28"/>
        </w:rPr>
        <w:object w:dxaOrig="1520" w:dyaOrig="989" w14:anchorId="12795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49.5pt" o:ole="">
            <v:imagedata r:id="rId9" o:title=""/>
          </v:shape>
          <o:OLEObject Type="Embed" ProgID="Word.Document.12" ShapeID="_x0000_i1025" DrawAspect="Icon" ObjectID="_1835496998" r:id="rId10">
            <o:FieldCodes>\s</o:FieldCodes>
          </o:OLEObject>
        </w:object>
      </w:r>
    </w:p>
    <w:p w14:paraId="0DF6AD2D" w14:textId="263521F0" w:rsidR="002840D3" w:rsidRPr="00925AA4" w:rsidRDefault="002840D3">
      <w:pPr>
        <w:rPr>
          <w:rFonts w:ascii="Arial" w:hAnsi="Arial" w:cs="Arial"/>
          <w:b/>
          <w:sz w:val="28"/>
          <w:szCs w:val="28"/>
        </w:rPr>
      </w:pPr>
      <w:r w:rsidRPr="00925AA4">
        <w:rPr>
          <w:rFonts w:ascii="Arial" w:hAnsi="Arial" w:cs="Arial"/>
          <w:b/>
          <w:sz w:val="28"/>
          <w:szCs w:val="28"/>
        </w:rPr>
        <w:t>Agency Name and Address:</w:t>
      </w:r>
    </w:p>
    <w:p w14:paraId="4B5E4E7F" w14:textId="77777777" w:rsidR="002840D3" w:rsidRPr="00925AA4" w:rsidRDefault="002840D3">
      <w:pPr>
        <w:rPr>
          <w:rFonts w:ascii="Arial" w:hAnsi="Arial" w:cs="Arial"/>
          <w:b/>
          <w:sz w:val="22"/>
        </w:rPr>
      </w:pPr>
    </w:p>
    <w:p w14:paraId="7BF62BFC" w14:textId="77777777" w:rsidR="00C2243C" w:rsidRPr="00925AA4" w:rsidRDefault="00E16ECA" w:rsidP="002A20A0">
      <w:pPr>
        <w:ind w:left="720"/>
        <w:rPr>
          <w:rFonts w:ascii="Arial" w:hAnsi="Arial" w:cs="Arial"/>
          <w:sz w:val="22"/>
          <w:szCs w:val="22"/>
        </w:rPr>
      </w:pPr>
      <w:r w:rsidRPr="00925AA4">
        <w:rPr>
          <w:rFonts w:ascii="Arial" w:hAnsi="Arial" w:cs="Arial"/>
          <w:sz w:val="22"/>
          <w:szCs w:val="22"/>
        </w:rPr>
        <w:t xml:space="preserve">Louisiana </w:t>
      </w:r>
      <w:r w:rsidR="000B2854" w:rsidRPr="00925AA4">
        <w:rPr>
          <w:rFonts w:ascii="Arial" w:hAnsi="Arial" w:cs="Arial"/>
          <w:sz w:val="22"/>
          <w:szCs w:val="22"/>
        </w:rPr>
        <w:t>Retirement System</w:t>
      </w:r>
      <w:r w:rsidRPr="00925AA4">
        <w:rPr>
          <w:rFonts w:ascii="Arial" w:hAnsi="Arial" w:cs="Arial"/>
          <w:sz w:val="22"/>
          <w:szCs w:val="22"/>
        </w:rPr>
        <w:t>s Building Management Partnership</w:t>
      </w:r>
    </w:p>
    <w:p w14:paraId="2E025830" w14:textId="77777777" w:rsidR="00B96DFB" w:rsidRPr="00925AA4" w:rsidRDefault="000B2854" w:rsidP="000147AF">
      <w:pPr>
        <w:ind w:left="720"/>
        <w:rPr>
          <w:rFonts w:ascii="Arial" w:hAnsi="Arial" w:cs="Arial"/>
          <w:sz w:val="22"/>
          <w:szCs w:val="22"/>
        </w:rPr>
      </w:pPr>
      <w:r w:rsidRPr="00925AA4">
        <w:rPr>
          <w:rFonts w:ascii="Arial" w:hAnsi="Arial" w:cs="Arial"/>
          <w:sz w:val="22"/>
          <w:szCs w:val="22"/>
        </w:rPr>
        <w:t>8401 United Plaza Boulevard</w:t>
      </w:r>
    </w:p>
    <w:p w14:paraId="2AFDE3CF" w14:textId="77777777" w:rsidR="00645F0B" w:rsidRPr="00925AA4" w:rsidRDefault="00645F0B" w:rsidP="000147AF">
      <w:pPr>
        <w:ind w:left="720"/>
        <w:rPr>
          <w:rFonts w:ascii="Arial" w:hAnsi="Arial" w:cs="Arial"/>
          <w:sz w:val="22"/>
          <w:szCs w:val="22"/>
        </w:rPr>
      </w:pPr>
      <w:r w:rsidRPr="00925AA4">
        <w:rPr>
          <w:rFonts w:ascii="Arial" w:hAnsi="Arial" w:cs="Arial"/>
          <w:sz w:val="22"/>
          <w:szCs w:val="22"/>
        </w:rPr>
        <w:t xml:space="preserve">Post Office Box </w:t>
      </w:r>
      <w:r w:rsidR="00E16ECA" w:rsidRPr="00925AA4">
        <w:rPr>
          <w:rFonts w:ascii="Arial" w:hAnsi="Arial" w:cs="Arial"/>
          <w:sz w:val="22"/>
          <w:szCs w:val="22"/>
        </w:rPr>
        <w:t>4</w:t>
      </w:r>
      <w:r w:rsidR="000B2854" w:rsidRPr="00925AA4">
        <w:rPr>
          <w:rFonts w:ascii="Arial" w:hAnsi="Arial" w:cs="Arial"/>
          <w:sz w:val="22"/>
          <w:szCs w:val="22"/>
        </w:rPr>
        <w:t>4123</w:t>
      </w:r>
    </w:p>
    <w:p w14:paraId="691942C8" w14:textId="77777777" w:rsidR="00B96DFB" w:rsidRPr="00925AA4" w:rsidRDefault="000B2854" w:rsidP="000147AF">
      <w:pPr>
        <w:ind w:left="720"/>
        <w:rPr>
          <w:rFonts w:ascii="Arial" w:hAnsi="Arial" w:cs="Arial"/>
          <w:sz w:val="22"/>
          <w:szCs w:val="22"/>
        </w:rPr>
      </w:pPr>
      <w:r w:rsidRPr="00925AA4">
        <w:rPr>
          <w:rFonts w:ascii="Arial" w:hAnsi="Arial" w:cs="Arial"/>
          <w:sz w:val="22"/>
          <w:szCs w:val="22"/>
        </w:rPr>
        <w:t>Baton Rouge</w:t>
      </w:r>
      <w:r w:rsidR="00B96DFB" w:rsidRPr="00925AA4">
        <w:rPr>
          <w:rFonts w:ascii="Arial" w:hAnsi="Arial" w:cs="Arial"/>
          <w:sz w:val="22"/>
          <w:szCs w:val="22"/>
        </w:rPr>
        <w:t xml:space="preserve">, Louisiana </w:t>
      </w:r>
      <w:r w:rsidRPr="00925AA4">
        <w:rPr>
          <w:rFonts w:ascii="Arial" w:hAnsi="Arial" w:cs="Arial"/>
          <w:sz w:val="22"/>
          <w:szCs w:val="22"/>
        </w:rPr>
        <w:t>70804</w:t>
      </w:r>
    </w:p>
    <w:p w14:paraId="0923D08C" w14:textId="77777777" w:rsidR="00C2243C" w:rsidRPr="00CE412B" w:rsidRDefault="00C2243C" w:rsidP="000147AF">
      <w:pPr>
        <w:ind w:left="720"/>
        <w:rPr>
          <w:rFonts w:ascii="Arial" w:hAnsi="Arial" w:cs="Arial"/>
          <w:sz w:val="22"/>
          <w:szCs w:val="22"/>
        </w:rPr>
      </w:pPr>
    </w:p>
    <w:p w14:paraId="3E042ED3" w14:textId="4AC8BBB5" w:rsidR="002840D3" w:rsidRPr="00CE412B" w:rsidRDefault="002840D3" w:rsidP="002A44E1">
      <w:pPr>
        <w:spacing w:after="240"/>
        <w:rPr>
          <w:rFonts w:ascii="Arial" w:hAnsi="Arial" w:cs="Arial"/>
          <w:sz w:val="22"/>
          <w:szCs w:val="22"/>
        </w:rPr>
      </w:pPr>
      <w:r w:rsidRPr="00CE412B">
        <w:rPr>
          <w:rFonts w:ascii="Arial" w:hAnsi="Arial" w:cs="Arial"/>
          <w:b/>
          <w:sz w:val="22"/>
          <w:szCs w:val="22"/>
        </w:rPr>
        <w:t>Solicitation Number:</w:t>
      </w:r>
      <w:r w:rsidRPr="00CE412B">
        <w:rPr>
          <w:rFonts w:ascii="Arial" w:hAnsi="Arial" w:cs="Arial"/>
          <w:sz w:val="22"/>
          <w:szCs w:val="22"/>
        </w:rPr>
        <w:t xml:space="preserve">  </w:t>
      </w:r>
      <w:r w:rsidR="00521C33" w:rsidRPr="00CE412B">
        <w:rPr>
          <w:rFonts w:ascii="Arial" w:hAnsi="Arial" w:cs="Arial"/>
          <w:sz w:val="22"/>
          <w:szCs w:val="22"/>
        </w:rPr>
        <w:t>2</w:t>
      </w:r>
      <w:r w:rsidR="00925AA4" w:rsidRPr="00CE412B">
        <w:rPr>
          <w:rFonts w:ascii="Arial" w:hAnsi="Arial" w:cs="Arial"/>
          <w:sz w:val="22"/>
          <w:szCs w:val="22"/>
        </w:rPr>
        <w:t>6</w:t>
      </w:r>
      <w:r w:rsidR="006B1CEB" w:rsidRPr="00CE412B">
        <w:rPr>
          <w:rFonts w:ascii="Arial" w:hAnsi="Arial" w:cs="Arial"/>
          <w:sz w:val="22"/>
          <w:szCs w:val="22"/>
        </w:rPr>
        <w:t>-</w:t>
      </w:r>
      <w:r w:rsidR="00E16ECA" w:rsidRPr="00CE412B">
        <w:rPr>
          <w:rFonts w:ascii="Arial" w:hAnsi="Arial" w:cs="Arial"/>
          <w:sz w:val="22"/>
          <w:szCs w:val="22"/>
        </w:rPr>
        <w:t>9997</w:t>
      </w:r>
    </w:p>
    <w:p w14:paraId="418535AF" w14:textId="77777777" w:rsidR="00B43E13" w:rsidRPr="00CE412B" w:rsidRDefault="00B43E13" w:rsidP="002A44E1">
      <w:pPr>
        <w:spacing w:after="240"/>
        <w:rPr>
          <w:rFonts w:ascii="Arial" w:hAnsi="Arial" w:cs="Arial"/>
          <w:sz w:val="22"/>
          <w:szCs w:val="22"/>
        </w:rPr>
      </w:pPr>
      <w:r w:rsidRPr="00CE412B">
        <w:rPr>
          <w:rFonts w:ascii="Arial" w:hAnsi="Arial" w:cs="Arial"/>
          <w:b/>
          <w:sz w:val="22"/>
          <w:szCs w:val="22"/>
        </w:rPr>
        <w:t>Type of Engagement:</w:t>
      </w:r>
      <w:r w:rsidRPr="00CE412B">
        <w:rPr>
          <w:rFonts w:ascii="Arial" w:hAnsi="Arial" w:cs="Arial"/>
          <w:sz w:val="22"/>
          <w:szCs w:val="22"/>
        </w:rPr>
        <w:t xml:space="preserve">  </w:t>
      </w:r>
      <w:r w:rsidR="004640CF" w:rsidRPr="00CE412B">
        <w:rPr>
          <w:rFonts w:ascii="Arial" w:hAnsi="Arial" w:cs="Arial"/>
          <w:sz w:val="22"/>
          <w:szCs w:val="22"/>
        </w:rPr>
        <w:t>Audit</w:t>
      </w:r>
    </w:p>
    <w:p w14:paraId="2E695D08" w14:textId="24D7A26D" w:rsidR="002840D3" w:rsidRPr="00CE412B" w:rsidRDefault="002840D3" w:rsidP="002A44E1">
      <w:pPr>
        <w:spacing w:after="240"/>
        <w:rPr>
          <w:rFonts w:ascii="Arial" w:hAnsi="Arial" w:cs="Arial"/>
          <w:sz w:val="22"/>
          <w:szCs w:val="22"/>
        </w:rPr>
      </w:pPr>
      <w:r w:rsidRPr="00CE412B">
        <w:rPr>
          <w:rFonts w:ascii="Arial" w:hAnsi="Arial" w:cs="Arial"/>
          <w:b/>
          <w:sz w:val="22"/>
          <w:szCs w:val="22"/>
        </w:rPr>
        <w:t>Contract Period:</w:t>
      </w:r>
      <w:r w:rsidRPr="00CE412B">
        <w:rPr>
          <w:rFonts w:ascii="Arial" w:hAnsi="Arial" w:cs="Arial"/>
          <w:sz w:val="22"/>
          <w:szCs w:val="22"/>
        </w:rPr>
        <w:t xml:space="preserve">  </w:t>
      </w:r>
      <w:r w:rsidR="00C96B0B">
        <w:rPr>
          <w:rFonts w:ascii="Arial" w:hAnsi="Arial" w:cs="Arial"/>
          <w:sz w:val="22"/>
          <w:szCs w:val="22"/>
        </w:rPr>
        <w:t>July 15</w:t>
      </w:r>
      <w:r w:rsidR="00425225" w:rsidRPr="00CE412B">
        <w:rPr>
          <w:rFonts w:ascii="Arial" w:hAnsi="Arial" w:cs="Arial"/>
          <w:sz w:val="22"/>
          <w:szCs w:val="22"/>
        </w:rPr>
        <w:t>, 20</w:t>
      </w:r>
      <w:r w:rsidR="00521C33" w:rsidRPr="00CE412B">
        <w:rPr>
          <w:rFonts w:ascii="Arial" w:hAnsi="Arial" w:cs="Arial"/>
          <w:sz w:val="22"/>
          <w:szCs w:val="22"/>
        </w:rPr>
        <w:t>2</w:t>
      </w:r>
      <w:r w:rsidR="00CE412B" w:rsidRPr="00CE412B">
        <w:rPr>
          <w:rFonts w:ascii="Arial" w:hAnsi="Arial" w:cs="Arial"/>
          <w:sz w:val="22"/>
          <w:szCs w:val="22"/>
        </w:rPr>
        <w:t>6</w:t>
      </w:r>
      <w:r w:rsidRPr="00CE412B">
        <w:rPr>
          <w:rFonts w:ascii="Arial" w:hAnsi="Arial" w:cs="Arial"/>
          <w:sz w:val="22"/>
          <w:szCs w:val="22"/>
        </w:rPr>
        <w:t xml:space="preserve"> </w:t>
      </w:r>
      <w:r w:rsidR="00F72D9B" w:rsidRPr="00CE412B">
        <w:rPr>
          <w:rFonts w:ascii="Arial" w:hAnsi="Arial" w:cs="Arial"/>
          <w:sz w:val="22"/>
          <w:szCs w:val="22"/>
        </w:rPr>
        <w:t>–</w:t>
      </w:r>
      <w:r w:rsidRPr="00CE412B">
        <w:rPr>
          <w:rFonts w:ascii="Arial" w:hAnsi="Arial" w:cs="Arial"/>
          <w:sz w:val="22"/>
          <w:szCs w:val="22"/>
        </w:rPr>
        <w:t xml:space="preserve"> </w:t>
      </w:r>
      <w:r w:rsidR="00F72D9B" w:rsidRPr="00CE412B">
        <w:rPr>
          <w:rFonts w:ascii="Arial" w:hAnsi="Arial" w:cs="Arial"/>
          <w:sz w:val="22"/>
          <w:szCs w:val="22"/>
        </w:rPr>
        <w:t xml:space="preserve">September </w:t>
      </w:r>
      <w:r w:rsidR="00E16ECA" w:rsidRPr="00CE412B">
        <w:rPr>
          <w:rFonts w:ascii="Arial" w:hAnsi="Arial" w:cs="Arial"/>
          <w:sz w:val="22"/>
          <w:szCs w:val="22"/>
        </w:rPr>
        <w:t>1</w:t>
      </w:r>
      <w:r w:rsidR="00425225" w:rsidRPr="00CE412B">
        <w:rPr>
          <w:rFonts w:ascii="Arial" w:hAnsi="Arial" w:cs="Arial"/>
          <w:sz w:val="22"/>
          <w:szCs w:val="22"/>
        </w:rPr>
        <w:t>, 20</w:t>
      </w:r>
      <w:r w:rsidR="00521C33" w:rsidRPr="00CE412B">
        <w:rPr>
          <w:rFonts w:ascii="Arial" w:hAnsi="Arial" w:cs="Arial"/>
          <w:sz w:val="22"/>
          <w:szCs w:val="22"/>
        </w:rPr>
        <w:t>2</w:t>
      </w:r>
      <w:r w:rsidR="00CE412B" w:rsidRPr="00CE412B">
        <w:rPr>
          <w:rFonts w:ascii="Arial" w:hAnsi="Arial" w:cs="Arial"/>
          <w:sz w:val="22"/>
          <w:szCs w:val="22"/>
        </w:rPr>
        <w:t>8</w:t>
      </w:r>
    </w:p>
    <w:p w14:paraId="1B22C94F" w14:textId="64E333CA" w:rsidR="006B1CEB" w:rsidRPr="00CE412B" w:rsidRDefault="002840D3" w:rsidP="003F70E7">
      <w:pPr>
        <w:spacing w:after="240"/>
        <w:rPr>
          <w:rFonts w:ascii="Arial" w:hAnsi="Arial" w:cs="Arial"/>
          <w:sz w:val="22"/>
          <w:szCs w:val="22"/>
        </w:rPr>
      </w:pPr>
      <w:r w:rsidRPr="00CE412B">
        <w:rPr>
          <w:rFonts w:ascii="Arial" w:hAnsi="Arial" w:cs="Arial"/>
          <w:b/>
          <w:sz w:val="22"/>
          <w:szCs w:val="22"/>
        </w:rPr>
        <w:t xml:space="preserve">Periods to be </w:t>
      </w:r>
      <w:r w:rsidR="00B43E13" w:rsidRPr="00CE412B">
        <w:rPr>
          <w:rFonts w:ascii="Arial" w:hAnsi="Arial" w:cs="Arial"/>
          <w:b/>
          <w:sz w:val="22"/>
          <w:szCs w:val="22"/>
        </w:rPr>
        <w:t>Examined</w:t>
      </w:r>
      <w:r w:rsidRPr="00CE412B">
        <w:rPr>
          <w:rFonts w:ascii="Arial" w:hAnsi="Arial" w:cs="Arial"/>
          <w:b/>
          <w:sz w:val="22"/>
          <w:szCs w:val="22"/>
        </w:rPr>
        <w:t>:</w:t>
      </w:r>
      <w:r w:rsidR="002F6978" w:rsidRPr="00CE412B">
        <w:rPr>
          <w:rFonts w:ascii="Arial" w:hAnsi="Arial" w:cs="Arial"/>
          <w:sz w:val="22"/>
          <w:szCs w:val="22"/>
        </w:rPr>
        <w:t xml:space="preserve">  </w:t>
      </w:r>
      <w:r w:rsidR="004640CF" w:rsidRPr="00CE412B">
        <w:rPr>
          <w:rFonts w:ascii="Arial" w:hAnsi="Arial" w:cs="Arial"/>
          <w:sz w:val="22"/>
          <w:szCs w:val="22"/>
        </w:rPr>
        <w:t>Year</w:t>
      </w:r>
      <w:r w:rsidR="00521C33" w:rsidRPr="00CE412B">
        <w:rPr>
          <w:rFonts w:ascii="Arial" w:hAnsi="Arial" w:cs="Arial"/>
          <w:sz w:val="22"/>
          <w:szCs w:val="22"/>
        </w:rPr>
        <w:t>s</w:t>
      </w:r>
      <w:r w:rsidR="004640CF" w:rsidRPr="00CE412B">
        <w:rPr>
          <w:rFonts w:ascii="Arial" w:hAnsi="Arial" w:cs="Arial"/>
          <w:sz w:val="22"/>
          <w:szCs w:val="22"/>
        </w:rPr>
        <w:t xml:space="preserve"> ending</w:t>
      </w:r>
      <w:r w:rsidR="00ED0916" w:rsidRPr="00CE412B">
        <w:rPr>
          <w:rFonts w:ascii="Arial" w:hAnsi="Arial" w:cs="Arial"/>
          <w:sz w:val="22"/>
          <w:szCs w:val="22"/>
        </w:rPr>
        <w:t xml:space="preserve"> </w:t>
      </w:r>
      <w:r w:rsidR="00521C33" w:rsidRPr="00CE412B">
        <w:rPr>
          <w:rFonts w:ascii="Arial" w:hAnsi="Arial" w:cs="Arial"/>
          <w:sz w:val="22"/>
          <w:szCs w:val="22"/>
        </w:rPr>
        <w:t>June 30, 202</w:t>
      </w:r>
      <w:r w:rsidR="00CE412B" w:rsidRPr="00CE412B">
        <w:rPr>
          <w:rFonts w:ascii="Arial" w:hAnsi="Arial" w:cs="Arial"/>
          <w:sz w:val="22"/>
          <w:szCs w:val="22"/>
        </w:rPr>
        <w:t>6</w:t>
      </w:r>
      <w:r w:rsidR="00521C33" w:rsidRPr="00CE412B">
        <w:rPr>
          <w:rFonts w:ascii="Arial" w:hAnsi="Arial" w:cs="Arial"/>
          <w:sz w:val="22"/>
          <w:szCs w:val="22"/>
        </w:rPr>
        <w:t>, June 30, 202</w:t>
      </w:r>
      <w:r w:rsidR="00CE412B" w:rsidRPr="00CE412B">
        <w:rPr>
          <w:rFonts w:ascii="Arial" w:hAnsi="Arial" w:cs="Arial"/>
          <w:sz w:val="22"/>
          <w:szCs w:val="22"/>
        </w:rPr>
        <w:t>7</w:t>
      </w:r>
      <w:r w:rsidR="00521C33" w:rsidRPr="00CE412B">
        <w:rPr>
          <w:rFonts w:ascii="Arial" w:hAnsi="Arial" w:cs="Arial"/>
          <w:sz w:val="22"/>
          <w:szCs w:val="22"/>
        </w:rPr>
        <w:t>, June 30, 202</w:t>
      </w:r>
      <w:r w:rsidR="00CE412B" w:rsidRPr="00CE412B">
        <w:rPr>
          <w:rFonts w:ascii="Arial" w:hAnsi="Arial" w:cs="Arial"/>
          <w:sz w:val="22"/>
          <w:szCs w:val="22"/>
        </w:rPr>
        <w:t>8</w:t>
      </w:r>
    </w:p>
    <w:p w14:paraId="2091A787" w14:textId="77777777" w:rsidR="00304A32" w:rsidRPr="0040245F" w:rsidRDefault="00304A32" w:rsidP="003F70E7">
      <w:pPr>
        <w:spacing w:after="120"/>
        <w:rPr>
          <w:rFonts w:ascii="Arial" w:hAnsi="Arial" w:cs="Arial"/>
          <w:b/>
          <w:sz w:val="22"/>
          <w:szCs w:val="22"/>
        </w:rPr>
      </w:pPr>
      <w:r w:rsidRPr="0040245F">
        <w:rPr>
          <w:rFonts w:ascii="Arial" w:hAnsi="Arial" w:cs="Arial"/>
          <w:b/>
          <w:sz w:val="22"/>
          <w:szCs w:val="22"/>
        </w:rPr>
        <w:t xml:space="preserve">Description of the </w:t>
      </w:r>
      <w:r w:rsidR="00D2169D" w:rsidRPr="0040245F">
        <w:rPr>
          <w:rFonts w:ascii="Arial" w:hAnsi="Arial" w:cs="Arial"/>
          <w:b/>
          <w:sz w:val="22"/>
          <w:szCs w:val="22"/>
        </w:rPr>
        <w:t>State Agency</w:t>
      </w:r>
      <w:r w:rsidRPr="0040245F">
        <w:rPr>
          <w:rFonts w:ascii="Arial" w:hAnsi="Arial" w:cs="Arial"/>
          <w:b/>
          <w:sz w:val="22"/>
          <w:szCs w:val="22"/>
        </w:rPr>
        <w:t>:</w:t>
      </w:r>
    </w:p>
    <w:p w14:paraId="0ED4B8FE" w14:textId="3ED83040" w:rsidR="00304A32" w:rsidRPr="0040245F" w:rsidRDefault="00E16ECA" w:rsidP="008711B2">
      <w:pPr>
        <w:pStyle w:val="Bullet"/>
        <w:numPr>
          <w:ilvl w:val="0"/>
          <w:numId w:val="294"/>
        </w:numPr>
        <w:tabs>
          <w:tab w:val="clear" w:pos="720"/>
          <w:tab w:val="num" w:pos="540"/>
        </w:tabs>
        <w:ind w:left="540" w:hanging="540"/>
        <w:jc w:val="both"/>
        <w:rPr>
          <w:rFonts w:ascii="Arial" w:hAnsi="Arial" w:cs="Arial"/>
          <w:sz w:val="22"/>
          <w:szCs w:val="22"/>
        </w:rPr>
      </w:pPr>
      <w:r w:rsidRPr="0040245F">
        <w:rPr>
          <w:rFonts w:ascii="Arial" w:hAnsi="Arial" w:cs="Arial"/>
          <w:sz w:val="22"/>
          <w:szCs w:val="22"/>
        </w:rPr>
        <w:t>Louisiana</w:t>
      </w:r>
      <w:r w:rsidR="006D006E" w:rsidRPr="0040245F">
        <w:rPr>
          <w:rFonts w:ascii="Arial" w:hAnsi="Arial" w:cs="Arial"/>
          <w:sz w:val="22"/>
          <w:szCs w:val="22"/>
        </w:rPr>
        <w:t xml:space="preserve"> Retirement System</w:t>
      </w:r>
      <w:r w:rsidRPr="0040245F">
        <w:rPr>
          <w:rFonts w:ascii="Arial" w:hAnsi="Arial" w:cs="Arial"/>
          <w:sz w:val="22"/>
          <w:szCs w:val="22"/>
        </w:rPr>
        <w:t xml:space="preserve">s Building Management Partnership is a partnership that was formed on July 1, </w:t>
      </w:r>
      <w:r w:rsidR="00865AA6" w:rsidRPr="0040245F">
        <w:rPr>
          <w:rFonts w:ascii="Arial" w:hAnsi="Arial" w:cs="Arial"/>
          <w:sz w:val="22"/>
          <w:szCs w:val="22"/>
        </w:rPr>
        <w:t>1992,</w:t>
      </w:r>
      <w:r w:rsidRPr="0040245F">
        <w:rPr>
          <w:rFonts w:ascii="Arial" w:hAnsi="Arial" w:cs="Arial"/>
          <w:sz w:val="22"/>
          <w:szCs w:val="22"/>
        </w:rPr>
        <w:t xml:space="preserve"> between the Teachers’ Retirement System of Louisiana (TRSL) and the Louisiana State Employees’ Retirement System (LASERS).  TRSL and LASERS created the partnership to manage and maintain the property that they jointly own, which is the Retirement Systems Building and the associated land located at </w:t>
      </w:r>
      <w:r w:rsidR="00C174F6" w:rsidRPr="0040245F">
        <w:rPr>
          <w:rFonts w:ascii="Arial" w:hAnsi="Arial" w:cs="Arial"/>
          <w:sz w:val="22"/>
          <w:szCs w:val="22"/>
        </w:rPr>
        <w:t>8</w:t>
      </w:r>
      <w:r w:rsidRPr="0040245F">
        <w:rPr>
          <w:rFonts w:ascii="Arial" w:hAnsi="Arial" w:cs="Arial"/>
          <w:sz w:val="22"/>
          <w:szCs w:val="22"/>
        </w:rPr>
        <w:t>401 United Plaza Boulevard in Baton Rouge.</w:t>
      </w:r>
    </w:p>
    <w:p w14:paraId="11C99EAD" w14:textId="77777777" w:rsidR="00920CFE" w:rsidRPr="0040245F" w:rsidRDefault="00E16ECA" w:rsidP="008711B2">
      <w:pPr>
        <w:pStyle w:val="Bullet"/>
        <w:numPr>
          <w:ilvl w:val="0"/>
          <w:numId w:val="294"/>
        </w:numPr>
        <w:tabs>
          <w:tab w:val="clear" w:pos="720"/>
          <w:tab w:val="num" w:pos="540"/>
        </w:tabs>
        <w:ind w:left="540" w:hanging="540"/>
        <w:jc w:val="both"/>
        <w:rPr>
          <w:rFonts w:ascii="Arial" w:hAnsi="Arial" w:cs="Arial"/>
          <w:sz w:val="22"/>
          <w:szCs w:val="22"/>
        </w:rPr>
      </w:pPr>
      <w:r w:rsidRPr="0040245F">
        <w:rPr>
          <w:rFonts w:ascii="Arial" w:hAnsi="Arial" w:cs="Arial"/>
          <w:sz w:val="22"/>
          <w:szCs w:val="22"/>
        </w:rPr>
        <w:t>The director of TRSL and the executive director of LASERS serve as the managing partners for the partnership.  At the end of each year, an equal distribution of capital is made to each partner.</w:t>
      </w:r>
    </w:p>
    <w:p w14:paraId="7ED90160" w14:textId="77777777" w:rsidR="006D006E" w:rsidRPr="0040245F" w:rsidRDefault="00E16ECA" w:rsidP="008711B2">
      <w:pPr>
        <w:pStyle w:val="Bullet"/>
        <w:numPr>
          <w:ilvl w:val="0"/>
          <w:numId w:val="294"/>
        </w:numPr>
        <w:tabs>
          <w:tab w:val="clear" w:pos="720"/>
          <w:tab w:val="num" w:pos="540"/>
        </w:tabs>
        <w:ind w:left="540" w:hanging="540"/>
        <w:jc w:val="both"/>
        <w:rPr>
          <w:rFonts w:ascii="Arial" w:hAnsi="Arial" w:cs="Arial"/>
          <w:sz w:val="22"/>
          <w:szCs w:val="22"/>
        </w:rPr>
      </w:pPr>
      <w:r w:rsidRPr="0040245F">
        <w:rPr>
          <w:rFonts w:ascii="Arial" w:hAnsi="Arial" w:cs="Arial"/>
          <w:sz w:val="22"/>
          <w:szCs w:val="22"/>
        </w:rPr>
        <w:t>The partnership meets infrequently</w:t>
      </w:r>
      <w:r w:rsidR="002036B0" w:rsidRPr="0040245F">
        <w:rPr>
          <w:rFonts w:ascii="Arial" w:hAnsi="Arial" w:cs="Arial"/>
          <w:sz w:val="22"/>
          <w:szCs w:val="22"/>
        </w:rPr>
        <w:t xml:space="preserve"> as needed.</w:t>
      </w:r>
    </w:p>
    <w:p w14:paraId="6616B85C" w14:textId="77777777" w:rsidR="005E3CE7" w:rsidRPr="0040245F" w:rsidRDefault="005E3CE7" w:rsidP="008711B2">
      <w:pPr>
        <w:pStyle w:val="Bullet"/>
        <w:numPr>
          <w:ilvl w:val="0"/>
          <w:numId w:val="294"/>
        </w:numPr>
        <w:tabs>
          <w:tab w:val="clear" w:pos="720"/>
          <w:tab w:val="num" w:pos="540"/>
        </w:tabs>
        <w:ind w:left="540" w:hanging="540"/>
        <w:jc w:val="both"/>
        <w:rPr>
          <w:rFonts w:ascii="Arial" w:hAnsi="Arial" w:cs="Arial"/>
          <w:sz w:val="22"/>
          <w:szCs w:val="22"/>
        </w:rPr>
      </w:pPr>
      <w:r w:rsidRPr="0040245F">
        <w:rPr>
          <w:rFonts w:ascii="Arial" w:hAnsi="Arial" w:cs="Arial"/>
          <w:sz w:val="22"/>
          <w:szCs w:val="22"/>
        </w:rPr>
        <w:t xml:space="preserve">The </w:t>
      </w:r>
      <w:r w:rsidR="00E16ECA" w:rsidRPr="0040245F">
        <w:rPr>
          <w:rFonts w:ascii="Arial" w:hAnsi="Arial" w:cs="Arial"/>
          <w:sz w:val="22"/>
          <w:szCs w:val="22"/>
        </w:rPr>
        <w:t xml:space="preserve">partnership contracts with a </w:t>
      </w:r>
      <w:r w:rsidR="008E63B8" w:rsidRPr="0040245F">
        <w:rPr>
          <w:rFonts w:ascii="Arial" w:hAnsi="Arial" w:cs="Arial"/>
          <w:sz w:val="22"/>
          <w:szCs w:val="22"/>
        </w:rPr>
        <w:t xml:space="preserve">professional building management firm, </w:t>
      </w:r>
      <w:r w:rsidR="002036B0" w:rsidRPr="0040245F">
        <w:rPr>
          <w:rFonts w:ascii="Arial" w:hAnsi="Arial" w:cs="Arial"/>
          <w:sz w:val="22"/>
          <w:szCs w:val="22"/>
        </w:rPr>
        <w:t>Beau Box Property Management,</w:t>
      </w:r>
      <w:r w:rsidR="008E63B8" w:rsidRPr="0040245F">
        <w:rPr>
          <w:rFonts w:ascii="Arial" w:hAnsi="Arial" w:cs="Arial"/>
          <w:sz w:val="22"/>
          <w:szCs w:val="22"/>
        </w:rPr>
        <w:t xml:space="preserve"> to be responsible for all aspects of facility management.</w:t>
      </w:r>
    </w:p>
    <w:p w14:paraId="10AB7E43" w14:textId="77777777" w:rsidR="006A7D13" w:rsidRPr="0040245F" w:rsidRDefault="001A04BC" w:rsidP="006F3029">
      <w:pPr>
        <w:pStyle w:val="Bullet"/>
        <w:numPr>
          <w:ilvl w:val="0"/>
          <w:numId w:val="294"/>
        </w:numPr>
        <w:tabs>
          <w:tab w:val="clear" w:pos="720"/>
          <w:tab w:val="num" w:pos="540"/>
        </w:tabs>
        <w:ind w:left="540" w:hanging="540"/>
        <w:jc w:val="both"/>
        <w:rPr>
          <w:rFonts w:ascii="Arial" w:hAnsi="Arial" w:cs="Arial"/>
          <w:sz w:val="22"/>
          <w:szCs w:val="22"/>
        </w:rPr>
      </w:pPr>
      <w:r w:rsidRPr="0040245F">
        <w:rPr>
          <w:rFonts w:ascii="Arial" w:hAnsi="Arial" w:cs="Arial"/>
          <w:sz w:val="22"/>
          <w:szCs w:val="22"/>
        </w:rPr>
        <w:t xml:space="preserve">The </w:t>
      </w:r>
      <w:r w:rsidR="008E63B8" w:rsidRPr="0040245F">
        <w:rPr>
          <w:rFonts w:ascii="Arial" w:hAnsi="Arial" w:cs="Arial"/>
          <w:sz w:val="22"/>
          <w:szCs w:val="22"/>
        </w:rPr>
        <w:t xml:space="preserve">partnership </w:t>
      </w:r>
      <w:r w:rsidR="00700F38" w:rsidRPr="0040245F">
        <w:rPr>
          <w:rFonts w:ascii="Arial" w:hAnsi="Arial" w:cs="Arial"/>
          <w:sz w:val="22"/>
          <w:szCs w:val="22"/>
        </w:rPr>
        <w:t xml:space="preserve">has </w:t>
      </w:r>
      <w:r w:rsidR="008E63B8" w:rsidRPr="0040245F">
        <w:rPr>
          <w:rFonts w:ascii="Arial" w:hAnsi="Arial" w:cs="Arial"/>
          <w:sz w:val="22"/>
          <w:szCs w:val="22"/>
        </w:rPr>
        <w:t>three</w:t>
      </w:r>
      <w:r w:rsidR="00E23B01" w:rsidRPr="0040245F">
        <w:rPr>
          <w:rFonts w:ascii="Arial" w:hAnsi="Arial" w:cs="Arial"/>
          <w:sz w:val="22"/>
          <w:szCs w:val="22"/>
        </w:rPr>
        <w:t xml:space="preserve"> </w:t>
      </w:r>
      <w:r w:rsidR="0030656E" w:rsidRPr="0040245F">
        <w:rPr>
          <w:rFonts w:ascii="Arial" w:hAnsi="Arial" w:cs="Arial"/>
          <w:sz w:val="22"/>
          <w:szCs w:val="22"/>
        </w:rPr>
        <w:t>bank</w:t>
      </w:r>
      <w:r w:rsidR="00960B6E" w:rsidRPr="0040245F">
        <w:rPr>
          <w:rFonts w:ascii="Arial" w:hAnsi="Arial" w:cs="Arial"/>
          <w:sz w:val="22"/>
          <w:szCs w:val="22"/>
        </w:rPr>
        <w:t xml:space="preserve"> account</w:t>
      </w:r>
      <w:r w:rsidR="00222A35" w:rsidRPr="0040245F">
        <w:rPr>
          <w:rFonts w:ascii="Arial" w:hAnsi="Arial" w:cs="Arial"/>
          <w:sz w:val="22"/>
          <w:szCs w:val="22"/>
        </w:rPr>
        <w:t>s</w:t>
      </w:r>
      <w:r w:rsidR="008E63B8" w:rsidRPr="0040245F">
        <w:rPr>
          <w:rFonts w:ascii="Arial" w:hAnsi="Arial" w:cs="Arial"/>
          <w:sz w:val="22"/>
          <w:szCs w:val="22"/>
        </w:rPr>
        <w:t>, no fixed assets, and no long-term debt.</w:t>
      </w:r>
    </w:p>
    <w:p w14:paraId="1E1785D7" w14:textId="76C21753" w:rsidR="00F55F2E" w:rsidRPr="0040245F" w:rsidRDefault="008E63B8" w:rsidP="007D71DB">
      <w:pPr>
        <w:pStyle w:val="Bullet"/>
        <w:numPr>
          <w:ilvl w:val="0"/>
          <w:numId w:val="294"/>
        </w:numPr>
        <w:tabs>
          <w:tab w:val="clear" w:pos="720"/>
          <w:tab w:val="num" w:pos="540"/>
        </w:tabs>
        <w:ind w:left="540" w:hanging="540"/>
        <w:jc w:val="both"/>
        <w:rPr>
          <w:rFonts w:ascii="Arial" w:hAnsi="Arial" w:cs="Arial"/>
          <w:sz w:val="22"/>
          <w:szCs w:val="22"/>
        </w:rPr>
      </w:pPr>
      <w:r w:rsidRPr="0040245F">
        <w:rPr>
          <w:rFonts w:ascii="Arial" w:hAnsi="Arial" w:cs="Arial"/>
          <w:sz w:val="22"/>
          <w:szCs w:val="22"/>
        </w:rPr>
        <w:t xml:space="preserve">Operations of the partnership are primarily funded by rent.  </w:t>
      </w:r>
      <w:r w:rsidR="00F55F2E" w:rsidRPr="0040245F">
        <w:rPr>
          <w:rFonts w:ascii="Arial" w:hAnsi="Arial" w:cs="Arial"/>
          <w:sz w:val="22"/>
          <w:szCs w:val="22"/>
        </w:rPr>
        <w:t>The following activity/balances were reported as o</w:t>
      </w:r>
      <w:r w:rsidR="002926C9" w:rsidRPr="0040245F">
        <w:rPr>
          <w:rFonts w:ascii="Arial" w:hAnsi="Arial" w:cs="Arial"/>
          <w:sz w:val="22"/>
          <w:szCs w:val="22"/>
        </w:rPr>
        <w:t>f an</w:t>
      </w:r>
      <w:r w:rsidR="00F320F6" w:rsidRPr="0040245F">
        <w:rPr>
          <w:rFonts w:ascii="Arial" w:hAnsi="Arial" w:cs="Arial"/>
          <w:sz w:val="22"/>
          <w:szCs w:val="22"/>
        </w:rPr>
        <w:t xml:space="preserve">d for the year ended </w:t>
      </w:r>
      <w:r w:rsidR="00F03663" w:rsidRPr="0040245F">
        <w:rPr>
          <w:rFonts w:ascii="Arial" w:hAnsi="Arial" w:cs="Arial"/>
          <w:sz w:val="22"/>
          <w:szCs w:val="22"/>
        </w:rPr>
        <w:t>June 30</w:t>
      </w:r>
      <w:r w:rsidR="00F55F2E" w:rsidRPr="0040245F">
        <w:rPr>
          <w:rFonts w:ascii="Arial" w:hAnsi="Arial" w:cs="Arial"/>
          <w:sz w:val="22"/>
          <w:szCs w:val="22"/>
        </w:rPr>
        <w:t>, 20</w:t>
      </w:r>
      <w:r w:rsidR="0040245F" w:rsidRPr="0040245F">
        <w:rPr>
          <w:rFonts w:ascii="Arial" w:hAnsi="Arial" w:cs="Arial"/>
          <w:sz w:val="22"/>
          <w:szCs w:val="22"/>
        </w:rPr>
        <w:t>25</w:t>
      </w:r>
      <w:r w:rsidR="00F55F2E" w:rsidRPr="0040245F">
        <w:rPr>
          <w:rFonts w:ascii="Arial" w:hAnsi="Arial" w:cs="Arial"/>
          <w:sz w:val="22"/>
          <w:szCs w:val="22"/>
        </w:rPr>
        <w:t>:</w:t>
      </w:r>
    </w:p>
    <w:p w14:paraId="0776571C" w14:textId="69063C97" w:rsidR="00B6615D" w:rsidRPr="0040245F" w:rsidRDefault="00B6615D" w:rsidP="008E63B8">
      <w:pPr>
        <w:tabs>
          <w:tab w:val="right" w:pos="6480"/>
          <w:tab w:val="right" w:pos="8820"/>
        </w:tabs>
        <w:ind w:left="1170"/>
        <w:rPr>
          <w:rFonts w:ascii="Arial" w:hAnsi="Arial" w:cs="Arial"/>
          <w:sz w:val="22"/>
          <w:szCs w:val="22"/>
        </w:rPr>
      </w:pPr>
      <w:r w:rsidRPr="0040245F">
        <w:rPr>
          <w:rFonts w:ascii="Arial" w:hAnsi="Arial" w:cs="Arial"/>
          <w:sz w:val="22"/>
          <w:szCs w:val="22"/>
        </w:rPr>
        <w:t>Assets</w:t>
      </w:r>
      <w:r w:rsidRPr="0040245F">
        <w:rPr>
          <w:rFonts w:ascii="Arial" w:hAnsi="Arial" w:cs="Arial"/>
          <w:sz w:val="22"/>
          <w:szCs w:val="22"/>
        </w:rPr>
        <w:tab/>
        <w:t>$</w:t>
      </w:r>
      <w:r w:rsidR="0040245F" w:rsidRPr="0040245F">
        <w:rPr>
          <w:rFonts w:ascii="Arial" w:hAnsi="Arial" w:cs="Arial"/>
          <w:sz w:val="22"/>
          <w:szCs w:val="22"/>
        </w:rPr>
        <w:t>4,622,007</w:t>
      </w:r>
    </w:p>
    <w:p w14:paraId="61F88405" w14:textId="77E69C01" w:rsidR="00B6615D" w:rsidRPr="0040245F" w:rsidRDefault="00B6615D" w:rsidP="008E63B8">
      <w:pPr>
        <w:tabs>
          <w:tab w:val="right" w:pos="6480"/>
          <w:tab w:val="right" w:pos="8820"/>
        </w:tabs>
        <w:ind w:left="1170"/>
        <w:rPr>
          <w:rFonts w:ascii="Arial" w:hAnsi="Arial" w:cs="Arial"/>
          <w:sz w:val="22"/>
          <w:szCs w:val="22"/>
        </w:rPr>
      </w:pPr>
      <w:r w:rsidRPr="0040245F">
        <w:rPr>
          <w:rFonts w:ascii="Arial" w:hAnsi="Arial" w:cs="Arial"/>
          <w:sz w:val="22"/>
          <w:szCs w:val="22"/>
        </w:rPr>
        <w:t>Liabilities</w:t>
      </w:r>
      <w:r w:rsidRPr="0040245F">
        <w:rPr>
          <w:rFonts w:ascii="Arial" w:hAnsi="Arial" w:cs="Arial"/>
          <w:sz w:val="22"/>
          <w:szCs w:val="22"/>
        </w:rPr>
        <w:tab/>
        <w:t>$</w:t>
      </w:r>
      <w:r w:rsidR="0040245F" w:rsidRPr="0040245F">
        <w:rPr>
          <w:rFonts w:ascii="Arial" w:hAnsi="Arial" w:cs="Arial"/>
          <w:sz w:val="22"/>
          <w:szCs w:val="22"/>
        </w:rPr>
        <w:t>226,883</w:t>
      </w:r>
      <w:r w:rsidRPr="0040245F">
        <w:rPr>
          <w:rFonts w:ascii="Arial" w:hAnsi="Arial" w:cs="Arial"/>
          <w:sz w:val="22"/>
          <w:szCs w:val="22"/>
        </w:rPr>
        <w:tab/>
      </w:r>
      <w:r w:rsidRPr="0040245F">
        <w:rPr>
          <w:rFonts w:ascii="Arial" w:hAnsi="Arial" w:cs="Arial"/>
          <w:sz w:val="22"/>
          <w:szCs w:val="22"/>
        </w:rPr>
        <w:tab/>
      </w:r>
    </w:p>
    <w:p w14:paraId="15ED8C29" w14:textId="13CC9A8E" w:rsidR="008E63B8" w:rsidRPr="0040245F" w:rsidRDefault="00BD047F" w:rsidP="008E63B8">
      <w:pPr>
        <w:tabs>
          <w:tab w:val="right" w:pos="6480"/>
          <w:tab w:val="right" w:pos="8820"/>
        </w:tabs>
        <w:ind w:left="1170"/>
        <w:rPr>
          <w:rFonts w:ascii="Arial" w:hAnsi="Arial" w:cs="Arial"/>
          <w:sz w:val="22"/>
          <w:szCs w:val="22"/>
        </w:rPr>
      </w:pPr>
      <w:r w:rsidRPr="0040245F">
        <w:rPr>
          <w:rFonts w:ascii="Arial" w:hAnsi="Arial" w:cs="Arial"/>
          <w:sz w:val="22"/>
          <w:szCs w:val="22"/>
        </w:rPr>
        <w:t>Net Position</w:t>
      </w:r>
      <w:r w:rsidR="008E63B8" w:rsidRPr="0040245F">
        <w:rPr>
          <w:rFonts w:ascii="Arial" w:hAnsi="Arial" w:cs="Arial"/>
          <w:sz w:val="22"/>
          <w:szCs w:val="22"/>
        </w:rPr>
        <w:tab/>
        <w:t>$</w:t>
      </w:r>
      <w:r w:rsidR="0040245F" w:rsidRPr="0040245F">
        <w:rPr>
          <w:rFonts w:ascii="Arial" w:hAnsi="Arial" w:cs="Arial"/>
          <w:sz w:val="22"/>
          <w:szCs w:val="22"/>
        </w:rPr>
        <w:t>4,395,124</w:t>
      </w:r>
    </w:p>
    <w:p w14:paraId="5526BA4A" w14:textId="731F87B9" w:rsidR="008E63B8" w:rsidRPr="0040245F" w:rsidRDefault="00BD047F" w:rsidP="008E63B8">
      <w:pPr>
        <w:tabs>
          <w:tab w:val="right" w:pos="6480"/>
          <w:tab w:val="right" w:pos="8820"/>
        </w:tabs>
        <w:ind w:left="1170"/>
        <w:rPr>
          <w:rFonts w:ascii="Arial" w:hAnsi="Arial" w:cs="Arial"/>
          <w:sz w:val="22"/>
          <w:szCs w:val="22"/>
        </w:rPr>
      </w:pPr>
      <w:r w:rsidRPr="0040245F">
        <w:rPr>
          <w:rFonts w:ascii="Arial" w:hAnsi="Arial" w:cs="Arial"/>
          <w:sz w:val="22"/>
          <w:szCs w:val="22"/>
        </w:rPr>
        <w:t>Capital Distributions</w:t>
      </w:r>
      <w:r w:rsidR="008E63B8" w:rsidRPr="0040245F">
        <w:rPr>
          <w:rFonts w:ascii="Arial" w:hAnsi="Arial" w:cs="Arial"/>
          <w:sz w:val="22"/>
          <w:szCs w:val="22"/>
        </w:rPr>
        <w:tab/>
      </w:r>
      <w:r w:rsidRPr="0040245F">
        <w:rPr>
          <w:rFonts w:ascii="Arial" w:hAnsi="Arial" w:cs="Arial"/>
          <w:sz w:val="22"/>
          <w:szCs w:val="22"/>
        </w:rPr>
        <w:t>$</w:t>
      </w:r>
      <w:r w:rsidR="0040245F" w:rsidRPr="0040245F">
        <w:rPr>
          <w:rFonts w:ascii="Arial" w:hAnsi="Arial" w:cs="Arial"/>
          <w:sz w:val="22"/>
          <w:szCs w:val="22"/>
        </w:rPr>
        <w:t>408,792</w:t>
      </w:r>
    </w:p>
    <w:p w14:paraId="49C587F7" w14:textId="36846E26" w:rsidR="008E63B8" w:rsidRPr="0040245F" w:rsidRDefault="008E63B8" w:rsidP="008E63B8">
      <w:pPr>
        <w:tabs>
          <w:tab w:val="right" w:pos="6480"/>
          <w:tab w:val="right" w:pos="8820"/>
        </w:tabs>
        <w:ind w:left="1170"/>
        <w:rPr>
          <w:rFonts w:ascii="Arial" w:hAnsi="Arial" w:cs="Arial"/>
          <w:sz w:val="22"/>
          <w:szCs w:val="22"/>
        </w:rPr>
      </w:pPr>
      <w:r w:rsidRPr="0040245F">
        <w:rPr>
          <w:rFonts w:ascii="Arial" w:hAnsi="Arial" w:cs="Arial"/>
          <w:sz w:val="22"/>
          <w:szCs w:val="22"/>
        </w:rPr>
        <w:lastRenderedPageBreak/>
        <w:t>Revenues</w:t>
      </w:r>
      <w:r w:rsidRPr="0040245F">
        <w:rPr>
          <w:rFonts w:ascii="Arial" w:hAnsi="Arial" w:cs="Arial"/>
          <w:sz w:val="22"/>
          <w:szCs w:val="22"/>
        </w:rPr>
        <w:tab/>
        <w:t>$</w:t>
      </w:r>
      <w:r w:rsidR="0040245F" w:rsidRPr="0040245F">
        <w:rPr>
          <w:rFonts w:ascii="Arial" w:hAnsi="Arial" w:cs="Arial"/>
          <w:sz w:val="22"/>
          <w:szCs w:val="22"/>
        </w:rPr>
        <w:t>2,058,055</w:t>
      </w:r>
    </w:p>
    <w:p w14:paraId="39FDFBD4" w14:textId="0CAE76C8" w:rsidR="008E63B8" w:rsidRPr="0040245F" w:rsidRDefault="008E63B8" w:rsidP="008E63B8">
      <w:pPr>
        <w:tabs>
          <w:tab w:val="left" w:pos="540"/>
          <w:tab w:val="right" w:pos="6480"/>
          <w:tab w:val="right" w:pos="8820"/>
        </w:tabs>
        <w:ind w:left="1170"/>
        <w:rPr>
          <w:rFonts w:ascii="Arial" w:hAnsi="Arial" w:cs="Arial"/>
          <w:sz w:val="22"/>
          <w:szCs w:val="22"/>
        </w:rPr>
      </w:pPr>
      <w:r w:rsidRPr="0040245F">
        <w:rPr>
          <w:rFonts w:ascii="Arial" w:hAnsi="Arial" w:cs="Arial"/>
          <w:sz w:val="22"/>
          <w:szCs w:val="22"/>
        </w:rPr>
        <w:t>Expenses</w:t>
      </w:r>
      <w:r w:rsidRPr="0040245F">
        <w:rPr>
          <w:rFonts w:ascii="Arial" w:hAnsi="Arial" w:cs="Arial"/>
          <w:sz w:val="22"/>
          <w:szCs w:val="22"/>
        </w:rPr>
        <w:tab/>
        <w:t>$</w:t>
      </w:r>
      <w:r w:rsidR="00521C33" w:rsidRPr="0040245F">
        <w:rPr>
          <w:rFonts w:ascii="Arial" w:hAnsi="Arial" w:cs="Arial"/>
          <w:sz w:val="22"/>
          <w:szCs w:val="22"/>
        </w:rPr>
        <w:t>1,</w:t>
      </w:r>
      <w:r w:rsidR="0040245F" w:rsidRPr="0040245F">
        <w:rPr>
          <w:rFonts w:ascii="Arial" w:hAnsi="Arial" w:cs="Arial"/>
          <w:sz w:val="22"/>
          <w:szCs w:val="22"/>
        </w:rPr>
        <w:t>530,444</w:t>
      </w:r>
    </w:p>
    <w:p w14:paraId="5FB2B979" w14:textId="77777777" w:rsidR="008E63B8" w:rsidRPr="00925AA4" w:rsidRDefault="008E63B8" w:rsidP="008E63B8">
      <w:pPr>
        <w:tabs>
          <w:tab w:val="left" w:pos="540"/>
          <w:tab w:val="right" w:pos="6480"/>
          <w:tab w:val="right" w:pos="8820"/>
        </w:tabs>
        <w:ind w:left="360"/>
        <w:rPr>
          <w:rFonts w:ascii="Arial" w:hAnsi="Arial" w:cs="Arial"/>
          <w:sz w:val="22"/>
          <w:szCs w:val="22"/>
          <w:highlight w:val="yellow"/>
        </w:rPr>
      </w:pPr>
    </w:p>
    <w:p w14:paraId="66823F68" w14:textId="03CDC0D7" w:rsidR="00FB4FFF" w:rsidRPr="0040245F" w:rsidRDefault="006A7D13" w:rsidP="00C174F6">
      <w:pPr>
        <w:spacing w:after="240"/>
        <w:rPr>
          <w:rFonts w:ascii="Arial" w:hAnsi="Arial" w:cs="Arial"/>
          <w:sz w:val="22"/>
          <w:szCs w:val="22"/>
        </w:rPr>
      </w:pPr>
      <w:r w:rsidRPr="0040245F">
        <w:rPr>
          <w:rFonts w:ascii="Arial" w:hAnsi="Arial" w:cs="Arial"/>
          <w:b/>
          <w:sz w:val="22"/>
          <w:szCs w:val="22"/>
        </w:rPr>
        <w:t>Accounting System:</w:t>
      </w:r>
      <w:r w:rsidR="00C5693C">
        <w:rPr>
          <w:rFonts w:ascii="Arial" w:hAnsi="Arial" w:cs="Arial"/>
          <w:sz w:val="22"/>
          <w:szCs w:val="22"/>
        </w:rPr>
        <w:t xml:space="preserve"> Yardi Voyager</w:t>
      </w:r>
    </w:p>
    <w:p w14:paraId="2DC75A90" w14:textId="77777777" w:rsidR="00304A32" w:rsidRPr="0040245F" w:rsidRDefault="00304A32" w:rsidP="003F70E7">
      <w:pPr>
        <w:spacing w:after="240"/>
        <w:rPr>
          <w:rFonts w:ascii="Arial" w:hAnsi="Arial" w:cs="Arial"/>
          <w:sz w:val="22"/>
          <w:szCs w:val="22"/>
        </w:rPr>
      </w:pPr>
      <w:r w:rsidRPr="0040245F">
        <w:rPr>
          <w:rFonts w:ascii="Arial" w:hAnsi="Arial" w:cs="Arial"/>
          <w:b/>
          <w:sz w:val="22"/>
          <w:szCs w:val="22"/>
        </w:rPr>
        <w:t>Financial Statements:</w:t>
      </w:r>
      <w:r w:rsidRPr="0040245F">
        <w:rPr>
          <w:rFonts w:ascii="Arial" w:hAnsi="Arial" w:cs="Arial"/>
          <w:sz w:val="22"/>
          <w:szCs w:val="22"/>
        </w:rPr>
        <w:t xml:space="preserve">  </w:t>
      </w:r>
      <w:r w:rsidR="001A04BC" w:rsidRPr="0040245F">
        <w:rPr>
          <w:rFonts w:ascii="Arial" w:hAnsi="Arial" w:cs="Arial"/>
          <w:sz w:val="22"/>
          <w:szCs w:val="22"/>
        </w:rPr>
        <w:t xml:space="preserve">The </w:t>
      </w:r>
      <w:r w:rsidR="00C174F6" w:rsidRPr="0040245F">
        <w:rPr>
          <w:rFonts w:ascii="Arial" w:hAnsi="Arial" w:cs="Arial"/>
          <w:sz w:val="22"/>
          <w:szCs w:val="22"/>
        </w:rPr>
        <w:t>partnership</w:t>
      </w:r>
      <w:r w:rsidR="002926C9" w:rsidRPr="0040245F">
        <w:rPr>
          <w:rFonts w:ascii="Arial" w:hAnsi="Arial" w:cs="Arial"/>
          <w:sz w:val="22"/>
          <w:szCs w:val="22"/>
        </w:rPr>
        <w:t xml:space="preserve"> will </w:t>
      </w:r>
      <w:r w:rsidR="00C174F6" w:rsidRPr="0040245F">
        <w:rPr>
          <w:rFonts w:ascii="Arial" w:hAnsi="Arial" w:cs="Arial"/>
          <w:sz w:val="22"/>
          <w:szCs w:val="22"/>
        </w:rPr>
        <w:t xml:space="preserve">provide </w:t>
      </w:r>
      <w:r w:rsidR="005670E7" w:rsidRPr="0040245F">
        <w:rPr>
          <w:rFonts w:ascii="Arial" w:hAnsi="Arial" w:cs="Arial"/>
          <w:sz w:val="22"/>
          <w:szCs w:val="22"/>
        </w:rPr>
        <w:t>financial statements.</w:t>
      </w:r>
    </w:p>
    <w:p w14:paraId="53EA21B9" w14:textId="77777777" w:rsidR="00304A32" w:rsidRPr="0040245F" w:rsidRDefault="00304A32" w:rsidP="00304A32">
      <w:pPr>
        <w:spacing w:after="240"/>
        <w:rPr>
          <w:rFonts w:ascii="Arial" w:hAnsi="Arial" w:cs="Arial"/>
          <w:b/>
          <w:sz w:val="22"/>
          <w:szCs w:val="22"/>
        </w:rPr>
      </w:pPr>
      <w:r w:rsidRPr="0040245F">
        <w:rPr>
          <w:rFonts w:ascii="Arial" w:hAnsi="Arial" w:cs="Arial"/>
          <w:b/>
          <w:sz w:val="22"/>
          <w:szCs w:val="22"/>
        </w:rPr>
        <w:t>Estimated Start of Fieldwork:</w:t>
      </w:r>
      <w:r w:rsidRPr="0040245F">
        <w:rPr>
          <w:rFonts w:ascii="Arial" w:hAnsi="Arial" w:cs="Arial"/>
          <w:sz w:val="22"/>
          <w:szCs w:val="22"/>
        </w:rPr>
        <w:t xml:space="preserve">  </w:t>
      </w:r>
      <w:r w:rsidR="002926C9" w:rsidRPr="0040245F">
        <w:rPr>
          <w:rFonts w:ascii="Arial" w:hAnsi="Arial" w:cs="Arial"/>
          <w:sz w:val="22"/>
          <w:szCs w:val="22"/>
        </w:rPr>
        <w:t xml:space="preserve">No later than </w:t>
      </w:r>
      <w:r w:rsidR="004D5302" w:rsidRPr="0040245F">
        <w:rPr>
          <w:rFonts w:ascii="Arial" w:hAnsi="Arial" w:cs="Arial"/>
          <w:sz w:val="22"/>
          <w:szCs w:val="22"/>
        </w:rPr>
        <w:t>Ju</w:t>
      </w:r>
      <w:r w:rsidR="00C174F6" w:rsidRPr="0040245F">
        <w:rPr>
          <w:rFonts w:ascii="Arial" w:hAnsi="Arial" w:cs="Arial"/>
          <w:sz w:val="22"/>
          <w:szCs w:val="22"/>
        </w:rPr>
        <w:t>ly</w:t>
      </w:r>
      <w:r w:rsidR="00F320F6" w:rsidRPr="0040245F">
        <w:rPr>
          <w:rFonts w:ascii="Arial" w:hAnsi="Arial" w:cs="Arial"/>
          <w:sz w:val="22"/>
          <w:szCs w:val="22"/>
        </w:rPr>
        <w:t xml:space="preserve"> 1</w:t>
      </w:r>
      <w:r w:rsidR="00C174F6" w:rsidRPr="0040245F">
        <w:rPr>
          <w:rFonts w:ascii="Arial" w:hAnsi="Arial" w:cs="Arial"/>
          <w:sz w:val="22"/>
          <w:szCs w:val="22"/>
        </w:rPr>
        <w:t>5</w:t>
      </w:r>
      <w:r w:rsidR="00F320F6" w:rsidRPr="0040245F">
        <w:rPr>
          <w:rFonts w:ascii="Arial" w:hAnsi="Arial" w:cs="Arial"/>
          <w:sz w:val="22"/>
          <w:szCs w:val="22"/>
        </w:rPr>
        <w:t xml:space="preserve"> following each period</w:t>
      </w:r>
    </w:p>
    <w:p w14:paraId="581CA71F" w14:textId="77777777" w:rsidR="00730EAF" w:rsidRPr="00CE412B" w:rsidRDefault="00304A32" w:rsidP="00304A32">
      <w:pPr>
        <w:spacing w:after="240"/>
        <w:rPr>
          <w:rFonts w:ascii="Arial" w:hAnsi="Arial" w:cs="Arial"/>
          <w:sz w:val="22"/>
          <w:szCs w:val="22"/>
        </w:rPr>
      </w:pPr>
      <w:r w:rsidRPr="00CE412B">
        <w:rPr>
          <w:rFonts w:ascii="Arial" w:hAnsi="Arial" w:cs="Arial"/>
          <w:b/>
          <w:sz w:val="22"/>
          <w:szCs w:val="22"/>
        </w:rPr>
        <w:t>Engagement Completion Date:</w:t>
      </w:r>
      <w:r w:rsidRPr="00CE412B">
        <w:rPr>
          <w:rFonts w:ascii="Arial" w:hAnsi="Arial" w:cs="Arial"/>
          <w:sz w:val="22"/>
          <w:szCs w:val="22"/>
        </w:rPr>
        <w:t xml:space="preserve">  </w:t>
      </w:r>
      <w:r w:rsidR="002A7C76" w:rsidRPr="00CE412B">
        <w:rPr>
          <w:rFonts w:ascii="Arial" w:hAnsi="Arial" w:cs="Arial"/>
          <w:sz w:val="22"/>
          <w:szCs w:val="22"/>
        </w:rPr>
        <w:t xml:space="preserve">No later than </w:t>
      </w:r>
      <w:r w:rsidR="0027461A" w:rsidRPr="00CE412B">
        <w:rPr>
          <w:rFonts w:ascii="Arial" w:hAnsi="Arial" w:cs="Arial"/>
          <w:sz w:val="22"/>
          <w:szCs w:val="22"/>
        </w:rPr>
        <w:t>September</w:t>
      </w:r>
      <w:r w:rsidR="0015667C" w:rsidRPr="00CE412B">
        <w:rPr>
          <w:rFonts w:ascii="Arial" w:hAnsi="Arial" w:cs="Arial"/>
          <w:sz w:val="22"/>
          <w:szCs w:val="22"/>
        </w:rPr>
        <w:t xml:space="preserve"> </w:t>
      </w:r>
      <w:r w:rsidR="00C174F6" w:rsidRPr="00CE412B">
        <w:rPr>
          <w:rFonts w:ascii="Arial" w:hAnsi="Arial" w:cs="Arial"/>
          <w:sz w:val="22"/>
          <w:szCs w:val="22"/>
        </w:rPr>
        <w:t>1</w:t>
      </w:r>
      <w:r w:rsidR="002A7C76" w:rsidRPr="00CE412B">
        <w:rPr>
          <w:rFonts w:ascii="Arial" w:hAnsi="Arial" w:cs="Arial"/>
          <w:sz w:val="22"/>
          <w:szCs w:val="22"/>
        </w:rPr>
        <w:t xml:space="preserve"> following each period </w:t>
      </w:r>
    </w:p>
    <w:p w14:paraId="5E444633" w14:textId="77777777" w:rsidR="001134BF" w:rsidRPr="00CE412B" w:rsidRDefault="001134BF" w:rsidP="001134BF">
      <w:pPr>
        <w:spacing w:after="240"/>
        <w:rPr>
          <w:rFonts w:ascii="Arial" w:hAnsi="Arial" w:cs="Arial"/>
          <w:b/>
          <w:sz w:val="22"/>
          <w:szCs w:val="22"/>
        </w:rPr>
      </w:pPr>
      <w:r w:rsidRPr="00CE412B">
        <w:rPr>
          <w:rFonts w:ascii="Arial" w:hAnsi="Arial" w:cs="Arial"/>
          <w:b/>
          <w:sz w:val="22"/>
          <w:szCs w:val="22"/>
        </w:rPr>
        <w:t>Special Notes:</w:t>
      </w:r>
    </w:p>
    <w:p w14:paraId="7C45E89E" w14:textId="77777777" w:rsidR="001134BF" w:rsidRPr="00CE412B" w:rsidRDefault="001134BF" w:rsidP="001134BF">
      <w:pPr>
        <w:numPr>
          <w:ilvl w:val="0"/>
          <w:numId w:val="305"/>
        </w:numPr>
        <w:spacing w:after="240"/>
        <w:ind w:left="540" w:hanging="540"/>
        <w:rPr>
          <w:rFonts w:ascii="Arial" w:hAnsi="Arial" w:cs="Arial"/>
          <w:sz w:val="22"/>
          <w:szCs w:val="22"/>
        </w:rPr>
      </w:pPr>
      <w:r w:rsidRPr="00CE412B">
        <w:rPr>
          <w:rFonts w:ascii="Arial" w:hAnsi="Arial" w:cs="Arial"/>
          <w:sz w:val="22"/>
          <w:szCs w:val="22"/>
        </w:rPr>
        <w:t xml:space="preserve">The </w:t>
      </w:r>
      <w:r w:rsidR="00AA433A" w:rsidRPr="00CE412B">
        <w:rPr>
          <w:rFonts w:ascii="Arial" w:hAnsi="Arial" w:cs="Arial"/>
          <w:sz w:val="22"/>
          <w:szCs w:val="22"/>
        </w:rPr>
        <w:t>partnership</w:t>
      </w:r>
      <w:r w:rsidR="004D5302" w:rsidRPr="00CE412B">
        <w:rPr>
          <w:rFonts w:ascii="Arial" w:hAnsi="Arial" w:cs="Arial"/>
          <w:sz w:val="22"/>
          <w:szCs w:val="22"/>
        </w:rPr>
        <w:t xml:space="preserve"> is </w:t>
      </w:r>
      <w:r w:rsidR="004D5302" w:rsidRPr="00CE412B">
        <w:rPr>
          <w:rFonts w:ascii="Arial" w:hAnsi="Arial" w:cs="Arial"/>
          <w:b/>
          <w:sz w:val="22"/>
          <w:szCs w:val="22"/>
        </w:rPr>
        <w:t>not</w:t>
      </w:r>
      <w:r w:rsidR="004D5302" w:rsidRPr="00CE412B">
        <w:rPr>
          <w:rFonts w:ascii="Arial" w:hAnsi="Arial" w:cs="Arial"/>
          <w:sz w:val="22"/>
          <w:szCs w:val="22"/>
        </w:rPr>
        <w:t xml:space="preserve"> required to complete a Division of Administration, Office of Statewide Accounting and Reporting Policy’s Annual Fiscal Report (AFR) packet.</w:t>
      </w:r>
    </w:p>
    <w:p w14:paraId="20F9EA4A" w14:textId="77777777" w:rsidR="00304A32" w:rsidRPr="00CE412B" w:rsidRDefault="00304A32" w:rsidP="00304A32">
      <w:pPr>
        <w:spacing w:after="240"/>
        <w:rPr>
          <w:rFonts w:ascii="Arial" w:hAnsi="Arial" w:cs="Arial"/>
          <w:b/>
          <w:sz w:val="22"/>
          <w:szCs w:val="22"/>
        </w:rPr>
      </w:pPr>
      <w:r w:rsidRPr="00CE412B">
        <w:rPr>
          <w:rFonts w:ascii="Arial" w:hAnsi="Arial" w:cs="Arial"/>
          <w:b/>
          <w:sz w:val="22"/>
          <w:szCs w:val="22"/>
        </w:rPr>
        <w:t>Special Requirements:</w:t>
      </w:r>
    </w:p>
    <w:p w14:paraId="2E9DDA26" w14:textId="77777777" w:rsidR="00997195" w:rsidRPr="0040245F" w:rsidRDefault="00997195" w:rsidP="00816C50">
      <w:pPr>
        <w:pStyle w:val="Bullet"/>
        <w:numPr>
          <w:ilvl w:val="0"/>
          <w:numId w:val="295"/>
        </w:numPr>
        <w:tabs>
          <w:tab w:val="clear" w:pos="720"/>
          <w:tab w:val="num" w:pos="540"/>
        </w:tabs>
        <w:ind w:left="540" w:hanging="540"/>
        <w:jc w:val="both"/>
        <w:rPr>
          <w:rFonts w:ascii="Arial" w:hAnsi="Arial" w:cs="Arial"/>
          <w:sz w:val="22"/>
          <w:szCs w:val="22"/>
        </w:rPr>
      </w:pPr>
      <w:r w:rsidRPr="00CE412B">
        <w:rPr>
          <w:rFonts w:ascii="Arial" w:hAnsi="Arial" w:cs="Arial"/>
          <w:sz w:val="22"/>
          <w:szCs w:val="22"/>
        </w:rPr>
        <w:t xml:space="preserve">The successful ICPA </w:t>
      </w:r>
      <w:r w:rsidR="006F3029" w:rsidRPr="00CE412B">
        <w:rPr>
          <w:rFonts w:ascii="Arial" w:hAnsi="Arial" w:cs="Arial"/>
          <w:sz w:val="22"/>
          <w:szCs w:val="22"/>
        </w:rPr>
        <w:t>will</w:t>
      </w:r>
      <w:r w:rsidR="00F1184C" w:rsidRPr="00CE412B">
        <w:rPr>
          <w:rFonts w:ascii="Arial" w:hAnsi="Arial" w:cs="Arial"/>
          <w:sz w:val="22"/>
          <w:szCs w:val="22"/>
        </w:rPr>
        <w:t xml:space="preserve"> </w:t>
      </w:r>
      <w:r w:rsidR="00BD047F" w:rsidRPr="00CE412B">
        <w:rPr>
          <w:rFonts w:ascii="Arial" w:hAnsi="Arial" w:cs="Arial"/>
          <w:sz w:val="22"/>
          <w:szCs w:val="22"/>
        </w:rPr>
        <w:t xml:space="preserve">assist the partnership in </w:t>
      </w:r>
      <w:r w:rsidR="00F44660" w:rsidRPr="00CE412B">
        <w:rPr>
          <w:rFonts w:ascii="Arial" w:hAnsi="Arial" w:cs="Arial"/>
          <w:sz w:val="22"/>
          <w:szCs w:val="22"/>
        </w:rPr>
        <w:t>the preparation of</w:t>
      </w:r>
      <w:r w:rsidR="00AA433A" w:rsidRPr="00CE412B">
        <w:rPr>
          <w:rFonts w:ascii="Arial" w:hAnsi="Arial" w:cs="Arial"/>
          <w:sz w:val="22"/>
          <w:szCs w:val="22"/>
        </w:rPr>
        <w:t xml:space="preserve"> the financial statements </w:t>
      </w:r>
      <w:r w:rsidR="00AA433A" w:rsidRPr="0040245F">
        <w:rPr>
          <w:rFonts w:ascii="Arial" w:hAnsi="Arial" w:cs="Arial"/>
          <w:sz w:val="22"/>
          <w:szCs w:val="22"/>
        </w:rPr>
        <w:t>in accordance with GAAP, to include appropriate note disclosures</w:t>
      </w:r>
      <w:r w:rsidR="004D5302" w:rsidRPr="0040245F">
        <w:rPr>
          <w:rFonts w:ascii="Arial" w:hAnsi="Arial" w:cs="Arial"/>
          <w:sz w:val="22"/>
          <w:szCs w:val="22"/>
        </w:rPr>
        <w:t>.</w:t>
      </w:r>
    </w:p>
    <w:p w14:paraId="78C69F4B" w14:textId="77777777" w:rsidR="00304A32" w:rsidRPr="0040245F" w:rsidRDefault="00304A32" w:rsidP="003F70E7">
      <w:pPr>
        <w:spacing w:after="240"/>
        <w:rPr>
          <w:rFonts w:ascii="Arial" w:hAnsi="Arial" w:cs="Arial"/>
          <w:sz w:val="22"/>
          <w:szCs w:val="22"/>
        </w:rPr>
      </w:pPr>
      <w:r w:rsidRPr="0040245F">
        <w:rPr>
          <w:rFonts w:ascii="Arial" w:hAnsi="Arial" w:cs="Arial"/>
          <w:b/>
          <w:sz w:val="22"/>
          <w:szCs w:val="22"/>
        </w:rPr>
        <w:t>State Agency Assistance:</w:t>
      </w:r>
      <w:r w:rsidR="00997195" w:rsidRPr="0040245F">
        <w:rPr>
          <w:rFonts w:ascii="Arial" w:hAnsi="Arial" w:cs="Arial"/>
          <w:b/>
          <w:sz w:val="22"/>
          <w:szCs w:val="22"/>
        </w:rPr>
        <w:t xml:space="preserve">  </w:t>
      </w:r>
      <w:r w:rsidR="001A04BC" w:rsidRPr="0040245F">
        <w:rPr>
          <w:rFonts w:ascii="Arial" w:hAnsi="Arial" w:cs="Arial"/>
          <w:sz w:val="22"/>
          <w:szCs w:val="22"/>
        </w:rPr>
        <w:t xml:space="preserve">The </w:t>
      </w:r>
      <w:r w:rsidR="00AA433A" w:rsidRPr="0040245F">
        <w:rPr>
          <w:rFonts w:ascii="Arial" w:hAnsi="Arial" w:cs="Arial"/>
          <w:sz w:val="22"/>
          <w:szCs w:val="22"/>
        </w:rPr>
        <w:t>partnership</w:t>
      </w:r>
      <w:r w:rsidR="001A04BC" w:rsidRPr="0040245F">
        <w:rPr>
          <w:rFonts w:ascii="Arial" w:hAnsi="Arial" w:cs="Arial"/>
          <w:sz w:val="22"/>
          <w:szCs w:val="22"/>
        </w:rPr>
        <w:t xml:space="preserve"> </w:t>
      </w:r>
      <w:r w:rsidR="00BE17AC" w:rsidRPr="0040245F">
        <w:rPr>
          <w:rFonts w:ascii="Arial" w:hAnsi="Arial" w:cs="Arial"/>
          <w:sz w:val="22"/>
          <w:szCs w:val="22"/>
        </w:rPr>
        <w:t>will provide supporting schedule</w:t>
      </w:r>
      <w:r w:rsidR="00A63630" w:rsidRPr="0040245F">
        <w:rPr>
          <w:rFonts w:ascii="Arial" w:hAnsi="Arial" w:cs="Arial"/>
          <w:sz w:val="22"/>
          <w:szCs w:val="22"/>
        </w:rPr>
        <w:t>s</w:t>
      </w:r>
      <w:r w:rsidR="00BE17AC" w:rsidRPr="0040245F">
        <w:rPr>
          <w:rFonts w:ascii="Arial" w:hAnsi="Arial" w:cs="Arial"/>
          <w:sz w:val="22"/>
          <w:szCs w:val="22"/>
        </w:rPr>
        <w:t xml:space="preserve"> as required</w:t>
      </w:r>
      <w:r w:rsidR="000466CE" w:rsidRPr="0040245F">
        <w:rPr>
          <w:rFonts w:ascii="Arial" w:hAnsi="Arial" w:cs="Arial"/>
          <w:sz w:val="22"/>
          <w:szCs w:val="22"/>
        </w:rPr>
        <w:t>.</w:t>
      </w:r>
    </w:p>
    <w:p w14:paraId="76DA08FD" w14:textId="506C93BC" w:rsidR="00304A32" w:rsidRPr="0040245F" w:rsidRDefault="00304A32" w:rsidP="004700B2">
      <w:pPr>
        <w:spacing w:after="240"/>
        <w:jc w:val="both"/>
        <w:rPr>
          <w:rFonts w:ascii="Arial" w:hAnsi="Arial" w:cs="Arial"/>
          <w:sz w:val="22"/>
          <w:szCs w:val="22"/>
        </w:rPr>
      </w:pPr>
      <w:r w:rsidRPr="0040245F">
        <w:rPr>
          <w:rFonts w:ascii="Arial" w:hAnsi="Arial" w:cs="Arial"/>
          <w:b/>
          <w:sz w:val="22"/>
          <w:szCs w:val="22"/>
        </w:rPr>
        <w:t>Last Engagement:</w:t>
      </w:r>
      <w:r w:rsidRPr="0040245F">
        <w:rPr>
          <w:rFonts w:ascii="Arial" w:hAnsi="Arial" w:cs="Arial"/>
          <w:sz w:val="22"/>
          <w:szCs w:val="22"/>
        </w:rPr>
        <w:t xml:space="preserve">  </w:t>
      </w:r>
      <w:r w:rsidR="006715ED" w:rsidRPr="0040245F">
        <w:rPr>
          <w:rFonts w:ascii="Arial" w:hAnsi="Arial" w:cs="Arial"/>
          <w:sz w:val="22"/>
          <w:szCs w:val="22"/>
        </w:rPr>
        <w:t>Audit</w:t>
      </w:r>
      <w:r w:rsidR="008711B2" w:rsidRPr="0040245F">
        <w:rPr>
          <w:rFonts w:ascii="Arial" w:hAnsi="Arial" w:cs="Arial"/>
          <w:sz w:val="22"/>
          <w:szCs w:val="22"/>
        </w:rPr>
        <w:t xml:space="preserve"> as of and for the period ended </w:t>
      </w:r>
      <w:r w:rsidR="0027461A" w:rsidRPr="0040245F">
        <w:rPr>
          <w:rFonts w:ascii="Arial" w:hAnsi="Arial" w:cs="Arial"/>
          <w:sz w:val="22"/>
          <w:szCs w:val="22"/>
        </w:rPr>
        <w:t>June</w:t>
      </w:r>
      <w:r w:rsidR="0015667C" w:rsidRPr="0040245F">
        <w:rPr>
          <w:rFonts w:ascii="Arial" w:hAnsi="Arial" w:cs="Arial"/>
          <w:sz w:val="22"/>
          <w:szCs w:val="22"/>
        </w:rPr>
        <w:t xml:space="preserve"> 3</w:t>
      </w:r>
      <w:r w:rsidR="0027461A" w:rsidRPr="0040245F">
        <w:rPr>
          <w:rFonts w:ascii="Arial" w:hAnsi="Arial" w:cs="Arial"/>
          <w:sz w:val="22"/>
          <w:szCs w:val="22"/>
        </w:rPr>
        <w:t>0</w:t>
      </w:r>
      <w:r w:rsidR="008711B2" w:rsidRPr="0040245F">
        <w:rPr>
          <w:rFonts w:ascii="Arial" w:hAnsi="Arial" w:cs="Arial"/>
          <w:sz w:val="22"/>
          <w:szCs w:val="22"/>
        </w:rPr>
        <w:t>, 20</w:t>
      </w:r>
      <w:r w:rsidR="0040245F" w:rsidRPr="0040245F">
        <w:rPr>
          <w:rFonts w:ascii="Arial" w:hAnsi="Arial" w:cs="Arial"/>
          <w:sz w:val="22"/>
          <w:szCs w:val="22"/>
        </w:rPr>
        <w:t>2</w:t>
      </w:r>
      <w:r w:rsidR="00CE412B" w:rsidRPr="0040245F">
        <w:rPr>
          <w:rFonts w:ascii="Arial" w:hAnsi="Arial" w:cs="Arial"/>
          <w:sz w:val="22"/>
          <w:szCs w:val="22"/>
        </w:rPr>
        <w:t>5</w:t>
      </w:r>
    </w:p>
    <w:p w14:paraId="2597BEC8" w14:textId="77777777" w:rsidR="008711B2" w:rsidRPr="0040245F" w:rsidRDefault="008711B2" w:rsidP="008711B2">
      <w:pPr>
        <w:spacing w:after="240"/>
        <w:rPr>
          <w:rFonts w:ascii="Arial" w:hAnsi="Arial" w:cs="Arial"/>
          <w:b/>
          <w:sz w:val="22"/>
          <w:szCs w:val="22"/>
        </w:rPr>
      </w:pPr>
      <w:r w:rsidRPr="0040245F">
        <w:rPr>
          <w:rFonts w:ascii="Arial" w:hAnsi="Arial" w:cs="Arial"/>
          <w:b/>
          <w:sz w:val="22"/>
          <w:szCs w:val="22"/>
        </w:rPr>
        <w:t>Results of Last Engagement:</w:t>
      </w:r>
    </w:p>
    <w:p w14:paraId="497ED5A6" w14:textId="77777777" w:rsidR="008711B2" w:rsidRPr="0040245F" w:rsidRDefault="008711B2" w:rsidP="00816C50">
      <w:pPr>
        <w:pStyle w:val="Bullet1"/>
        <w:numPr>
          <w:ilvl w:val="0"/>
          <w:numId w:val="299"/>
        </w:numPr>
        <w:tabs>
          <w:tab w:val="clear" w:pos="720"/>
          <w:tab w:val="num" w:pos="540"/>
        </w:tabs>
        <w:ind w:left="540" w:hanging="540"/>
        <w:jc w:val="both"/>
        <w:rPr>
          <w:rFonts w:ascii="Arial" w:hAnsi="Arial" w:cs="Arial"/>
          <w:sz w:val="22"/>
          <w:szCs w:val="22"/>
        </w:rPr>
      </w:pPr>
      <w:r w:rsidRPr="0040245F">
        <w:rPr>
          <w:rFonts w:ascii="Arial" w:hAnsi="Arial" w:cs="Arial"/>
          <w:sz w:val="22"/>
          <w:szCs w:val="22"/>
        </w:rPr>
        <w:t>Un</w:t>
      </w:r>
      <w:r w:rsidR="00521C33" w:rsidRPr="0040245F">
        <w:rPr>
          <w:rFonts w:ascii="Arial" w:hAnsi="Arial" w:cs="Arial"/>
          <w:sz w:val="22"/>
          <w:szCs w:val="22"/>
        </w:rPr>
        <w:t>modified</w:t>
      </w:r>
      <w:r w:rsidRPr="0040245F">
        <w:rPr>
          <w:rFonts w:ascii="Arial" w:hAnsi="Arial" w:cs="Arial"/>
          <w:sz w:val="22"/>
          <w:szCs w:val="22"/>
        </w:rPr>
        <w:t xml:space="preserve"> opinion</w:t>
      </w:r>
    </w:p>
    <w:p w14:paraId="21D716BA" w14:textId="77777777" w:rsidR="008711B2" w:rsidRPr="0040245F" w:rsidRDefault="003A09F3" w:rsidP="00816C50">
      <w:pPr>
        <w:pStyle w:val="Bullet1"/>
        <w:numPr>
          <w:ilvl w:val="0"/>
          <w:numId w:val="299"/>
        </w:numPr>
        <w:tabs>
          <w:tab w:val="clear" w:pos="720"/>
          <w:tab w:val="num" w:pos="540"/>
        </w:tabs>
        <w:ind w:left="540" w:hanging="540"/>
        <w:rPr>
          <w:rFonts w:ascii="Arial" w:hAnsi="Arial" w:cs="Arial"/>
          <w:sz w:val="22"/>
          <w:szCs w:val="22"/>
        </w:rPr>
      </w:pPr>
      <w:r w:rsidRPr="0040245F">
        <w:rPr>
          <w:rFonts w:ascii="Arial" w:hAnsi="Arial" w:cs="Arial"/>
          <w:sz w:val="22"/>
          <w:szCs w:val="22"/>
        </w:rPr>
        <w:t>No</w:t>
      </w:r>
      <w:r w:rsidR="005042D9" w:rsidRPr="0040245F">
        <w:rPr>
          <w:rFonts w:ascii="Arial" w:hAnsi="Arial" w:cs="Arial"/>
          <w:sz w:val="22"/>
          <w:szCs w:val="22"/>
        </w:rPr>
        <w:t xml:space="preserve"> finding</w:t>
      </w:r>
      <w:r w:rsidR="006715ED" w:rsidRPr="0040245F">
        <w:rPr>
          <w:rFonts w:ascii="Arial" w:hAnsi="Arial" w:cs="Arial"/>
          <w:sz w:val="22"/>
          <w:szCs w:val="22"/>
        </w:rPr>
        <w:t>s</w:t>
      </w:r>
      <w:r w:rsidR="00F02511" w:rsidRPr="0040245F">
        <w:rPr>
          <w:rFonts w:ascii="Arial" w:hAnsi="Arial" w:cs="Arial"/>
          <w:sz w:val="22"/>
          <w:szCs w:val="22"/>
        </w:rPr>
        <w:t xml:space="preserve"> and </w:t>
      </w:r>
      <w:r w:rsidR="00F1184C" w:rsidRPr="0040245F">
        <w:rPr>
          <w:rFonts w:ascii="Arial" w:hAnsi="Arial" w:cs="Arial"/>
          <w:sz w:val="22"/>
          <w:szCs w:val="22"/>
        </w:rPr>
        <w:t>no</w:t>
      </w:r>
      <w:r w:rsidR="00F02511" w:rsidRPr="0040245F">
        <w:rPr>
          <w:rFonts w:ascii="Arial" w:hAnsi="Arial" w:cs="Arial"/>
          <w:sz w:val="22"/>
          <w:szCs w:val="22"/>
        </w:rPr>
        <w:t xml:space="preserve"> management letter comment</w:t>
      </w:r>
      <w:r w:rsidR="00F1184C" w:rsidRPr="0040245F">
        <w:rPr>
          <w:rFonts w:ascii="Arial" w:hAnsi="Arial" w:cs="Arial"/>
          <w:sz w:val="22"/>
          <w:szCs w:val="22"/>
        </w:rPr>
        <w:t>s</w:t>
      </w:r>
    </w:p>
    <w:p w14:paraId="462D73F5" w14:textId="77777777" w:rsidR="0040245F" w:rsidRPr="0040245F" w:rsidRDefault="00816C50" w:rsidP="0040245F">
      <w:pPr>
        <w:rPr>
          <w:rFonts w:ascii="Arial" w:hAnsi="Arial" w:cs="Arial"/>
          <w:sz w:val="22"/>
          <w:szCs w:val="22"/>
        </w:rPr>
      </w:pPr>
      <w:r w:rsidRPr="0040245F">
        <w:rPr>
          <w:rFonts w:ascii="Arial" w:hAnsi="Arial" w:cs="Arial"/>
          <w:b/>
          <w:sz w:val="22"/>
          <w:szCs w:val="22"/>
        </w:rPr>
        <w:t>Prior Auditor:</w:t>
      </w:r>
      <w:r w:rsidRPr="0040245F">
        <w:rPr>
          <w:rFonts w:ascii="Arial" w:hAnsi="Arial" w:cs="Arial"/>
          <w:b/>
          <w:sz w:val="22"/>
          <w:szCs w:val="22"/>
        </w:rPr>
        <w:tab/>
      </w:r>
      <w:r w:rsidRPr="0040245F">
        <w:rPr>
          <w:rFonts w:ascii="Arial" w:hAnsi="Arial" w:cs="Arial"/>
          <w:b/>
          <w:sz w:val="22"/>
          <w:szCs w:val="22"/>
        </w:rPr>
        <w:tab/>
      </w:r>
      <w:r w:rsidR="0040245F" w:rsidRPr="0040245F">
        <w:rPr>
          <w:rFonts w:ascii="Arial" w:hAnsi="Arial" w:cs="Arial"/>
          <w:sz w:val="22"/>
          <w:szCs w:val="22"/>
        </w:rPr>
        <w:t>Griffin &amp; Furman, LLC</w:t>
      </w:r>
    </w:p>
    <w:p w14:paraId="58C65119" w14:textId="77777777" w:rsidR="0040245F" w:rsidRPr="0040245F" w:rsidRDefault="0040245F" w:rsidP="0040245F">
      <w:pPr>
        <w:rPr>
          <w:rFonts w:ascii="Arial" w:hAnsi="Arial" w:cs="Arial"/>
          <w:sz w:val="22"/>
          <w:szCs w:val="22"/>
        </w:rPr>
      </w:pPr>
      <w:r w:rsidRPr="0040245F">
        <w:rPr>
          <w:rFonts w:ascii="Arial" w:hAnsi="Arial" w:cs="Arial"/>
          <w:sz w:val="22"/>
          <w:szCs w:val="22"/>
        </w:rPr>
        <w:tab/>
      </w:r>
      <w:r w:rsidRPr="0040245F">
        <w:rPr>
          <w:rFonts w:ascii="Arial" w:hAnsi="Arial" w:cs="Arial"/>
          <w:sz w:val="22"/>
          <w:szCs w:val="22"/>
        </w:rPr>
        <w:tab/>
      </w:r>
      <w:r w:rsidRPr="0040245F">
        <w:rPr>
          <w:rFonts w:ascii="Arial" w:hAnsi="Arial" w:cs="Arial"/>
          <w:sz w:val="22"/>
          <w:szCs w:val="22"/>
        </w:rPr>
        <w:tab/>
        <w:t>Covington, Louisiana 70433</w:t>
      </w:r>
    </w:p>
    <w:p w14:paraId="2CAF2638" w14:textId="77777777" w:rsidR="0040245F" w:rsidRPr="0040245F" w:rsidRDefault="0040245F" w:rsidP="0040245F">
      <w:pPr>
        <w:rPr>
          <w:rFonts w:ascii="Arial" w:hAnsi="Arial" w:cs="Arial"/>
          <w:sz w:val="22"/>
          <w:szCs w:val="22"/>
        </w:rPr>
      </w:pPr>
    </w:p>
    <w:p w14:paraId="5203D6C7" w14:textId="77777777" w:rsidR="00E3214B" w:rsidRPr="0040245F" w:rsidRDefault="00E3214B" w:rsidP="00E3214B">
      <w:pPr>
        <w:spacing w:after="240"/>
        <w:rPr>
          <w:rFonts w:ascii="Arial" w:hAnsi="Arial" w:cs="Arial"/>
          <w:b/>
          <w:sz w:val="22"/>
          <w:szCs w:val="22"/>
        </w:rPr>
      </w:pPr>
      <w:r w:rsidRPr="0040245F">
        <w:rPr>
          <w:rFonts w:ascii="Arial" w:hAnsi="Arial" w:cs="Arial"/>
          <w:b/>
          <w:sz w:val="22"/>
          <w:szCs w:val="22"/>
        </w:rPr>
        <w:t>Proposers’ Conference:</w:t>
      </w:r>
    </w:p>
    <w:p w14:paraId="785375BE" w14:textId="77777777" w:rsidR="00E35A46" w:rsidRPr="0040245F" w:rsidRDefault="00E3214B" w:rsidP="003F70E7">
      <w:pPr>
        <w:pStyle w:val="Bullet1"/>
        <w:numPr>
          <w:ilvl w:val="0"/>
          <w:numId w:val="304"/>
        </w:numPr>
        <w:tabs>
          <w:tab w:val="clear" w:pos="720"/>
          <w:tab w:val="num" w:pos="540"/>
        </w:tabs>
        <w:ind w:left="540" w:hanging="540"/>
        <w:rPr>
          <w:rFonts w:ascii="Arial" w:hAnsi="Arial" w:cs="Arial"/>
          <w:sz w:val="22"/>
          <w:szCs w:val="22"/>
        </w:rPr>
      </w:pPr>
      <w:r w:rsidRPr="0040245F">
        <w:rPr>
          <w:rFonts w:ascii="Arial" w:hAnsi="Arial" w:cs="Arial"/>
          <w:sz w:val="22"/>
          <w:szCs w:val="22"/>
        </w:rPr>
        <w:t xml:space="preserve">A proposers' conference will </w:t>
      </w:r>
      <w:r w:rsidRPr="0040245F">
        <w:rPr>
          <w:rFonts w:ascii="Arial" w:hAnsi="Arial" w:cs="Arial"/>
          <w:b/>
          <w:sz w:val="22"/>
          <w:szCs w:val="22"/>
          <w:u w:val="single"/>
        </w:rPr>
        <w:t>not</w:t>
      </w:r>
      <w:r w:rsidRPr="0040245F">
        <w:rPr>
          <w:rFonts w:ascii="Arial" w:hAnsi="Arial" w:cs="Arial"/>
          <w:sz w:val="22"/>
          <w:szCs w:val="22"/>
        </w:rPr>
        <w:t xml:space="preserve"> be held.</w:t>
      </w:r>
    </w:p>
    <w:p w14:paraId="1033577C" w14:textId="77777777" w:rsidR="0040245F" w:rsidRPr="0040245F" w:rsidRDefault="0040245F" w:rsidP="0040245F">
      <w:pPr>
        <w:pStyle w:val="Bullet1"/>
        <w:numPr>
          <w:ilvl w:val="0"/>
          <w:numId w:val="304"/>
        </w:numPr>
        <w:tabs>
          <w:tab w:val="clear" w:pos="720"/>
          <w:tab w:val="left" w:pos="360"/>
        </w:tabs>
        <w:spacing w:after="120"/>
        <w:ind w:left="540" w:hanging="540"/>
        <w:rPr>
          <w:rStyle w:val="Hyperlink"/>
          <w:rFonts w:ascii="Arial" w:hAnsi="Arial" w:cs="Arial"/>
          <w:color w:val="auto"/>
          <w:sz w:val="22"/>
          <w:szCs w:val="22"/>
          <w:u w:val="none"/>
        </w:rPr>
      </w:pPr>
      <w:r w:rsidRPr="0040245F">
        <w:rPr>
          <w:rFonts w:ascii="Arial" w:hAnsi="Arial" w:cs="Arial"/>
          <w:sz w:val="22"/>
          <w:szCs w:val="22"/>
        </w:rPr>
        <w:t xml:space="preserve">Any questions regarding the SFP or state agency should be sent to </w:t>
      </w:r>
      <w:hyperlink r:id="rId11" w:history="1">
        <w:r w:rsidRPr="0040245F">
          <w:rPr>
            <w:rStyle w:val="Hyperlink"/>
            <w:rFonts w:ascii="Arial" w:hAnsi="Arial" w:cs="Arial"/>
            <w:sz w:val="22"/>
            <w:szCs w:val="22"/>
          </w:rPr>
          <w:t>StateContracts@lla.la.gov</w:t>
        </w:r>
      </w:hyperlink>
    </w:p>
    <w:p w14:paraId="02AE18B3" w14:textId="14D1E707" w:rsidR="0063182D" w:rsidRPr="003A6771" w:rsidRDefault="00304A32" w:rsidP="003A6771">
      <w:pPr>
        <w:spacing w:before="120"/>
        <w:rPr>
          <w:rFonts w:ascii="Arial" w:hAnsi="Arial" w:cs="Arial"/>
          <w:sz w:val="22"/>
          <w:szCs w:val="22"/>
        </w:rPr>
      </w:pPr>
      <w:r w:rsidRPr="0040245F">
        <w:rPr>
          <w:rFonts w:ascii="Arial" w:hAnsi="Arial" w:cs="Arial"/>
          <w:b/>
          <w:sz w:val="22"/>
          <w:szCs w:val="22"/>
        </w:rPr>
        <w:t>Proposal Due Date and Time:</w:t>
      </w:r>
      <w:r w:rsidRPr="0040245F">
        <w:rPr>
          <w:rFonts w:ascii="Arial" w:hAnsi="Arial" w:cs="Arial"/>
          <w:sz w:val="22"/>
          <w:szCs w:val="22"/>
        </w:rPr>
        <w:t xml:space="preserve">  </w:t>
      </w:r>
      <w:r w:rsidR="004246BD" w:rsidRPr="004246BD">
        <w:rPr>
          <w:rFonts w:ascii="Arial" w:hAnsi="Arial" w:cs="Arial"/>
          <w:sz w:val="22"/>
          <w:szCs w:val="22"/>
        </w:rPr>
        <w:t xml:space="preserve">April 23, </w:t>
      </w:r>
      <w:r w:rsidR="00C167E8" w:rsidRPr="004246BD">
        <w:rPr>
          <w:rFonts w:ascii="Arial" w:hAnsi="Arial" w:cs="Arial"/>
          <w:sz w:val="22"/>
          <w:szCs w:val="22"/>
        </w:rPr>
        <w:t>2026,</w:t>
      </w:r>
      <w:r w:rsidR="004246BD" w:rsidRPr="004246BD">
        <w:rPr>
          <w:rFonts w:ascii="Arial" w:hAnsi="Arial" w:cs="Arial"/>
          <w:sz w:val="22"/>
          <w:szCs w:val="22"/>
        </w:rPr>
        <w:t xml:space="preserve"> by 5:00 PM</w:t>
      </w:r>
    </w:p>
    <w:sectPr w:rsidR="0063182D" w:rsidRPr="003A6771" w:rsidSect="003F70E7">
      <w:headerReference w:type="default" r:id="rId12"/>
      <w:footerReference w:type="default" r:id="rId13"/>
      <w:footerReference w:type="firs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D8CC" w14:textId="77777777" w:rsidR="00A13A50" w:rsidRDefault="00A13A50">
      <w:r>
        <w:separator/>
      </w:r>
    </w:p>
  </w:endnote>
  <w:endnote w:type="continuationSeparator" w:id="0">
    <w:p w14:paraId="746AA765" w14:textId="77777777" w:rsidR="00A13A50" w:rsidRDefault="00A1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B0C8" w14:textId="7777777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58597A">
      <w:rPr>
        <w:rStyle w:val="PageNumber"/>
        <w:rFonts w:ascii="Arial" w:hAnsi="Arial" w:cs="Arial"/>
        <w:noProof/>
        <w:sz w:val="20"/>
        <w:szCs w:val="20"/>
      </w:rPr>
      <w:t>2</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58597A">
      <w:rPr>
        <w:rStyle w:val="PageNumber"/>
        <w:rFonts w:ascii="Arial" w:hAnsi="Arial" w:cs="Arial"/>
        <w:noProof/>
        <w:sz w:val="20"/>
        <w:szCs w:val="20"/>
      </w:rPr>
      <w:t>2</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E0DC" w14:textId="7777777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58597A">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58597A">
      <w:rPr>
        <w:rStyle w:val="PageNumber"/>
        <w:rFonts w:ascii="Arial" w:hAnsi="Arial" w:cs="Arial"/>
        <w:noProof/>
        <w:sz w:val="20"/>
        <w:szCs w:val="20"/>
      </w:rPr>
      <w:t>2</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13C3" w14:textId="77777777" w:rsidR="00A13A50" w:rsidRDefault="00A13A50">
      <w:r>
        <w:separator/>
      </w:r>
    </w:p>
  </w:footnote>
  <w:footnote w:type="continuationSeparator" w:id="0">
    <w:p w14:paraId="6BC7519B" w14:textId="77777777" w:rsidR="00A13A50" w:rsidRDefault="00A1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8430" w14:textId="77777777" w:rsidR="00F02511" w:rsidRPr="002D721C" w:rsidRDefault="00C174F6" w:rsidP="00892F9A">
    <w:pPr>
      <w:rPr>
        <w:rFonts w:ascii="Arial" w:hAnsi="Arial" w:cs="Arial"/>
        <w:sz w:val="20"/>
      </w:rPr>
    </w:pPr>
    <w:r>
      <w:rPr>
        <w:rFonts w:ascii="Arial" w:hAnsi="Arial" w:cs="Arial"/>
        <w:sz w:val="20"/>
      </w:rPr>
      <w:t>L</w:t>
    </w:r>
    <w:r w:rsidR="00033134">
      <w:rPr>
        <w:rFonts w:ascii="Arial" w:hAnsi="Arial" w:cs="Arial"/>
        <w:sz w:val="20"/>
      </w:rPr>
      <w:t>ouisiana</w:t>
    </w:r>
    <w:r>
      <w:rPr>
        <w:rFonts w:ascii="Arial" w:hAnsi="Arial" w:cs="Arial"/>
        <w:sz w:val="20"/>
      </w:rPr>
      <w:t xml:space="preserve"> Retirement Systems Building Management Partnership</w:t>
    </w:r>
    <w:r w:rsidR="00F02511"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2C45A8B"/>
    <w:multiLevelType w:val="hybridMultilevel"/>
    <w:tmpl w:val="B7C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43E7D88"/>
    <w:multiLevelType w:val="hybridMultilevel"/>
    <w:tmpl w:val="4EB8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9"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3"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7"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40"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8"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4"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5"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6"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9"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2"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4"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5"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6"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8"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71"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5"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9"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80"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2"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6"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8"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90"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2"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3"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9" w15:restartNumberingAfterBreak="0">
    <w:nsid w:val="23411AD9"/>
    <w:multiLevelType w:val="hybridMultilevel"/>
    <w:tmpl w:val="464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101"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102"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3"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4"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6"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0"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1"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4"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6"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21"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3"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7"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2"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4"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6"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7"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8"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0"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41"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5"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7"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8"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50"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1" w15:restartNumberingAfterBreak="0">
    <w:nsid w:val="380316D1"/>
    <w:multiLevelType w:val="hybridMultilevel"/>
    <w:tmpl w:val="5726D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6"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8"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0"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61"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3"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7"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8"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70"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1"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3"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4"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6"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7"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8"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9"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2"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3"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4"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8"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9"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90"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1"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5"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7"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8"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9"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200"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1"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4"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5"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6"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7"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8"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10"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1"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2"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3"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5"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6"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0"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22"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3"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5"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9"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2"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4"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5"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6"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7"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2"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4"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5"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6"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9"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51"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2"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3"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4"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6"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7"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8"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9"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60"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1"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3"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4"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5"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7"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8"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1"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3"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4"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5"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9"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82"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3"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4"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5"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6"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7"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8"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9"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90"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91"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92"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4"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395964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5334627">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821192224">
    <w:abstractNumId w:val="137"/>
  </w:num>
  <w:num w:numId="4" w16cid:durableId="141624725">
    <w:abstractNumId w:val="142"/>
  </w:num>
  <w:num w:numId="5" w16cid:durableId="857740623">
    <w:abstractNumId w:val="285"/>
  </w:num>
  <w:num w:numId="6" w16cid:durableId="734402774">
    <w:abstractNumId w:val="23"/>
  </w:num>
  <w:num w:numId="7" w16cid:durableId="1785490624">
    <w:abstractNumId w:val="239"/>
  </w:num>
  <w:num w:numId="8" w16cid:durableId="1129396899">
    <w:abstractNumId w:val="287"/>
  </w:num>
  <w:num w:numId="9" w16cid:durableId="1933969534">
    <w:abstractNumId w:val="102"/>
  </w:num>
  <w:num w:numId="10" w16cid:durableId="1688362834">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2078549118">
    <w:abstractNumId w:val="79"/>
  </w:num>
  <w:num w:numId="12" w16cid:durableId="2107574004">
    <w:abstractNumId w:val="290"/>
  </w:num>
  <w:num w:numId="13" w16cid:durableId="1447895100">
    <w:abstractNumId w:val="214"/>
  </w:num>
  <w:num w:numId="14" w16cid:durableId="1128937911">
    <w:abstractNumId w:val="291"/>
  </w:num>
  <w:num w:numId="15" w16cid:durableId="1256329675">
    <w:abstractNumId w:val="203"/>
  </w:num>
  <w:num w:numId="16" w16cid:durableId="900556000">
    <w:abstractNumId w:val="120"/>
  </w:num>
  <w:num w:numId="17" w16cid:durableId="325087777">
    <w:abstractNumId w:val="105"/>
  </w:num>
  <w:num w:numId="18" w16cid:durableId="1697653015">
    <w:abstractNumId w:val="135"/>
  </w:num>
  <w:num w:numId="19" w16cid:durableId="1106272555">
    <w:abstractNumId w:val="250"/>
  </w:num>
  <w:num w:numId="20" w16cid:durableId="886330507">
    <w:abstractNumId w:val="178"/>
  </w:num>
  <w:num w:numId="21" w16cid:durableId="648901116">
    <w:abstractNumId w:val="162"/>
  </w:num>
  <w:num w:numId="22" w16cid:durableId="832918114">
    <w:abstractNumId w:val="258"/>
  </w:num>
  <w:num w:numId="23" w16cid:durableId="785848406">
    <w:abstractNumId w:val="39"/>
  </w:num>
  <w:num w:numId="24" w16cid:durableId="1439444058">
    <w:abstractNumId w:val="256"/>
  </w:num>
  <w:num w:numId="25" w16cid:durableId="673337219">
    <w:abstractNumId w:val="221"/>
  </w:num>
  <w:num w:numId="26" w16cid:durableId="143009063">
    <w:abstractNumId w:val="36"/>
  </w:num>
  <w:num w:numId="27" w16cid:durableId="1770545647">
    <w:abstractNumId w:val="222"/>
  </w:num>
  <w:num w:numId="28" w16cid:durableId="766316019">
    <w:abstractNumId w:val="65"/>
  </w:num>
  <w:num w:numId="29" w16cid:durableId="807821942">
    <w:abstractNumId w:val="188"/>
  </w:num>
  <w:num w:numId="30" w16cid:durableId="1352340091">
    <w:abstractNumId w:val="199"/>
  </w:num>
  <w:num w:numId="31" w16cid:durableId="57097741">
    <w:abstractNumId w:val="197"/>
  </w:num>
  <w:num w:numId="32" w16cid:durableId="59445564">
    <w:abstractNumId w:val="136"/>
  </w:num>
  <w:num w:numId="33" w16cid:durableId="1853496903">
    <w:abstractNumId w:val="91"/>
  </w:num>
  <w:num w:numId="34" w16cid:durableId="625739482">
    <w:abstractNumId w:val="289"/>
  </w:num>
  <w:num w:numId="35" w16cid:durableId="381834194">
    <w:abstractNumId w:val="47"/>
  </w:num>
  <w:num w:numId="36" w16cid:durableId="808326025">
    <w:abstractNumId w:val="100"/>
  </w:num>
  <w:num w:numId="37" w16cid:durableId="359431266">
    <w:abstractNumId w:val="54"/>
  </w:num>
  <w:num w:numId="38" w16cid:durableId="1572540380">
    <w:abstractNumId w:val="160"/>
  </w:num>
  <w:num w:numId="39" w16cid:durableId="1822112513">
    <w:abstractNumId w:val="234"/>
  </w:num>
  <w:num w:numId="40" w16cid:durableId="201211186">
    <w:abstractNumId w:val="21"/>
  </w:num>
  <w:num w:numId="41" w16cid:durableId="606739003">
    <w:abstractNumId w:val="14"/>
  </w:num>
  <w:num w:numId="42" w16cid:durableId="874392890">
    <w:abstractNumId w:val="196"/>
  </w:num>
  <w:num w:numId="43" w16cid:durableId="66193454">
    <w:abstractNumId w:val="189"/>
  </w:num>
  <w:num w:numId="44" w16cid:durableId="2019699679">
    <w:abstractNumId w:val="237"/>
  </w:num>
  <w:num w:numId="45" w16cid:durableId="2104564162">
    <w:abstractNumId w:val="82"/>
  </w:num>
  <w:num w:numId="46" w16cid:durableId="792863679">
    <w:abstractNumId w:val="182"/>
  </w:num>
  <w:num w:numId="47" w16cid:durableId="1820612659">
    <w:abstractNumId w:val="85"/>
  </w:num>
  <w:num w:numId="48" w16cid:durableId="664477490">
    <w:abstractNumId w:val="266"/>
  </w:num>
  <w:num w:numId="49" w16cid:durableId="113063032">
    <w:abstractNumId w:val="172"/>
  </w:num>
  <w:num w:numId="50" w16cid:durableId="2089189242">
    <w:abstractNumId w:val="61"/>
  </w:num>
  <w:num w:numId="51" w16cid:durableId="1446577978">
    <w:abstractNumId w:val="97"/>
  </w:num>
  <w:num w:numId="52" w16cid:durableId="1464885741">
    <w:abstractNumId w:val="145"/>
  </w:num>
  <w:num w:numId="53" w16cid:durableId="337856645">
    <w:abstractNumId w:val="70"/>
  </w:num>
  <w:num w:numId="54" w16cid:durableId="689648669">
    <w:abstractNumId w:val="286"/>
  </w:num>
  <w:num w:numId="55" w16cid:durableId="879904800">
    <w:abstractNumId w:val="273"/>
  </w:num>
  <w:num w:numId="56" w16cid:durableId="1294943006">
    <w:abstractNumId w:val="63"/>
  </w:num>
  <w:num w:numId="57" w16cid:durableId="677543054">
    <w:abstractNumId w:val="89"/>
  </w:num>
  <w:num w:numId="58" w16cid:durableId="88307986">
    <w:abstractNumId w:val="140"/>
  </w:num>
  <w:num w:numId="59" w16cid:durableId="646932411">
    <w:abstractNumId w:val="64"/>
  </w:num>
  <w:num w:numId="60" w16cid:durableId="638850247">
    <w:abstractNumId w:val="224"/>
  </w:num>
  <w:num w:numId="61" w16cid:durableId="559249623">
    <w:abstractNumId w:val="55"/>
  </w:num>
  <w:num w:numId="62" w16cid:durableId="1606620853">
    <w:abstractNumId w:val="103"/>
  </w:num>
  <w:num w:numId="63" w16cid:durableId="1413090275">
    <w:abstractNumId w:val="147"/>
  </w:num>
  <w:num w:numId="64" w16cid:durableId="923418548">
    <w:abstractNumId w:val="28"/>
  </w:num>
  <w:num w:numId="65" w16cid:durableId="1324625861">
    <w:abstractNumId w:val="98"/>
  </w:num>
  <w:num w:numId="66" w16cid:durableId="769738270">
    <w:abstractNumId w:val="87"/>
  </w:num>
  <w:num w:numId="67" w16cid:durableId="567572995">
    <w:abstractNumId w:val="9"/>
  </w:num>
  <w:num w:numId="68" w16cid:durableId="1552032826">
    <w:abstractNumId w:val="7"/>
  </w:num>
  <w:num w:numId="69" w16cid:durableId="1052197365">
    <w:abstractNumId w:val="6"/>
  </w:num>
  <w:num w:numId="70" w16cid:durableId="1967852427">
    <w:abstractNumId w:val="5"/>
  </w:num>
  <w:num w:numId="71" w16cid:durableId="1166479193">
    <w:abstractNumId w:val="4"/>
  </w:num>
  <w:num w:numId="72" w16cid:durableId="716274763">
    <w:abstractNumId w:val="8"/>
  </w:num>
  <w:num w:numId="73" w16cid:durableId="1415323232">
    <w:abstractNumId w:val="3"/>
  </w:num>
  <w:num w:numId="74" w16cid:durableId="793521792">
    <w:abstractNumId w:val="2"/>
  </w:num>
  <w:num w:numId="75" w16cid:durableId="89786571">
    <w:abstractNumId w:val="1"/>
  </w:num>
  <w:num w:numId="76" w16cid:durableId="440296520">
    <w:abstractNumId w:val="0"/>
  </w:num>
  <w:num w:numId="77" w16cid:durableId="222911301">
    <w:abstractNumId w:val="73"/>
  </w:num>
  <w:num w:numId="78" w16cid:durableId="1619681378">
    <w:abstractNumId w:val="229"/>
  </w:num>
  <w:num w:numId="79" w16cid:durableId="1923416617">
    <w:abstractNumId w:val="31"/>
  </w:num>
  <w:num w:numId="80" w16cid:durableId="1332830004">
    <w:abstractNumId w:val="30"/>
  </w:num>
  <w:num w:numId="81" w16cid:durableId="1436057502">
    <w:abstractNumId w:val="177"/>
  </w:num>
  <w:num w:numId="82" w16cid:durableId="1003820155">
    <w:abstractNumId w:val="167"/>
  </w:num>
  <w:num w:numId="83" w16cid:durableId="1885171896">
    <w:abstractNumId w:val="262"/>
  </w:num>
  <w:num w:numId="84" w16cid:durableId="504368584">
    <w:abstractNumId w:val="74"/>
  </w:num>
  <w:num w:numId="85" w16cid:durableId="1775444578">
    <w:abstractNumId w:val="157"/>
  </w:num>
  <w:num w:numId="86" w16cid:durableId="1562521448">
    <w:abstractNumId w:val="122"/>
  </w:num>
  <w:num w:numId="87" w16cid:durableId="1741292532">
    <w:abstractNumId w:val="169"/>
  </w:num>
  <w:num w:numId="88" w16cid:durableId="939794465">
    <w:abstractNumId w:val="42"/>
  </w:num>
  <w:num w:numId="89" w16cid:durableId="95558595">
    <w:abstractNumId w:val="275"/>
  </w:num>
  <w:num w:numId="90" w16cid:durableId="669023867">
    <w:abstractNumId w:val="132"/>
  </w:num>
  <w:num w:numId="91" w16cid:durableId="1108354148">
    <w:abstractNumId w:val="243"/>
  </w:num>
  <w:num w:numId="92" w16cid:durableId="1867133609">
    <w:abstractNumId w:val="130"/>
  </w:num>
  <w:num w:numId="93" w16cid:durableId="331686675">
    <w:abstractNumId w:val="168"/>
  </w:num>
  <w:num w:numId="94" w16cid:durableId="1981760046">
    <w:abstractNumId w:val="163"/>
  </w:num>
  <w:num w:numId="95" w16cid:durableId="289288966">
    <w:abstractNumId w:val="88"/>
  </w:num>
  <w:num w:numId="96" w16cid:durableId="130366415">
    <w:abstractNumId w:val="231"/>
  </w:num>
  <w:num w:numId="97" w16cid:durableId="1732656092">
    <w:abstractNumId w:val="292"/>
  </w:num>
  <w:num w:numId="98" w16cid:durableId="632712120">
    <w:abstractNumId w:val="270"/>
  </w:num>
  <w:num w:numId="99" w16cid:durableId="644892858">
    <w:abstractNumId w:val="242"/>
  </w:num>
  <w:num w:numId="100" w16cid:durableId="1697734693">
    <w:abstractNumId w:val="48"/>
  </w:num>
  <w:num w:numId="101" w16cid:durableId="1454059915">
    <w:abstractNumId w:val="219"/>
  </w:num>
  <w:num w:numId="102" w16cid:durableId="1956672551">
    <w:abstractNumId w:val="176"/>
  </w:num>
  <w:num w:numId="103" w16cid:durableId="54133845">
    <w:abstractNumId w:val="26"/>
  </w:num>
  <w:num w:numId="104" w16cid:durableId="689716962">
    <w:abstractNumId w:val="43"/>
  </w:num>
  <w:num w:numId="105" w16cid:durableId="1703895329">
    <w:abstractNumId w:val="56"/>
  </w:num>
  <w:num w:numId="106" w16cid:durableId="1895003231">
    <w:abstractNumId w:val="45"/>
  </w:num>
  <w:num w:numId="107" w16cid:durableId="1864703425">
    <w:abstractNumId w:val="161"/>
  </w:num>
  <w:num w:numId="108" w16cid:durableId="1545025893">
    <w:abstractNumId w:val="107"/>
  </w:num>
  <w:num w:numId="109" w16cid:durableId="506944101">
    <w:abstractNumId w:val="127"/>
  </w:num>
  <w:num w:numId="110" w16cid:durableId="1973628302">
    <w:abstractNumId w:val="267"/>
  </w:num>
  <w:num w:numId="111" w16cid:durableId="1093665839">
    <w:abstractNumId w:val="49"/>
  </w:num>
  <w:num w:numId="112" w16cid:durableId="1708524463">
    <w:abstractNumId w:val="126"/>
  </w:num>
  <w:num w:numId="113" w16cid:durableId="3868981">
    <w:abstractNumId w:val="215"/>
  </w:num>
  <w:num w:numId="114" w16cid:durableId="209540638">
    <w:abstractNumId w:val="208"/>
  </w:num>
  <w:num w:numId="115" w16cid:durableId="1036924475">
    <w:abstractNumId w:val="207"/>
  </w:num>
  <w:num w:numId="116" w16cid:durableId="961111289">
    <w:abstractNumId w:val="228"/>
  </w:num>
  <w:num w:numId="117" w16cid:durableId="2065979749">
    <w:abstractNumId w:val="121"/>
  </w:num>
  <w:num w:numId="118" w16cid:durableId="1717389957">
    <w:abstractNumId w:val="80"/>
  </w:num>
  <w:num w:numId="119" w16cid:durableId="608052862">
    <w:abstractNumId w:val="235"/>
  </w:num>
  <w:num w:numId="120" w16cid:durableId="504252155">
    <w:abstractNumId w:val="236"/>
  </w:num>
  <w:num w:numId="121" w16cid:durableId="881215878">
    <w:abstractNumId w:val="185"/>
  </w:num>
  <w:num w:numId="122" w16cid:durableId="1369645273">
    <w:abstractNumId w:val="38"/>
  </w:num>
  <w:num w:numId="123" w16cid:durableId="1743870808">
    <w:abstractNumId w:val="57"/>
  </w:num>
  <w:num w:numId="124" w16cid:durableId="1616712399">
    <w:abstractNumId w:val="281"/>
  </w:num>
  <w:num w:numId="125" w16cid:durableId="1488589060">
    <w:abstractNumId w:val="230"/>
  </w:num>
  <w:num w:numId="126" w16cid:durableId="2098282253">
    <w:abstractNumId w:val="233"/>
  </w:num>
  <w:num w:numId="127" w16cid:durableId="988364309">
    <w:abstractNumId w:val="288"/>
  </w:num>
  <w:num w:numId="128" w16cid:durableId="1197044601">
    <w:abstractNumId w:val="109"/>
  </w:num>
  <w:num w:numId="129" w16cid:durableId="811600797">
    <w:abstractNumId w:val="173"/>
  </w:num>
  <w:num w:numId="130" w16cid:durableId="369300213">
    <w:abstractNumId w:val="116"/>
  </w:num>
  <w:num w:numId="131" w16cid:durableId="837814996">
    <w:abstractNumId w:val="179"/>
  </w:num>
  <w:num w:numId="132" w16cid:durableId="710377342">
    <w:abstractNumId w:val="24"/>
  </w:num>
  <w:num w:numId="133" w16cid:durableId="364719567">
    <w:abstractNumId w:val="171"/>
  </w:num>
  <w:num w:numId="134" w16cid:durableId="1443498108">
    <w:abstractNumId w:val="246"/>
  </w:num>
  <w:num w:numId="135" w16cid:durableId="805662884">
    <w:abstractNumId w:val="112"/>
  </w:num>
  <w:num w:numId="136" w16cid:durableId="1084036551">
    <w:abstractNumId w:val="200"/>
  </w:num>
  <w:num w:numId="137" w16cid:durableId="1582445517">
    <w:abstractNumId w:val="232"/>
  </w:num>
  <w:num w:numId="138" w16cid:durableId="761679817">
    <w:abstractNumId w:val="248"/>
  </w:num>
  <w:num w:numId="139" w16cid:durableId="1181317614">
    <w:abstractNumId w:val="111"/>
  </w:num>
  <w:num w:numId="140" w16cid:durableId="803432248">
    <w:abstractNumId w:val="42"/>
    <w:lvlOverride w:ilvl="0">
      <w:startOverride w:val="1"/>
    </w:lvlOverride>
  </w:num>
  <w:num w:numId="141" w16cid:durableId="392973925">
    <w:abstractNumId w:val="152"/>
  </w:num>
  <w:num w:numId="142" w16cid:durableId="877352683">
    <w:abstractNumId w:val="42"/>
    <w:lvlOverride w:ilvl="0">
      <w:startOverride w:val="1"/>
    </w:lvlOverride>
  </w:num>
  <w:num w:numId="143" w16cid:durableId="868762394">
    <w:abstractNumId w:val="42"/>
    <w:lvlOverride w:ilvl="0">
      <w:startOverride w:val="1"/>
    </w:lvlOverride>
  </w:num>
  <w:num w:numId="144" w16cid:durableId="1919753284">
    <w:abstractNumId w:val="42"/>
    <w:lvlOverride w:ilvl="0">
      <w:startOverride w:val="1"/>
    </w:lvlOverride>
  </w:num>
  <w:num w:numId="145" w16cid:durableId="683628989">
    <w:abstractNumId w:val="42"/>
    <w:lvlOverride w:ilvl="0">
      <w:startOverride w:val="1"/>
    </w:lvlOverride>
  </w:num>
  <w:num w:numId="146" w16cid:durableId="402606638">
    <w:abstractNumId w:val="42"/>
    <w:lvlOverride w:ilvl="0">
      <w:startOverride w:val="1"/>
    </w:lvlOverride>
  </w:num>
  <w:num w:numId="147" w16cid:durableId="864178410">
    <w:abstractNumId w:val="198"/>
  </w:num>
  <w:num w:numId="148" w16cid:durableId="1659075804">
    <w:abstractNumId w:val="211"/>
  </w:num>
  <w:num w:numId="149" w16cid:durableId="219096216">
    <w:abstractNumId w:val="69"/>
  </w:num>
  <w:num w:numId="150" w16cid:durableId="1402752668">
    <w:abstractNumId w:val="139"/>
  </w:num>
  <w:num w:numId="151" w16cid:durableId="1590848524">
    <w:abstractNumId w:val="259"/>
  </w:num>
  <w:num w:numId="152" w16cid:durableId="654069368">
    <w:abstractNumId w:val="175"/>
  </w:num>
  <w:num w:numId="153" w16cid:durableId="1065493643">
    <w:abstractNumId w:val="204"/>
  </w:num>
  <w:num w:numId="154" w16cid:durableId="363287889">
    <w:abstractNumId w:val="115"/>
  </w:num>
  <w:num w:numId="155" w16cid:durableId="701707436">
    <w:abstractNumId w:val="240"/>
  </w:num>
  <w:num w:numId="156" w16cid:durableId="2117746003">
    <w:abstractNumId w:val="164"/>
  </w:num>
  <w:num w:numId="157" w16cid:durableId="1143738766">
    <w:abstractNumId w:val="32"/>
  </w:num>
  <w:num w:numId="158" w16cid:durableId="75714782">
    <w:abstractNumId w:val="146"/>
  </w:num>
  <w:num w:numId="159" w16cid:durableId="1746099998">
    <w:abstractNumId w:val="170"/>
  </w:num>
  <w:num w:numId="160" w16cid:durableId="589046958">
    <w:abstractNumId w:val="62"/>
  </w:num>
  <w:num w:numId="161" w16cid:durableId="193273548">
    <w:abstractNumId w:val="42"/>
    <w:lvlOverride w:ilvl="0">
      <w:startOverride w:val="1"/>
    </w:lvlOverride>
  </w:num>
  <w:num w:numId="162" w16cid:durableId="313875598">
    <w:abstractNumId w:val="119"/>
  </w:num>
  <w:num w:numId="163" w16cid:durableId="931400196">
    <w:abstractNumId w:val="42"/>
    <w:lvlOverride w:ilvl="0">
      <w:startOverride w:val="1"/>
    </w:lvlOverride>
  </w:num>
  <w:num w:numId="164" w16cid:durableId="508327801">
    <w:abstractNumId w:val="41"/>
  </w:num>
  <w:num w:numId="165" w16cid:durableId="643851807">
    <w:abstractNumId w:val="42"/>
    <w:lvlOverride w:ilvl="0">
      <w:startOverride w:val="1"/>
    </w:lvlOverride>
  </w:num>
  <w:num w:numId="166" w16cid:durableId="855003703">
    <w:abstractNumId w:val="293"/>
  </w:num>
  <w:num w:numId="167" w16cid:durableId="1956402478">
    <w:abstractNumId w:val="42"/>
    <w:lvlOverride w:ilvl="0">
      <w:startOverride w:val="1"/>
    </w:lvlOverride>
  </w:num>
  <w:num w:numId="168" w16cid:durableId="1509708023">
    <w:abstractNumId w:val="165"/>
  </w:num>
  <w:num w:numId="169" w16cid:durableId="938022309">
    <w:abstractNumId w:val="42"/>
    <w:lvlOverride w:ilvl="0">
      <w:startOverride w:val="1"/>
    </w:lvlOverride>
  </w:num>
  <w:num w:numId="170" w16cid:durableId="2040010889">
    <w:abstractNumId w:val="294"/>
  </w:num>
  <w:num w:numId="171" w16cid:durableId="891190673">
    <w:abstractNumId w:val="245"/>
  </w:num>
  <w:num w:numId="172" w16cid:durableId="566109972">
    <w:abstractNumId w:val="117"/>
  </w:num>
  <w:num w:numId="173" w16cid:durableId="1447116541">
    <w:abstractNumId w:val="108"/>
  </w:num>
  <w:num w:numId="174" w16cid:durableId="806969227">
    <w:abstractNumId w:val="58"/>
  </w:num>
  <w:num w:numId="175" w16cid:durableId="901066892">
    <w:abstractNumId w:val="124"/>
  </w:num>
  <w:num w:numId="176" w16cid:durableId="1186095469">
    <w:abstractNumId w:val="17"/>
  </w:num>
  <w:num w:numId="177" w16cid:durableId="1967813360">
    <w:abstractNumId w:val="260"/>
  </w:num>
  <w:num w:numId="178" w16cid:durableId="2072921124">
    <w:abstractNumId w:val="59"/>
  </w:num>
  <w:num w:numId="179" w16cid:durableId="442723480">
    <w:abstractNumId w:val="191"/>
  </w:num>
  <w:num w:numId="180" w16cid:durableId="2062094657">
    <w:abstractNumId w:val="90"/>
  </w:num>
  <w:num w:numId="181" w16cid:durableId="1367100435">
    <w:abstractNumId w:val="194"/>
  </w:num>
  <w:num w:numId="182" w16cid:durableId="577593898">
    <w:abstractNumId w:val="123"/>
  </w:num>
  <w:num w:numId="183" w16cid:durableId="622926607">
    <w:abstractNumId w:val="249"/>
  </w:num>
  <w:num w:numId="184" w16cid:durableId="1885023962">
    <w:abstractNumId w:val="156"/>
  </w:num>
  <w:num w:numId="185" w16cid:durableId="545723117">
    <w:abstractNumId w:val="77"/>
  </w:num>
  <w:num w:numId="186" w16cid:durableId="1007485063">
    <w:abstractNumId w:val="244"/>
  </w:num>
  <w:num w:numId="187" w16cid:durableId="153647570">
    <w:abstractNumId w:val="125"/>
  </w:num>
  <w:num w:numId="188" w16cid:durableId="561716796">
    <w:abstractNumId w:val="27"/>
  </w:num>
  <w:num w:numId="189" w16cid:durableId="1410731745">
    <w:abstractNumId w:val="101"/>
  </w:num>
  <w:num w:numId="190" w16cid:durableId="269702579">
    <w:abstractNumId w:val="93"/>
  </w:num>
  <w:num w:numId="191" w16cid:durableId="1450777118">
    <w:abstractNumId w:val="13"/>
  </w:num>
  <w:num w:numId="192" w16cid:durableId="664363164">
    <w:abstractNumId w:val="96"/>
  </w:num>
  <w:num w:numId="193" w16cid:durableId="2013986855">
    <w:abstractNumId w:val="84"/>
  </w:num>
  <w:num w:numId="194" w16cid:durableId="1032457975">
    <w:abstractNumId w:val="284"/>
  </w:num>
  <w:num w:numId="195" w16cid:durableId="430593974">
    <w:abstractNumId w:val="81"/>
  </w:num>
  <w:num w:numId="196" w16cid:durableId="526144128">
    <w:abstractNumId w:val="67"/>
  </w:num>
  <w:num w:numId="197" w16cid:durableId="1946500909">
    <w:abstractNumId w:val="141"/>
  </w:num>
  <w:num w:numId="198" w16cid:durableId="2099128597">
    <w:abstractNumId w:val="195"/>
  </w:num>
  <w:num w:numId="199" w16cid:durableId="161314370">
    <w:abstractNumId w:val="25"/>
  </w:num>
  <w:num w:numId="200" w16cid:durableId="417139565">
    <w:abstractNumId w:val="261"/>
  </w:num>
  <w:num w:numId="201" w16cid:durableId="1253929656">
    <w:abstractNumId w:val="153"/>
  </w:num>
  <w:num w:numId="202" w16cid:durableId="2118744657">
    <w:abstractNumId w:val="225"/>
  </w:num>
  <w:num w:numId="203" w16cid:durableId="1327585765">
    <w:abstractNumId w:val="193"/>
  </w:num>
  <w:num w:numId="204" w16cid:durableId="2099406165">
    <w:abstractNumId w:val="118"/>
  </w:num>
  <w:num w:numId="205" w16cid:durableId="1553610524">
    <w:abstractNumId w:val="143"/>
  </w:num>
  <w:num w:numId="206" w16cid:durableId="467820672">
    <w:abstractNumId w:val="144"/>
  </w:num>
  <w:num w:numId="207" w16cid:durableId="494033356">
    <w:abstractNumId w:val="92"/>
  </w:num>
  <w:num w:numId="208" w16cid:durableId="1326015189">
    <w:abstractNumId w:val="66"/>
  </w:num>
  <w:num w:numId="209" w16cid:durableId="821848478">
    <w:abstractNumId w:val="206"/>
  </w:num>
  <w:num w:numId="210" w16cid:durableId="2010401906">
    <w:abstractNumId w:val="263"/>
  </w:num>
  <w:num w:numId="211" w16cid:durableId="141242450">
    <w:abstractNumId w:val="210"/>
  </w:num>
  <w:num w:numId="212" w16cid:durableId="1694959615">
    <w:abstractNumId w:val="279"/>
  </w:num>
  <w:num w:numId="213" w16cid:durableId="1793282586">
    <w:abstractNumId w:val="11"/>
  </w:num>
  <w:num w:numId="214" w16cid:durableId="1444617018">
    <w:abstractNumId w:val="213"/>
  </w:num>
  <w:num w:numId="215" w16cid:durableId="1356229565">
    <w:abstractNumId w:val="216"/>
  </w:num>
  <w:num w:numId="216" w16cid:durableId="1639342317">
    <w:abstractNumId w:val="94"/>
  </w:num>
  <w:num w:numId="217" w16cid:durableId="1767068527">
    <w:abstractNumId w:val="138"/>
  </w:num>
  <w:num w:numId="218" w16cid:durableId="1921716113">
    <w:abstractNumId w:val="272"/>
  </w:num>
  <w:num w:numId="219" w16cid:durableId="717165609">
    <w:abstractNumId w:val="220"/>
  </w:num>
  <w:num w:numId="220" w16cid:durableId="609094836">
    <w:abstractNumId w:val="114"/>
  </w:num>
  <w:num w:numId="221" w16cid:durableId="1367486153">
    <w:abstractNumId w:val="271"/>
  </w:num>
  <w:num w:numId="222" w16cid:durableId="350958350">
    <w:abstractNumId w:val="192"/>
  </w:num>
  <w:num w:numId="223" w16cid:durableId="2060519729">
    <w:abstractNumId w:val="133"/>
  </w:num>
  <w:num w:numId="224" w16cid:durableId="1620410266">
    <w:abstractNumId w:val="190"/>
  </w:num>
  <w:num w:numId="225" w16cid:durableId="1446075742">
    <w:abstractNumId w:val="51"/>
  </w:num>
  <w:num w:numId="226" w16cid:durableId="1420054178">
    <w:abstractNumId w:val="209"/>
  </w:num>
  <w:num w:numId="227" w16cid:durableId="2039965314">
    <w:abstractNumId w:val="16"/>
  </w:num>
  <w:num w:numId="228" w16cid:durableId="2070493502">
    <w:abstractNumId w:val="253"/>
  </w:num>
  <w:num w:numId="229" w16cid:durableId="1652366964">
    <w:abstractNumId w:val="254"/>
  </w:num>
  <w:num w:numId="230" w16cid:durableId="1198540098">
    <w:abstractNumId w:val="283"/>
  </w:num>
  <w:num w:numId="231" w16cid:durableId="138349063">
    <w:abstractNumId w:val="83"/>
  </w:num>
  <w:num w:numId="232" w16cid:durableId="1992321821">
    <w:abstractNumId w:val="53"/>
  </w:num>
  <w:num w:numId="233" w16cid:durableId="1428624118">
    <w:abstractNumId w:val="218"/>
  </w:num>
  <w:num w:numId="234" w16cid:durableId="1758863442">
    <w:abstractNumId w:val="269"/>
  </w:num>
  <w:num w:numId="235" w16cid:durableId="346056624">
    <w:abstractNumId w:val="282"/>
  </w:num>
  <w:num w:numId="236" w16cid:durableId="1456874584">
    <w:abstractNumId w:val="71"/>
  </w:num>
  <w:num w:numId="237" w16cid:durableId="1230383982">
    <w:abstractNumId w:val="40"/>
  </w:num>
  <w:num w:numId="238" w16cid:durableId="94794529">
    <w:abstractNumId w:val="20"/>
  </w:num>
  <w:num w:numId="239" w16cid:durableId="1293097971">
    <w:abstractNumId w:val="227"/>
  </w:num>
  <w:num w:numId="240" w16cid:durableId="1317227181">
    <w:abstractNumId w:val="184"/>
  </w:num>
  <w:num w:numId="241" w16cid:durableId="599332545">
    <w:abstractNumId w:val="212"/>
  </w:num>
  <w:num w:numId="242" w16cid:durableId="1324505979">
    <w:abstractNumId w:val="150"/>
  </w:num>
  <w:num w:numId="243" w16cid:durableId="455684649">
    <w:abstractNumId w:val="251"/>
  </w:num>
  <w:num w:numId="244" w16cid:durableId="1842506890">
    <w:abstractNumId w:val="60"/>
  </w:num>
  <w:num w:numId="245" w16cid:durableId="478039147">
    <w:abstractNumId w:val="52"/>
  </w:num>
  <w:num w:numId="246" w16cid:durableId="510535780">
    <w:abstractNumId w:val="35"/>
  </w:num>
  <w:num w:numId="247" w16cid:durableId="365908497">
    <w:abstractNumId w:val="86"/>
  </w:num>
  <w:num w:numId="248" w16cid:durableId="1473862247">
    <w:abstractNumId w:val="18"/>
  </w:num>
  <w:num w:numId="249" w16cid:durableId="227040251">
    <w:abstractNumId w:val="15"/>
  </w:num>
  <w:num w:numId="250" w16cid:durableId="638729522">
    <w:abstractNumId w:val="129"/>
  </w:num>
  <w:num w:numId="251" w16cid:durableId="1475755368">
    <w:abstractNumId w:val="159"/>
  </w:num>
  <w:num w:numId="252" w16cid:durableId="644503451">
    <w:abstractNumId w:val="78"/>
  </w:num>
  <w:num w:numId="253" w16cid:durableId="2064285044">
    <w:abstractNumId w:val="183"/>
  </w:num>
  <w:num w:numId="254" w16cid:durableId="1186097438">
    <w:abstractNumId w:val="149"/>
  </w:num>
  <w:num w:numId="255" w16cid:durableId="1781292382">
    <w:abstractNumId w:val="113"/>
  </w:num>
  <w:num w:numId="256" w16cid:durableId="28920401">
    <w:abstractNumId w:val="12"/>
  </w:num>
  <w:num w:numId="257" w16cid:durableId="1082029089">
    <w:abstractNumId w:val="278"/>
  </w:num>
  <w:num w:numId="258" w16cid:durableId="468985038">
    <w:abstractNumId w:val="155"/>
  </w:num>
  <w:num w:numId="259" w16cid:durableId="1883125587">
    <w:abstractNumId w:val="131"/>
  </w:num>
  <w:num w:numId="260" w16cid:durableId="1103502802">
    <w:abstractNumId w:val="29"/>
  </w:num>
  <w:num w:numId="261" w16cid:durableId="1242907649">
    <w:abstractNumId w:val="217"/>
  </w:num>
  <w:num w:numId="262" w16cid:durableId="46923871">
    <w:abstractNumId w:val="186"/>
  </w:num>
  <w:num w:numId="263" w16cid:durableId="286393189">
    <w:abstractNumId w:val="34"/>
  </w:num>
  <w:num w:numId="264" w16cid:durableId="2045522039">
    <w:abstractNumId w:val="174"/>
  </w:num>
  <w:num w:numId="265" w16cid:durableId="449278930">
    <w:abstractNumId w:val="276"/>
  </w:num>
  <w:num w:numId="266" w16cid:durableId="471409156">
    <w:abstractNumId w:val="104"/>
  </w:num>
  <w:num w:numId="267" w16cid:durableId="669724302">
    <w:abstractNumId w:val="158"/>
  </w:num>
  <w:num w:numId="268" w16cid:durableId="858472123">
    <w:abstractNumId w:val="280"/>
  </w:num>
  <w:num w:numId="269" w16cid:durableId="583881427">
    <w:abstractNumId w:val="33"/>
  </w:num>
  <w:num w:numId="270" w16cid:durableId="1343318102">
    <w:abstractNumId w:val="268"/>
  </w:num>
  <w:num w:numId="271" w16cid:durableId="572669101">
    <w:abstractNumId w:val="134"/>
  </w:num>
  <w:num w:numId="272" w16cid:durableId="1422801129">
    <w:abstractNumId w:val="72"/>
  </w:num>
  <w:num w:numId="273" w16cid:durableId="1248005192">
    <w:abstractNumId w:val="148"/>
  </w:num>
  <w:num w:numId="274" w16cid:durableId="291716157">
    <w:abstractNumId w:val="166"/>
  </w:num>
  <w:num w:numId="275" w16cid:durableId="825630826">
    <w:abstractNumId w:val="226"/>
  </w:num>
  <w:num w:numId="276" w16cid:durableId="1634093457">
    <w:abstractNumId w:val="264"/>
  </w:num>
  <w:num w:numId="277" w16cid:durableId="1943221562">
    <w:abstractNumId w:val="110"/>
  </w:num>
  <w:num w:numId="278" w16cid:durableId="133261743">
    <w:abstractNumId w:val="247"/>
  </w:num>
  <w:num w:numId="279" w16cid:durableId="265120165">
    <w:abstractNumId w:val="187"/>
  </w:num>
  <w:num w:numId="280" w16cid:durableId="2070685513">
    <w:abstractNumId w:val="255"/>
  </w:num>
  <w:num w:numId="281" w16cid:durableId="210073921">
    <w:abstractNumId w:val="257"/>
  </w:num>
  <w:num w:numId="282" w16cid:durableId="2033607715">
    <w:abstractNumId w:val="205"/>
  </w:num>
  <w:num w:numId="283" w16cid:durableId="319433393">
    <w:abstractNumId w:val="274"/>
  </w:num>
  <w:num w:numId="284" w16cid:durableId="8024712">
    <w:abstractNumId w:val="181"/>
  </w:num>
  <w:num w:numId="285" w16cid:durableId="974994621">
    <w:abstractNumId w:val="50"/>
  </w:num>
  <w:num w:numId="286" w16cid:durableId="1516386610">
    <w:abstractNumId w:val="201"/>
  </w:num>
  <w:num w:numId="287" w16cid:durableId="1203403011">
    <w:abstractNumId w:val="46"/>
  </w:num>
  <w:num w:numId="288" w16cid:durableId="1308824096">
    <w:abstractNumId w:val="68"/>
  </w:num>
  <w:num w:numId="289" w16cid:durableId="1352341172">
    <w:abstractNumId w:val="75"/>
  </w:num>
  <w:num w:numId="290" w16cid:durableId="2057122147">
    <w:abstractNumId w:val="154"/>
  </w:num>
  <w:num w:numId="291" w16cid:durableId="709719484">
    <w:abstractNumId w:val="252"/>
  </w:num>
  <w:num w:numId="292" w16cid:durableId="1756658745">
    <w:abstractNumId w:val="37"/>
  </w:num>
  <w:num w:numId="293" w16cid:durableId="709299650">
    <w:abstractNumId w:val="241"/>
  </w:num>
  <w:num w:numId="294" w16cid:durableId="1577204542">
    <w:abstractNumId w:val="151"/>
  </w:num>
  <w:num w:numId="295" w16cid:durableId="570432767">
    <w:abstractNumId w:val="44"/>
  </w:num>
  <w:num w:numId="296" w16cid:durableId="130680149">
    <w:abstractNumId w:val="95"/>
  </w:num>
  <w:num w:numId="297" w16cid:durableId="452989901">
    <w:abstractNumId w:val="238"/>
  </w:num>
  <w:num w:numId="298" w16cid:durableId="853764066">
    <w:abstractNumId w:val="223"/>
  </w:num>
  <w:num w:numId="299" w16cid:durableId="1009024973">
    <w:abstractNumId w:val="265"/>
  </w:num>
  <w:num w:numId="300" w16cid:durableId="615525621">
    <w:abstractNumId w:val="277"/>
  </w:num>
  <w:num w:numId="301" w16cid:durableId="593056786">
    <w:abstractNumId w:val="106"/>
  </w:num>
  <w:num w:numId="302" w16cid:durableId="1299186479">
    <w:abstractNumId w:val="76"/>
  </w:num>
  <w:num w:numId="303" w16cid:durableId="904410023">
    <w:abstractNumId w:val="180"/>
  </w:num>
  <w:num w:numId="304" w16cid:durableId="1180971159">
    <w:abstractNumId w:val="202"/>
  </w:num>
  <w:num w:numId="305" w16cid:durableId="1498038570">
    <w:abstractNumId w:val="128"/>
  </w:num>
  <w:num w:numId="306" w16cid:durableId="448210401">
    <w:abstractNumId w:val="19"/>
  </w:num>
  <w:num w:numId="307" w16cid:durableId="395276381">
    <w:abstractNumId w:val="99"/>
  </w:num>
  <w:num w:numId="308" w16cid:durableId="1347487198">
    <w:abstractNumId w:val="22"/>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6A5E"/>
    <w:rsid w:val="00007F9B"/>
    <w:rsid w:val="000147AF"/>
    <w:rsid w:val="0002484E"/>
    <w:rsid w:val="00033134"/>
    <w:rsid w:val="00036FC5"/>
    <w:rsid w:val="00043142"/>
    <w:rsid w:val="00044F66"/>
    <w:rsid w:val="000466CE"/>
    <w:rsid w:val="0005328C"/>
    <w:rsid w:val="00057EFA"/>
    <w:rsid w:val="000711B6"/>
    <w:rsid w:val="00071AF7"/>
    <w:rsid w:val="00082759"/>
    <w:rsid w:val="0008667B"/>
    <w:rsid w:val="000866F7"/>
    <w:rsid w:val="00095194"/>
    <w:rsid w:val="00096181"/>
    <w:rsid w:val="000B2854"/>
    <w:rsid w:val="000B5912"/>
    <w:rsid w:val="000B6569"/>
    <w:rsid w:val="000C07B8"/>
    <w:rsid w:val="000E0CFF"/>
    <w:rsid w:val="000E3420"/>
    <w:rsid w:val="000F2981"/>
    <w:rsid w:val="001134BF"/>
    <w:rsid w:val="00115C59"/>
    <w:rsid w:val="00137075"/>
    <w:rsid w:val="0015667C"/>
    <w:rsid w:val="0017039A"/>
    <w:rsid w:val="001741ED"/>
    <w:rsid w:val="00180DB5"/>
    <w:rsid w:val="00186DC6"/>
    <w:rsid w:val="0019184D"/>
    <w:rsid w:val="001A04BC"/>
    <w:rsid w:val="001A3547"/>
    <w:rsid w:val="001A392C"/>
    <w:rsid w:val="001B37D3"/>
    <w:rsid w:val="001B6344"/>
    <w:rsid w:val="001B63AA"/>
    <w:rsid w:val="001D45FC"/>
    <w:rsid w:val="001E2771"/>
    <w:rsid w:val="001F581B"/>
    <w:rsid w:val="00202A01"/>
    <w:rsid w:val="002036B0"/>
    <w:rsid w:val="0020574E"/>
    <w:rsid w:val="002068A8"/>
    <w:rsid w:val="0021607D"/>
    <w:rsid w:val="00222A35"/>
    <w:rsid w:val="002274DD"/>
    <w:rsid w:val="00233BD7"/>
    <w:rsid w:val="002348BA"/>
    <w:rsid w:val="00235599"/>
    <w:rsid w:val="00237D0C"/>
    <w:rsid w:val="00261CE4"/>
    <w:rsid w:val="00270CC9"/>
    <w:rsid w:val="0027461A"/>
    <w:rsid w:val="00281AC6"/>
    <w:rsid w:val="002840D3"/>
    <w:rsid w:val="002926C9"/>
    <w:rsid w:val="002A20A0"/>
    <w:rsid w:val="002A44E1"/>
    <w:rsid w:val="002A5766"/>
    <w:rsid w:val="002A7C76"/>
    <w:rsid w:val="002C7AF8"/>
    <w:rsid w:val="002D02EB"/>
    <w:rsid w:val="002D721C"/>
    <w:rsid w:val="002E1C7C"/>
    <w:rsid w:val="002E49C3"/>
    <w:rsid w:val="002F6978"/>
    <w:rsid w:val="00304A32"/>
    <w:rsid w:val="0030656E"/>
    <w:rsid w:val="003247FC"/>
    <w:rsid w:val="00332063"/>
    <w:rsid w:val="00336272"/>
    <w:rsid w:val="003365D3"/>
    <w:rsid w:val="0034350C"/>
    <w:rsid w:val="003513B2"/>
    <w:rsid w:val="00352C2D"/>
    <w:rsid w:val="0036248F"/>
    <w:rsid w:val="00365594"/>
    <w:rsid w:val="003723BE"/>
    <w:rsid w:val="0037290F"/>
    <w:rsid w:val="00377497"/>
    <w:rsid w:val="0038159E"/>
    <w:rsid w:val="0038288E"/>
    <w:rsid w:val="003864E5"/>
    <w:rsid w:val="00391669"/>
    <w:rsid w:val="00394E1F"/>
    <w:rsid w:val="00397F7E"/>
    <w:rsid w:val="003A09F3"/>
    <w:rsid w:val="003A6771"/>
    <w:rsid w:val="003B3267"/>
    <w:rsid w:val="003C184B"/>
    <w:rsid w:val="003C66F3"/>
    <w:rsid w:val="003D12E4"/>
    <w:rsid w:val="003E3440"/>
    <w:rsid w:val="003F08AA"/>
    <w:rsid w:val="003F4629"/>
    <w:rsid w:val="003F70E7"/>
    <w:rsid w:val="0040245F"/>
    <w:rsid w:val="00406FB0"/>
    <w:rsid w:val="00416768"/>
    <w:rsid w:val="004246BD"/>
    <w:rsid w:val="00425225"/>
    <w:rsid w:val="00425C91"/>
    <w:rsid w:val="00432002"/>
    <w:rsid w:val="00435428"/>
    <w:rsid w:val="00453DCC"/>
    <w:rsid w:val="004640CF"/>
    <w:rsid w:val="00467F05"/>
    <w:rsid w:val="004700B2"/>
    <w:rsid w:val="004703A4"/>
    <w:rsid w:val="004739B2"/>
    <w:rsid w:val="0047501B"/>
    <w:rsid w:val="00475E36"/>
    <w:rsid w:val="004761CC"/>
    <w:rsid w:val="00477168"/>
    <w:rsid w:val="00487947"/>
    <w:rsid w:val="004922F7"/>
    <w:rsid w:val="00492804"/>
    <w:rsid w:val="00496DEE"/>
    <w:rsid w:val="004A3779"/>
    <w:rsid w:val="004B452B"/>
    <w:rsid w:val="004B5942"/>
    <w:rsid w:val="004B6F5B"/>
    <w:rsid w:val="004C4080"/>
    <w:rsid w:val="004C4B0A"/>
    <w:rsid w:val="004C4EEC"/>
    <w:rsid w:val="004D0506"/>
    <w:rsid w:val="004D5302"/>
    <w:rsid w:val="004E2711"/>
    <w:rsid w:val="004E669E"/>
    <w:rsid w:val="004E66FB"/>
    <w:rsid w:val="005042D4"/>
    <w:rsid w:val="005042D9"/>
    <w:rsid w:val="00507F56"/>
    <w:rsid w:val="00521C33"/>
    <w:rsid w:val="00522C80"/>
    <w:rsid w:val="005241AF"/>
    <w:rsid w:val="005255F1"/>
    <w:rsid w:val="00527B7B"/>
    <w:rsid w:val="00527FF6"/>
    <w:rsid w:val="005542D0"/>
    <w:rsid w:val="00555E64"/>
    <w:rsid w:val="005606E6"/>
    <w:rsid w:val="00561F1B"/>
    <w:rsid w:val="005670E7"/>
    <w:rsid w:val="00574706"/>
    <w:rsid w:val="005750BA"/>
    <w:rsid w:val="0058597A"/>
    <w:rsid w:val="00586707"/>
    <w:rsid w:val="0059056E"/>
    <w:rsid w:val="005940E2"/>
    <w:rsid w:val="005A029A"/>
    <w:rsid w:val="005A1EDD"/>
    <w:rsid w:val="005A54E3"/>
    <w:rsid w:val="005A7842"/>
    <w:rsid w:val="005B180F"/>
    <w:rsid w:val="005C2180"/>
    <w:rsid w:val="005E372C"/>
    <w:rsid w:val="005E3CE7"/>
    <w:rsid w:val="005F02EC"/>
    <w:rsid w:val="005F23E2"/>
    <w:rsid w:val="005F6BAF"/>
    <w:rsid w:val="0060244F"/>
    <w:rsid w:val="00602890"/>
    <w:rsid w:val="00625AD8"/>
    <w:rsid w:val="0063182D"/>
    <w:rsid w:val="00636160"/>
    <w:rsid w:val="00636DF7"/>
    <w:rsid w:val="0063711A"/>
    <w:rsid w:val="00645F0B"/>
    <w:rsid w:val="00651002"/>
    <w:rsid w:val="006715ED"/>
    <w:rsid w:val="00674A56"/>
    <w:rsid w:val="00676BF8"/>
    <w:rsid w:val="00677F1B"/>
    <w:rsid w:val="006802A5"/>
    <w:rsid w:val="006839C9"/>
    <w:rsid w:val="006844A4"/>
    <w:rsid w:val="006919B8"/>
    <w:rsid w:val="006946B1"/>
    <w:rsid w:val="0069489D"/>
    <w:rsid w:val="00694E3C"/>
    <w:rsid w:val="00695310"/>
    <w:rsid w:val="006962C8"/>
    <w:rsid w:val="006A7D13"/>
    <w:rsid w:val="006B1CEB"/>
    <w:rsid w:val="006B646B"/>
    <w:rsid w:val="006C3BCC"/>
    <w:rsid w:val="006D006E"/>
    <w:rsid w:val="006D5022"/>
    <w:rsid w:val="006D5C67"/>
    <w:rsid w:val="006E0AAF"/>
    <w:rsid w:val="006F19C6"/>
    <w:rsid w:val="006F3029"/>
    <w:rsid w:val="006F37B4"/>
    <w:rsid w:val="006F4380"/>
    <w:rsid w:val="00700F38"/>
    <w:rsid w:val="0070289B"/>
    <w:rsid w:val="00711D18"/>
    <w:rsid w:val="007164B0"/>
    <w:rsid w:val="00717720"/>
    <w:rsid w:val="0072044A"/>
    <w:rsid w:val="0072554C"/>
    <w:rsid w:val="007273BE"/>
    <w:rsid w:val="007273DA"/>
    <w:rsid w:val="00730230"/>
    <w:rsid w:val="00730EAF"/>
    <w:rsid w:val="007318EE"/>
    <w:rsid w:val="00735D6C"/>
    <w:rsid w:val="00740F94"/>
    <w:rsid w:val="007446F1"/>
    <w:rsid w:val="0075196D"/>
    <w:rsid w:val="00754256"/>
    <w:rsid w:val="00761CA6"/>
    <w:rsid w:val="0076564C"/>
    <w:rsid w:val="007667E7"/>
    <w:rsid w:val="007724B7"/>
    <w:rsid w:val="00784F2C"/>
    <w:rsid w:val="00795658"/>
    <w:rsid w:val="0079696B"/>
    <w:rsid w:val="007A49A3"/>
    <w:rsid w:val="007B10B6"/>
    <w:rsid w:val="007B2402"/>
    <w:rsid w:val="007C0AE1"/>
    <w:rsid w:val="007D21BC"/>
    <w:rsid w:val="007D71A2"/>
    <w:rsid w:val="007D71DB"/>
    <w:rsid w:val="007E2B9B"/>
    <w:rsid w:val="007E6A9D"/>
    <w:rsid w:val="007E7131"/>
    <w:rsid w:val="007F134F"/>
    <w:rsid w:val="007F422F"/>
    <w:rsid w:val="007F73C7"/>
    <w:rsid w:val="007F7DA0"/>
    <w:rsid w:val="00814703"/>
    <w:rsid w:val="00816C50"/>
    <w:rsid w:val="00816EDF"/>
    <w:rsid w:val="0081745D"/>
    <w:rsid w:val="0082420E"/>
    <w:rsid w:val="008430A6"/>
    <w:rsid w:val="00865AA6"/>
    <w:rsid w:val="008711B2"/>
    <w:rsid w:val="00871C27"/>
    <w:rsid w:val="00882E9F"/>
    <w:rsid w:val="00884E7C"/>
    <w:rsid w:val="0089117E"/>
    <w:rsid w:val="008914F3"/>
    <w:rsid w:val="008929B1"/>
    <w:rsid w:val="00892F9A"/>
    <w:rsid w:val="0089359F"/>
    <w:rsid w:val="008C00D3"/>
    <w:rsid w:val="008C404F"/>
    <w:rsid w:val="008C7AFA"/>
    <w:rsid w:val="008D7B88"/>
    <w:rsid w:val="008E19C0"/>
    <w:rsid w:val="008E4248"/>
    <w:rsid w:val="008E63B8"/>
    <w:rsid w:val="008F099C"/>
    <w:rsid w:val="008F5062"/>
    <w:rsid w:val="00920CFE"/>
    <w:rsid w:val="00922184"/>
    <w:rsid w:val="00923EF3"/>
    <w:rsid w:val="00925AA4"/>
    <w:rsid w:val="009401EB"/>
    <w:rsid w:val="00945BAB"/>
    <w:rsid w:val="00960B6E"/>
    <w:rsid w:val="00961753"/>
    <w:rsid w:val="009625BC"/>
    <w:rsid w:val="00966168"/>
    <w:rsid w:val="0096633B"/>
    <w:rsid w:val="00983EB8"/>
    <w:rsid w:val="009845A2"/>
    <w:rsid w:val="00987088"/>
    <w:rsid w:val="009937D8"/>
    <w:rsid w:val="00997195"/>
    <w:rsid w:val="009B745C"/>
    <w:rsid w:val="009B79A7"/>
    <w:rsid w:val="009D0244"/>
    <w:rsid w:val="009D1845"/>
    <w:rsid w:val="009D1BF1"/>
    <w:rsid w:val="009D35F7"/>
    <w:rsid w:val="009E12EA"/>
    <w:rsid w:val="009E3DCB"/>
    <w:rsid w:val="00A02682"/>
    <w:rsid w:val="00A028F7"/>
    <w:rsid w:val="00A13A50"/>
    <w:rsid w:val="00A13A78"/>
    <w:rsid w:val="00A25A4B"/>
    <w:rsid w:val="00A45467"/>
    <w:rsid w:val="00A56F09"/>
    <w:rsid w:val="00A63630"/>
    <w:rsid w:val="00A64E45"/>
    <w:rsid w:val="00A66667"/>
    <w:rsid w:val="00A66C81"/>
    <w:rsid w:val="00A706E6"/>
    <w:rsid w:val="00A70C6C"/>
    <w:rsid w:val="00A80BB5"/>
    <w:rsid w:val="00A825DD"/>
    <w:rsid w:val="00A87F6F"/>
    <w:rsid w:val="00A954D6"/>
    <w:rsid w:val="00AA433A"/>
    <w:rsid w:val="00AB04AF"/>
    <w:rsid w:val="00AB075B"/>
    <w:rsid w:val="00AC0653"/>
    <w:rsid w:val="00AC532F"/>
    <w:rsid w:val="00AD1119"/>
    <w:rsid w:val="00AD4439"/>
    <w:rsid w:val="00AE1941"/>
    <w:rsid w:val="00AF0257"/>
    <w:rsid w:val="00B01933"/>
    <w:rsid w:val="00B07E68"/>
    <w:rsid w:val="00B12458"/>
    <w:rsid w:val="00B17C4B"/>
    <w:rsid w:val="00B358C4"/>
    <w:rsid w:val="00B43E13"/>
    <w:rsid w:val="00B52433"/>
    <w:rsid w:val="00B60F60"/>
    <w:rsid w:val="00B6615D"/>
    <w:rsid w:val="00B711E0"/>
    <w:rsid w:val="00B77FC2"/>
    <w:rsid w:val="00B845F1"/>
    <w:rsid w:val="00B91C12"/>
    <w:rsid w:val="00B952E6"/>
    <w:rsid w:val="00B96DFB"/>
    <w:rsid w:val="00BA6C6D"/>
    <w:rsid w:val="00BB52B9"/>
    <w:rsid w:val="00BB5985"/>
    <w:rsid w:val="00BB7F6C"/>
    <w:rsid w:val="00BC6EAB"/>
    <w:rsid w:val="00BD047F"/>
    <w:rsid w:val="00BE02C2"/>
    <w:rsid w:val="00BE17AC"/>
    <w:rsid w:val="00BF49F1"/>
    <w:rsid w:val="00C01DC6"/>
    <w:rsid w:val="00C038D5"/>
    <w:rsid w:val="00C05CFF"/>
    <w:rsid w:val="00C12AAC"/>
    <w:rsid w:val="00C167E8"/>
    <w:rsid w:val="00C174F6"/>
    <w:rsid w:val="00C17A3B"/>
    <w:rsid w:val="00C2243C"/>
    <w:rsid w:val="00C22B6C"/>
    <w:rsid w:val="00C314B8"/>
    <w:rsid w:val="00C36A23"/>
    <w:rsid w:val="00C405C3"/>
    <w:rsid w:val="00C4099C"/>
    <w:rsid w:val="00C41757"/>
    <w:rsid w:val="00C41850"/>
    <w:rsid w:val="00C436BB"/>
    <w:rsid w:val="00C5416A"/>
    <w:rsid w:val="00C5693C"/>
    <w:rsid w:val="00C622B5"/>
    <w:rsid w:val="00C64507"/>
    <w:rsid w:val="00C72A9C"/>
    <w:rsid w:val="00C81748"/>
    <w:rsid w:val="00C95226"/>
    <w:rsid w:val="00C959FF"/>
    <w:rsid w:val="00C96B0B"/>
    <w:rsid w:val="00CA0282"/>
    <w:rsid w:val="00CB4335"/>
    <w:rsid w:val="00CB7B40"/>
    <w:rsid w:val="00CC051B"/>
    <w:rsid w:val="00CE412B"/>
    <w:rsid w:val="00CE52A1"/>
    <w:rsid w:val="00CF7ACD"/>
    <w:rsid w:val="00D000CF"/>
    <w:rsid w:val="00D06311"/>
    <w:rsid w:val="00D066FC"/>
    <w:rsid w:val="00D07863"/>
    <w:rsid w:val="00D116C9"/>
    <w:rsid w:val="00D13CF6"/>
    <w:rsid w:val="00D2169D"/>
    <w:rsid w:val="00D244AC"/>
    <w:rsid w:val="00D34AC7"/>
    <w:rsid w:val="00D40E0C"/>
    <w:rsid w:val="00D4414C"/>
    <w:rsid w:val="00D503F2"/>
    <w:rsid w:val="00D61BE9"/>
    <w:rsid w:val="00D83EE1"/>
    <w:rsid w:val="00D8746A"/>
    <w:rsid w:val="00D875EB"/>
    <w:rsid w:val="00D9360E"/>
    <w:rsid w:val="00D93CA0"/>
    <w:rsid w:val="00D97FD4"/>
    <w:rsid w:val="00DA1C2E"/>
    <w:rsid w:val="00DB2C34"/>
    <w:rsid w:val="00DB6637"/>
    <w:rsid w:val="00DD3A0D"/>
    <w:rsid w:val="00DD45A3"/>
    <w:rsid w:val="00DD4FD7"/>
    <w:rsid w:val="00DD53D9"/>
    <w:rsid w:val="00DE1AC9"/>
    <w:rsid w:val="00DF18F3"/>
    <w:rsid w:val="00DF1EC1"/>
    <w:rsid w:val="00DF7B13"/>
    <w:rsid w:val="00E00410"/>
    <w:rsid w:val="00E16ECA"/>
    <w:rsid w:val="00E21985"/>
    <w:rsid w:val="00E23B01"/>
    <w:rsid w:val="00E30391"/>
    <w:rsid w:val="00E3214B"/>
    <w:rsid w:val="00E35A46"/>
    <w:rsid w:val="00E35D79"/>
    <w:rsid w:val="00E46CE4"/>
    <w:rsid w:val="00E47BE3"/>
    <w:rsid w:val="00E60E49"/>
    <w:rsid w:val="00E624EC"/>
    <w:rsid w:val="00E63E0A"/>
    <w:rsid w:val="00E71334"/>
    <w:rsid w:val="00E72AE0"/>
    <w:rsid w:val="00E73327"/>
    <w:rsid w:val="00E821F0"/>
    <w:rsid w:val="00E82FA1"/>
    <w:rsid w:val="00E83C76"/>
    <w:rsid w:val="00E927CC"/>
    <w:rsid w:val="00E959C5"/>
    <w:rsid w:val="00EA53C7"/>
    <w:rsid w:val="00EB0B2B"/>
    <w:rsid w:val="00EC51EC"/>
    <w:rsid w:val="00EC6550"/>
    <w:rsid w:val="00EC72E7"/>
    <w:rsid w:val="00ED0916"/>
    <w:rsid w:val="00ED6E4C"/>
    <w:rsid w:val="00EF2211"/>
    <w:rsid w:val="00F00CD0"/>
    <w:rsid w:val="00F02511"/>
    <w:rsid w:val="00F03663"/>
    <w:rsid w:val="00F111FB"/>
    <w:rsid w:val="00F1184C"/>
    <w:rsid w:val="00F204D7"/>
    <w:rsid w:val="00F320F6"/>
    <w:rsid w:val="00F35E1B"/>
    <w:rsid w:val="00F4283E"/>
    <w:rsid w:val="00F44660"/>
    <w:rsid w:val="00F55C54"/>
    <w:rsid w:val="00F55F2E"/>
    <w:rsid w:val="00F72D9B"/>
    <w:rsid w:val="00F74E9F"/>
    <w:rsid w:val="00F83AAA"/>
    <w:rsid w:val="00FA0A1B"/>
    <w:rsid w:val="00FA1439"/>
    <w:rsid w:val="00FA2737"/>
    <w:rsid w:val="00FA72D1"/>
    <w:rsid w:val="00FB303A"/>
    <w:rsid w:val="00FB3A95"/>
    <w:rsid w:val="00FB4FFF"/>
    <w:rsid w:val="00FB7048"/>
    <w:rsid w:val="00FD120C"/>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33DDA"/>
  <w15:docId w15:val="{8DBFCB9B-D848-47B6-BAB5-9826ECB0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7D71DB"/>
    <w:pPr>
      <w:ind w:left="720"/>
      <w:contextualSpacing/>
    </w:pPr>
  </w:style>
  <w:style w:type="character" w:styleId="CommentReference">
    <w:name w:val="annotation reference"/>
    <w:basedOn w:val="DefaultParagraphFont"/>
    <w:uiPriority w:val="99"/>
    <w:semiHidden/>
    <w:unhideWhenUsed/>
    <w:rsid w:val="0040245F"/>
    <w:rPr>
      <w:sz w:val="16"/>
      <w:szCs w:val="16"/>
    </w:rPr>
  </w:style>
  <w:style w:type="paragraph" w:styleId="Revision">
    <w:name w:val="Revision"/>
    <w:hidden/>
    <w:uiPriority w:val="99"/>
    <w:semiHidden/>
    <w:rsid w:val="004246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la.la.gov/resources/local-government-reporting/state-contrac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teContracts@lla.l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16CC-1DB5-40D3-A312-DA3604AF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ASD Report</Template>
  <TotalTime>3</TotalTime>
  <Pages>2</Pages>
  <Words>465</Words>
  <Characters>2779</Characters>
  <Application>Microsoft Office Word</Application>
  <DocSecurity>0</DocSecurity>
  <Lines>67</Lines>
  <Paragraphs>51</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3193</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6</cp:revision>
  <cp:lastPrinted>2026-02-26T21:05:00Z</cp:lastPrinted>
  <dcterms:created xsi:type="dcterms:W3CDTF">2026-02-27T20:23:00Z</dcterms:created>
  <dcterms:modified xsi:type="dcterms:W3CDTF">2026-03-20T12:30:00Z</dcterms:modified>
</cp:coreProperties>
</file>