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6129" w14:textId="77777777" w:rsidR="002A3885" w:rsidRPr="00001199" w:rsidRDefault="002A3885" w:rsidP="002A3885">
      <w:pPr>
        <w:rPr>
          <w:rFonts w:ascii="Arial" w:hAnsi="Arial" w:cs="Arial"/>
          <w:sz w:val="22"/>
          <w:szCs w:val="22"/>
        </w:rPr>
      </w:pPr>
      <w:r w:rsidRPr="00001199">
        <w:rPr>
          <w:rFonts w:ascii="Arial" w:hAnsi="Arial" w:cs="Arial"/>
          <w:sz w:val="22"/>
          <w:szCs w:val="22"/>
        </w:rPr>
        <w:t xml:space="preserve">Note: The ICPA should prepare the proposal using the required template attached below (also found at </w:t>
      </w:r>
      <w:hyperlink r:id="rId7" w:history="1">
        <w:r w:rsidRPr="00001199">
          <w:rPr>
            <w:rStyle w:val="Hyperlink"/>
            <w:rFonts w:ascii="Arial" w:hAnsi="Arial" w:cs="Arial"/>
            <w:sz w:val="22"/>
            <w:szCs w:val="22"/>
          </w:rPr>
          <w:t>https://lla.la.gov/resources/local-government-reporting/state-contracts</w:t>
        </w:r>
      </w:hyperlink>
      <w:r w:rsidRPr="00001199">
        <w:t>)</w:t>
      </w:r>
      <w:r w:rsidRPr="00001199">
        <w:rPr>
          <w:rFonts w:ascii="Arial" w:hAnsi="Arial" w:cs="Arial"/>
          <w:sz w:val="22"/>
          <w:szCs w:val="22"/>
        </w:rPr>
        <w:t>.  The legislative auditor reserves the right to refuse to consider proposals that are not submitted in this format or are incomplete.</w:t>
      </w:r>
    </w:p>
    <w:bookmarkStart w:id="0" w:name="_MON_1835762987"/>
    <w:bookmarkEnd w:id="0"/>
    <w:p w14:paraId="7931DB7A" w14:textId="07C5E6F2" w:rsidR="002A3885" w:rsidRPr="00001199" w:rsidRDefault="00F07C46" w:rsidP="007B0E4B">
      <w:pPr>
        <w:spacing w:after="120"/>
        <w:rPr>
          <w:rFonts w:ascii="Arial" w:hAnsi="Arial" w:cs="Arial"/>
          <w:b/>
          <w:sz w:val="28"/>
          <w:szCs w:val="28"/>
        </w:rPr>
      </w:pPr>
      <w:r w:rsidRPr="00001199">
        <w:rPr>
          <w:rFonts w:ascii="Arial" w:hAnsi="Arial" w:cs="Arial"/>
          <w:b/>
          <w:sz w:val="28"/>
          <w:szCs w:val="28"/>
        </w:rPr>
        <w:object w:dxaOrig="1520" w:dyaOrig="989" w14:anchorId="4E399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65pt" o:ole="">
            <v:imagedata r:id="rId8" o:title=""/>
          </v:shape>
          <o:OLEObject Type="Embed" ProgID="Word.Document.12" ShapeID="_x0000_i1025" DrawAspect="Icon" ObjectID="_1836971444" r:id="rId9">
            <o:FieldCodes>\s</o:FieldCodes>
          </o:OLEObject>
        </w:object>
      </w:r>
    </w:p>
    <w:p w14:paraId="5358CB19" w14:textId="77866086" w:rsidR="002840D3" w:rsidRPr="00001199" w:rsidRDefault="002840D3" w:rsidP="007B0E4B">
      <w:pPr>
        <w:spacing w:after="120"/>
        <w:rPr>
          <w:rFonts w:ascii="Arial" w:hAnsi="Arial" w:cs="Arial"/>
          <w:b/>
          <w:sz w:val="28"/>
          <w:szCs w:val="28"/>
        </w:rPr>
      </w:pPr>
      <w:r w:rsidRPr="00001199">
        <w:rPr>
          <w:rFonts w:ascii="Arial" w:hAnsi="Arial" w:cs="Arial"/>
          <w:b/>
          <w:sz w:val="28"/>
          <w:szCs w:val="28"/>
        </w:rPr>
        <w:t>Agency Name and Address:</w:t>
      </w:r>
    </w:p>
    <w:p w14:paraId="10744EDC" w14:textId="77777777" w:rsidR="00C2243C" w:rsidRPr="00001199" w:rsidRDefault="00071AF7" w:rsidP="002A20A0">
      <w:pPr>
        <w:ind w:left="720"/>
        <w:rPr>
          <w:rFonts w:ascii="Arial" w:hAnsi="Arial" w:cs="Arial"/>
          <w:sz w:val="22"/>
          <w:szCs w:val="22"/>
        </w:rPr>
      </w:pPr>
      <w:r w:rsidRPr="00001199">
        <w:rPr>
          <w:rFonts w:ascii="Arial" w:hAnsi="Arial" w:cs="Arial"/>
          <w:sz w:val="22"/>
          <w:szCs w:val="22"/>
        </w:rPr>
        <w:t xml:space="preserve">Louisiana </w:t>
      </w:r>
      <w:r w:rsidR="00146C4D" w:rsidRPr="00001199">
        <w:rPr>
          <w:rFonts w:ascii="Arial" w:hAnsi="Arial" w:cs="Arial"/>
          <w:sz w:val="22"/>
          <w:szCs w:val="22"/>
        </w:rPr>
        <w:t>Motor Vehicle Commission</w:t>
      </w:r>
    </w:p>
    <w:p w14:paraId="5901FA0E" w14:textId="3CAB9B8B" w:rsidR="00B96DFB" w:rsidRPr="00001199" w:rsidRDefault="002A3885" w:rsidP="000147AF">
      <w:pPr>
        <w:ind w:left="720"/>
        <w:rPr>
          <w:rFonts w:ascii="Arial" w:hAnsi="Arial" w:cs="Arial"/>
          <w:sz w:val="22"/>
          <w:szCs w:val="22"/>
        </w:rPr>
      </w:pPr>
      <w:r w:rsidRPr="00001199">
        <w:rPr>
          <w:rFonts w:ascii="Arial" w:hAnsi="Arial" w:cs="Arial"/>
          <w:sz w:val="22"/>
          <w:szCs w:val="22"/>
        </w:rPr>
        <w:t>3017 Kingman Street</w:t>
      </w:r>
    </w:p>
    <w:p w14:paraId="3BE2C467" w14:textId="6DD74F1D" w:rsidR="00B96DFB" w:rsidRPr="00001199" w:rsidRDefault="00146C4D" w:rsidP="000147AF">
      <w:pPr>
        <w:ind w:left="720"/>
        <w:rPr>
          <w:rFonts w:ascii="Arial" w:hAnsi="Arial" w:cs="Arial"/>
          <w:sz w:val="22"/>
          <w:szCs w:val="22"/>
        </w:rPr>
      </w:pPr>
      <w:r w:rsidRPr="00001199">
        <w:rPr>
          <w:rFonts w:ascii="Arial" w:hAnsi="Arial" w:cs="Arial"/>
          <w:sz w:val="22"/>
          <w:szCs w:val="22"/>
        </w:rPr>
        <w:t>Metairie</w:t>
      </w:r>
      <w:r w:rsidR="00B96DFB" w:rsidRPr="00001199">
        <w:rPr>
          <w:rFonts w:ascii="Arial" w:hAnsi="Arial" w:cs="Arial"/>
          <w:sz w:val="22"/>
          <w:szCs w:val="22"/>
        </w:rPr>
        <w:t xml:space="preserve">, Louisiana </w:t>
      </w:r>
      <w:r w:rsidR="00FA72D1" w:rsidRPr="00001199">
        <w:rPr>
          <w:rFonts w:ascii="Arial" w:hAnsi="Arial" w:cs="Arial"/>
          <w:sz w:val="22"/>
          <w:szCs w:val="22"/>
        </w:rPr>
        <w:t>70</w:t>
      </w:r>
      <w:r w:rsidRPr="00001199">
        <w:rPr>
          <w:rFonts w:ascii="Arial" w:hAnsi="Arial" w:cs="Arial"/>
          <w:sz w:val="22"/>
          <w:szCs w:val="22"/>
        </w:rPr>
        <w:t>00</w:t>
      </w:r>
      <w:r w:rsidR="002A3885" w:rsidRPr="00001199">
        <w:rPr>
          <w:rFonts w:ascii="Arial" w:hAnsi="Arial" w:cs="Arial"/>
          <w:sz w:val="22"/>
          <w:szCs w:val="22"/>
        </w:rPr>
        <w:t>6</w:t>
      </w:r>
    </w:p>
    <w:p w14:paraId="05956AAE" w14:textId="77777777" w:rsidR="00C2243C" w:rsidRPr="00001199" w:rsidRDefault="00C2243C" w:rsidP="000147AF">
      <w:pPr>
        <w:ind w:left="720"/>
        <w:rPr>
          <w:rFonts w:ascii="Arial" w:hAnsi="Arial" w:cs="Arial"/>
          <w:sz w:val="22"/>
          <w:szCs w:val="22"/>
        </w:rPr>
      </w:pPr>
    </w:p>
    <w:p w14:paraId="502A3EB8" w14:textId="77777777" w:rsidR="00C2243C" w:rsidRPr="00001199" w:rsidRDefault="00C2243C" w:rsidP="000147AF">
      <w:pPr>
        <w:ind w:left="720"/>
        <w:rPr>
          <w:rFonts w:ascii="Arial" w:hAnsi="Arial" w:cs="Arial"/>
          <w:sz w:val="22"/>
          <w:szCs w:val="22"/>
        </w:rPr>
      </w:pPr>
      <w:r w:rsidRPr="00001199">
        <w:rPr>
          <w:rFonts w:ascii="Arial" w:hAnsi="Arial" w:cs="Arial"/>
          <w:sz w:val="22"/>
          <w:szCs w:val="22"/>
        </w:rPr>
        <w:t xml:space="preserve">Website:  </w:t>
      </w:r>
      <w:hyperlink r:id="rId10" w:history="1">
        <w:r w:rsidR="00146C4D" w:rsidRPr="00001199">
          <w:rPr>
            <w:rStyle w:val="Hyperlink"/>
            <w:rFonts w:ascii="Arial" w:hAnsi="Arial" w:cs="Arial"/>
            <w:sz w:val="22"/>
            <w:szCs w:val="22"/>
          </w:rPr>
          <w:t>www.lmvc.la.gov</w:t>
        </w:r>
      </w:hyperlink>
    </w:p>
    <w:p w14:paraId="7FB50ACE" w14:textId="77777777" w:rsidR="00B96DFB" w:rsidRPr="00001199" w:rsidRDefault="00B96DFB" w:rsidP="000147AF">
      <w:pPr>
        <w:ind w:left="720"/>
        <w:rPr>
          <w:rFonts w:ascii="Arial" w:hAnsi="Arial" w:cs="Arial"/>
          <w:sz w:val="22"/>
          <w:szCs w:val="22"/>
        </w:rPr>
      </w:pPr>
    </w:p>
    <w:p w14:paraId="5F6C8B9A" w14:textId="492241FB" w:rsidR="002840D3" w:rsidRPr="00001199" w:rsidRDefault="002840D3" w:rsidP="007B0E4B">
      <w:pPr>
        <w:spacing w:after="220"/>
        <w:rPr>
          <w:rFonts w:ascii="Arial" w:hAnsi="Arial" w:cs="Arial"/>
          <w:sz w:val="22"/>
          <w:szCs w:val="22"/>
        </w:rPr>
      </w:pPr>
      <w:r w:rsidRPr="00001199">
        <w:rPr>
          <w:rFonts w:ascii="Arial" w:hAnsi="Arial" w:cs="Arial"/>
          <w:b/>
          <w:sz w:val="22"/>
          <w:szCs w:val="22"/>
        </w:rPr>
        <w:t>Solicitation Number:</w:t>
      </w:r>
      <w:r w:rsidRPr="00001199">
        <w:rPr>
          <w:rFonts w:ascii="Arial" w:hAnsi="Arial" w:cs="Arial"/>
          <w:sz w:val="22"/>
          <w:szCs w:val="22"/>
        </w:rPr>
        <w:t xml:space="preserve">  </w:t>
      </w:r>
      <w:r w:rsidR="00482641" w:rsidRPr="00001199">
        <w:rPr>
          <w:rFonts w:ascii="Arial" w:hAnsi="Arial" w:cs="Arial"/>
          <w:sz w:val="22"/>
          <w:szCs w:val="22"/>
        </w:rPr>
        <w:t>2</w:t>
      </w:r>
      <w:r w:rsidR="002A3885" w:rsidRPr="00001199">
        <w:rPr>
          <w:rFonts w:ascii="Arial" w:hAnsi="Arial" w:cs="Arial"/>
          <w:sz w:val="22"/>
          <w:szCs w:val="22"/>
        </w:rPr>
        <w:t>6</w:t>
      </w:r>
      <w:r w:rsidR="006B1CEB" w:rsidRPr="00001199">
        <w:rPr>
          <w:rFonts w:ascii="Arial" w:hAnsi="Arial" w:cs="Arial"/>
          <w:sz w:val="22"/>
          <w:szCs w:val="22"/>
        </w:rPr>
        <w:t>-</w:t>
      </w:r>
      <w:r w:rsidR="00FE7D5F" w:rsidRPr="00001199">
        <w:rPr>
          <w:rFonts w:ascii="Arial" w:hAnsi="Arial" w:cs="Arial"/>
          <w:sz w:val="22"/>
          <w:szCs w:val="22"/>
        </w:rPr>
        <w:t>3458</w:t>
      </w:r>
    </w:p>
    <w:p w14:paraId="62347C11" w14:textId="6D11869F" w:rsidR="00B43E13" w:rsidRPr="00001199" w:rsidRDefault="00B43E13" w:rsidP="007B0E4B">
      <w:pPr>
        <w:spacing w:after="220"/>
        <w:rPr>
          <w:rFonts w:ascii="Arial" w:hAnsi="Arial" w:cs="Arial"/>
          <w:sz w:val="22"/>
          <w:szCs w:val="22"/>
        </w:rPr>
      </w:pPr>
      <w:r w:rsidRPr="00001199">
        <w:rPr>
          <w:rFonts w:ascii="Arial" w:hAnsi="Arial" w:cs="Arial"/>
          <w:b/>
          <w:sz w:val="22"/>
          <w:szCs w:val="22"/>
        </w:rPr>
        <w:t>Type of Engagement:</w:t>
      </w:r>
      <w:r w:rsidRPr="00001199">
        <w:rPr>
          <w:rFonts w:ascii="Arial" w:hAnsi="Arial" w:cs="Arial"/>
          <w:sz w:val="22"/>
          <w:szCs w:val="22"/>
        </w:rPr>
        <w:t xml:space="preserve">  </w:t>
      </w:r>
      <w:hyperlink r:id="rId11" w:history="1">
        <w:r w:rsidR="002A3885" w:rsidRPr="00001199">
          <w:rPr>
            <w:rStyle w:val="Hyperlink"/>
            <w:rFonts w:ascii="Arial" w:hAnsi="Arial" w:cs="Arial"/>
            <w:sz w:val="22"/>
            <w:szCs w:val="22"/>
          </w:rPr>
          <w:t>Agreed-Upon Procedures</w:t>
        </w:r>
      </w:hyperlink>
      <w:r w:rsidR="002A3885" w:rsidRPr="00001199">
        <w:t xml:space="preserve"> </w:t>
      </w:r>
      <w:r w:rsidR="002A3885" w:rsidRPr="00001199">
        <w:rPr>
          <w:rFonts w:ascii="Arial" w:hAnsi="Arial" w:cs="Arial"/>
          <w:sz w:val="22"/>
          <w:szCs w:val="22"/>
        </w:rPr>
        <w:t>Required procedures available via the link</w:t>
      </w:r>
    </w:p>
    <w:p w14:paraId="18926404" w14:textId="77777777" w:rsidR="002A3885" w:rsidRPr="00001199" w:rsidRDefault="002A3885" w:rsidP="002A3885">
      <w:pPr>
        <w:spacing w:after="240"/>
        <w:rPr>
          <w:rFonts w:ascii="Arial" w:hAnsi="Arial" w:cs="Arial"/>
          <w:sz w:val="22"/>
          <w:szCs w:val="22"/>
        </w:rPr>
      </w:pPr>
      <w:r w:rsidRPr="00001199">
        <w:rPr>
          <w:rFonts w:ascii="Arial" w:hAnsi="Arial" w:cs="Arial"/>
          <w:b/>
          <w:sz w:val="22"/>
          <w:szCs w:val="22"/>
        </w:rPr>
        <w:t>Contract Period:</w:t>
      </w:r>
      <w:r w:rsidRPr="00001199">
        <w:rPr>
          <w:rFonts w:ascii="Arial" w:hAnsi="Arial" w:cs="Arial"/>
          <w:sz w:val="22"/>
          <w:szCs w:val="22"/>
        </w:rPr>
        <w:t xml:space="preserve">  August 1, 2026 - September 30, 2028</w:t>
      </w:r>
    </w:p>
    <w:p w14:paraId="4313A8A6" w14:textId="77777777" w:rsidR="002A3885" w:rsidRPr="00001199" w:rsidRDefault="002A3885" w:rsidP="002A3885">
      <w:pPr>
        <w:spacing w:after="240"/>
        <w:rPr>
          <w:rFonts w:ascii="Arial" w:hAnsi="Arial" w:cs="Arial"/>
          <w:sz w:val="22"/>
          <w:szCs w:val="22"/>
        </w:rPr>
      </w:pPr>
      <w:r w:rsidRPr="00001199">
        <w:rPr>
          <w:rFonts w:ascii="Arial" w:hAnsi="Arial" w:cs="Arial"/>
          <w:b/>
          <w:sz w:val="22"/>
          <w:szCs w:val="22"/>
        </w:rPr>
        <w:t>Periods to be Examined:</w:t>
      </w:r>
      <w:r w:rsidRPr="00001199">
        <w:rPr>
          <w:rFonts w:ascii="Arial" w:hAnsi="Arial" w:cs="Arial"/>
          <w:sz w:val="22"/>
          <w:szCs w:val="22"/>
        </w:rPr>
        <w:t xml:space="preserve">  Years ending June 30, 2026; June 30, 2027; and June 30, 2028</w:t>
      </w:r>
    </w:p>
    <w:p w14:paraId="6CAB4CE3" w14:textId="77777777" w:rsidR="00304A32" w:rsidRPr="00001199" w:rsidRDefault="00304A32" w:rsidP="003F70E7">
      <w:pPr>
        <w:spacing w:after="120"/>
        <w:rPr>
          <w:rFonts w:ascii="Arial" w:hAnsi="Arial" w:cs="Arial"/>
          <w:b/>
          <w:sz w:val="22"/>
          <w:szCs w:val="22"/>
        </w:rPr>
      </w:pPr>
      <w:r w:rsidRPr="00001199">
        <w:rPr>
          <w:rFonts w:ascii="Arial" w:hAnsi="Arial" w:cs="Arial"/>
          <w:b/>
          <w:sz w:val="22"/>
          <w:szCs w:val="22"/>
        </w:rPr>
        <w:t xml:space="preserve">Description of the </w:t>
      </w:r>
      <w:r w:rsidR="00D2169D" w:rsidRPr="00001199">
        <w:rPr>
          <w:rFonts w:ascii="Arial" w:hAnsi="Arial" w:cs="Arial"/>
          <w:b/>
          <w:sz w:val="22"/>
          <w:szCs w:val="22"/>
        </w:rPr>
        <w:t>State Agency</w:t>
      </w:r>
      <w:r w:rsidRPr="00001199">
        <w:rPr>
          <w:rFonts w:ascii="Arial" w:hAnsi="Arial" w:cs="Arial"/>
          <w:b/>
          <w:sz w:val="22"/>
          <w:szCs w:val="22"/>
        </w:rPr>
        <w:t>:</w:t>
      </w:r>
    </w:p>
    <w:p w14:paraId="02B19D13" w14:textId="7A08D417" w:rsidR="00A44084" w:rsidRPr="00AA2A4C" w:rsidRDefault="006512D9" w:rsidP="006512D9">
      <w:pPr>
        <w:pStyle w:val="Bullet"/>
        <w:numPr>
          <w:ilvl w:val="0"/>
          <w:numId w:val="294"/>
        </w:numPr>
        <w:tabs>
          <w:tab w:val="clear" w:pos="720"/>
          <w:tab w:val="num" w:pos="540"/>
        </w:tabs>
        <w:spacing w:after="220"/>
        <w:ind w:left="360"/>
        <w:jc w:val="both"/>
        <w:rPr>
          <w:rFonts w:ascii="Arial" w:hAnsi="Arial" w:cs="Arial"/>
          <w:sz w:val="22"/>
          <w:szCs w:val="22"/>
        </w:rPr>
      </w:pPr>
      <w:r w:rsidRPr="00001199">
        <w:rPr>
          <w:rFonts w:ascii="Arial" w:hAnsi="Arial" w:cs="Arial"/>
          <w:sz w:val="22"/>
          <w:szCs w:val="22"/>
        </w:rPr>
        <w:t xml:space="preserve">The </w:t>
      </w:r>
      <w:r w:rsidR="006C3BCC" w:rsidRPr="00001199">
        <w:rPr>
          <w:rFonts w:ascii="Arial" w:hAnsi="Arial" w:cs="Arial"/>
          <w:sz w:val="22"/>
          <w:szCs w:val="22"/>
        </w:rPr>
        <w:t xml:space="preserve">Louisiana </w:t>
      </w:r>
      <w:r w:rsidR="00E12071" w:rsidRPr="00001199">
        <w:rPr>
          <w:rFonts w:ascii="Arial" w:hAnsi="Arial" w:cs="Arial"/>
          <w:sz w:val="22"/>
          <w:szCs w:val="22"/>
        </w:rPr>
        <w:t>Motor Vehicle Commission</w:t>
      </w:r>
      <w:r w:rsidR="00F72D9B" w:rsidRPr="00001199">
        <w:rPr>
          <w:rFonts w:ascii="Arial" w:hAnsi="Arial" w:cs="Arial"/>
          <w:sz w:val="22"/>
          <w:szCs w:val="22"/>
        </w:rPr>
        <w:t xml:space="preserve"> </w:t>
      </w:r>
      <w:r w:rsidR="00677F1B" w:rsidRPr="00001199">
        <w:rPr>
          <w:rFonts w:ascii="Arial" w:hAnsi="Arial" w:cs="Arial"/>
          <w:sz w:val="22"/>
          <w:szCs w:val="22"/>
        </w:rPr>
        <w:t xml:space="preserve">was created within the </w:t>
      </w:r>
      <w:r w:rsidR="00E12071" w:rsidRPr="00001199">
        <w:rPr>
          <w:rFonts w:ascii="Arial" w:hAnsi="Arial" w:cs="Arial"/>
          <w:sz w:val="22"/>
          <w:szCs w:val="22"/>
        </w:rPr>
        <w:t>Office of the Governor</w:t>
      </w:r>
      <w:r w:rsidR="00677F1B" w:rsidRPr="00001199">
        <w:rPr>
          <w:rFonts w:ascii="Arial" w:hAnsi="Arial" w:cs="Arial"/>
          <w:sz w:val="22"/>
          <w:szCs w:val="22"/>
        </w:rPr>
        <w:t xml:space="preserve"> as provided by</w:t>
      </w:r>
      <w:r w:rsidR="00E00410" w:rsidRPr="00001199">
        <w:rPr>
          <w:rFonts w:ascii="Arial" w:hAnsi="Arial" w:cs="Arial"/>
          <w:sz w:val="22"/>
          <w:szCs w:val="22"/>
        </w:rPr>
        <w:t xml:space="preserve"> </w:t>
      </w:r>
      <w:r w:rsidR="002E1C7C" w:rsidRPr="00001199">
        <w:rPr>
          <w:rFonts w:ascii="Arial" w:hAnsi="Arial" w:cs="Arial"/>
          <w:sz w:val="22"/>
          <w:szCs w:val="22"/>
        </w:rPr>
        <w:t>Lou</w:t>
      </w:r>
      <w:r w:rsidR="00BA6C6D" w:rsidRPr="00001199">
        <w:rPr>
          <w:rFonts w:ascii="Arial" w:hAnsi="Arial" w:cs="Arial"/>
          <w:sz w:val="22"/>
          <w:szCs w:val="22"/>
        </w:rPr>
        <w:t xml:space="preserve">isiana Revised Statute (R.S.) </w:t>
      </w:r>
      <w:r w:rsidR="00677F1B" w:rsidRPr="00001199">
        <w:rPr>
          <w:rFonts w:ascii="Arial" w:hAnsi="Arial" w:cs="Arial"/>
          <w:sz w:val="22"/>
          <w:szCs w:val="22"/>
        </w:rPr>
        <w:t>3</w:t>
      </w:r>
      <w:r w:rsidR="00E12071" w:rsidRPr="00001199">
        <w:rPr>
          <w:rFonts w:ascii="Arial" w:hAnsi="Arial" w:cs="Arial"/>
          <w:sz w:val="22"/>
          <w:szCs w:val="22"/>
        </w:rPr>
        <w:t>2</w:t>
      </w:r>
      <w:r w:rsidR="00677F1B" w:rsidRPr="00001199">
        <w:rPr>
          <w:rFonts w:ascii="Arial" w:hAnsi="Arial" w:cs="Arial"/>
          <w:sz w:val="22"/>
          <w:szCs w:val="22"/>
        </w:rPr>
        <w:t>:</w:t>
      </w:r>
      <w:r w:rsidR="00E12071" w:rsidRPr="00001199">
        <w:rPr>
          <w:rFonts w:ascii="Arial" w:hAnsi="Arial" w:cs="Arial"/>
          <w:sz w:val="22"/>
          <w:szCs w:val="22"/>
        </w:rPr>
        <w:t>125</w:t>
      </w:r>
      <w:r w:rsidR="001D2939" w:rsidRPr="00001199">
        <w:rPr>
          <w:rFonts w:ascii="Arial" w:hAnsi="Arial" w:cs="Arial"/>
          <w:sz w:val="22"/>
          <w:szCs w:val="22"/>
        </w:rPr>
        <w:t>1</w:t>
      </w:r>
      <w:r w:rsidR="00FD64EE" w:rsidRPr="00001199">
        <w:rPr>
          <w:rFonts w:ascii="Arial" w:hAnsi="Arial" w:cs="Arial"/>
          <w:sz w:val="22"/>
          <w:szCs w:val="22"/>
        </w:rPr>
        <w:t>-1279</w:t>
      </w:r>
      <w:r w:rsidR="002E1C7C" w:rsidRPr="00001199">
        <w:rPr>
          <w:rFonts w:ascii="Arial" w:hAnsi="Arial" w:cs="Arial"/>
          <w:sz w:val="22"/>
          <w:szCs w:val="22"/>
        </w:rPr>
        <w:t xml:space="preserve">. </w:t>
      </w:r>
      <w:r w:rsidRPr="00001199">
        <w:rPr>
          <w:rFonts w:ascii="Arial" w:hAnsi="Arial" w:cs="Arial"/>
          <w:sz w:val="22"/>
          <w:szCs w:val="22"/>
        </w:rPr>
        <w:t xml:space="preserve"> </w:t>
      </w:r>
      <w:r w:rsidR="002E1C7C" w:rsidRPr="00001199">
        <w:rPr>
          <w:rFonts w:ascii="Arial" w:hAnsi="Arial" w:cs="Arial"/>
          <w:sz w:val="22"/>
          <w:szCs w:val="22"/>
        </w:rPr>
        <w:t xml:space="preserve">The </w:t>
      </w:r>
      <w:r w:rsidR="00E12071" w:rsidRPr="00001199">
        <w:rPr>
          <w:rFonts w:ascii="Arial" w:hAnsi="Arial" w:cs="Arial"/>
          <w:sz w:val="22"/>
          <w:szCs w:val="22"/>
        </w:rPr>
        <w:t>commission</w:t>
      </w:r>
      <w:r w:rsidR="00677F1B" w:rsidRPr="00001199">
        <w:rPr>
          <w:rFonts w:ascii="Arial" w:hAnsi="Arial" w:cs="Arial"/>
          <w:sz w:val="22"/>
          <w:szCs w:val="22"/>
        </w:rPr>
        <w:t xml:space="preserve"> is responsible for licensing and regulating </w:t>
      </w:r>
      <w:r w:rsidR="00A11162" w:rsidRPr="00001199">
        <w:rPr>
          <w:rFonts w:ascii="Arial" w:hAnsi="Arial" w:cs="Arial"/>
          <w:sz w:val="22"/>
          <w:szCs w:val="22"/>
        </w:rPr>
        <w:t>all areas of the new car and recreational vehicle industries, including motor vehicle sales finance companies, operating in Louisiana</w:t>
      </w:r>
      <w:r w:rsidR="003D700C" w:rsidRPr="00001199">
        <w:rPr>
          <w:rFonts w:ascii="Arial" w:hAnsi="Arial" w:cs="Arial"/>
          <w:sz w:val="22"/>
          <w:szCs w:val="22"/>
        </w:rPr>
        <w:t xml:space="preserve"> pursuant to R.S. 6:969.1-969.54</w:t>
      </w:r>
      <w:r w:rsidR="00A11162" w:rsidRPr="00AA2A4C">
        <w:rPr>
          <w:rFonts w:ascii="Arial" w:hAnsi="Arial" w:cs="Arial"/>
          <w:sz w:val="22"/>
          <w:szCs w:val="22"/>
        </w:rPr>
        <w:t>.</w:t>
      </w:r>
    </w:p>
    <w:p w14:paraId="72E39813" w14:textId="66317D0B" w:rsidR="00304A32" w:rsidRPr="00AA2A4C" w:rsidRDefault="003E6D98" w:rsidP="006512D9">
      <w:pPr>
        <w:pStyle w:val="Bullet"/>
        <w:numPr>
          <w:ilvl w:val="0"/>
          <w:numId w:val="294"/>
        </w:numPr>
        <w:tabs>
          <w:tab w:val="clear" w:pos="720"/>
          <w:tab w:val="num" w:pos="540"/>
        </w:tabs>
        <w:spacing w:after="220"/>
        <w:ind w:left="360"/>
        <w:jc w:val="both"/>
        <w:rPr>
          <w:rFonts w:ascii="Arial" w:hAnsi="Arial" w:cs="Arial"/>
          <w:sz w:val="22"/>
          <w:szCs w:val="22"/>
        </w:rPr>
      </w:pPr>
      <w:r w:rsidRPr="00AA2A4C">
        <w:rPr>
          <w:rFonts w:ascii="Arial" w:hAnsi="Arial" w:cs="Arial"/>
          <w:sz w:val="22"/>
          <w:szCs w:val="22"/>
        </w:rPr>
        <w:t>L</w:t>
      </w:r>
      <w:r w:rsidR="00CE3DBE" w:rsidRPr="00AA2A4C">
        <w:rPr>
          <w:rFonts w:ascii="Arial" w:hAnsi="Arial" w:cs="Arial"/>
          <w:sz w:val="22"/>
          <w:szCs w:val="22"/>
        </w:rPr>
        <w:t xml:space="preserve">icenses are issued for a </w:t>
      </w:r>
      <w:r w:rsidR="0037173B" w:rsidRPr="00AA2A4C">
        <w:rPr>
          <w:rFonts w:ascii="Arial" w:hAnsi="Arial" w:cs="Arial"/>
          <w:sz w:val="22"/>
          <w:szCs w:val="22"/>
        </w:rPr>
        <w:t xml:space="preserve">one or </w:t>
      </w:r>
      <w:r w:rsidR="00CE3DBE" w:rsidRPr="00AA2A4C">
        <w:rPr>
          <w:rFonts w:ascii="Arial" w:hAnsi="Arial" w:cs="Arial"/>
          <w:sz w:val="22"/>
          <w:szCs w:val="22"/>
        </w:rPr>
        <w:t>two-year term</w:t>
      </w:r>
      <w:r w:rsidR="00677F1B" w:rsidRPr="00AA2A4C">
        <w:rPr>
          <w:rFonts w:ascii="Arial" w:hAnsi="Arial" w:cs="Arial"/>
          <w:sz w:val="22"/>
          <w:szCs w:val="22"/>
        </w:rPr>
        <w:t xml:space="preserve">.  There are approximately </w:t>
      </w:r>
      <w:r w:rsidR="00E12071" w:rsidRPr="00AA2A4C">
        <w:rPr>
          <w:rFonts w:ascii="Arial" w:hAnsi="Arial" w:cs="Arial"/>
          <w:sz w:val="22"/>
          <w:szCs w:val="22"/>
        </w:rPr>
        <w:t>1</w:t>
      </w:r>
      <w:r w:rsidR="00FA15A6" w:rsidRPr="00AA2A4C">
        <w:rPr>
          <w:rFonts w:ascii="Arial" w:hAnsi="Arial" w:cs="Arial"/>
          <w:sz w:val="22"/>
          <w:szCs w:val="22"/>
        </w:rPr>
        <w:t>7</w:t>
      </w:r>
      <w:r w:rsidR="00E12071" w:rsidRPr="00AA2A4C">
        <w:rPr>
          <w:rFonts w:ascii="Arial" w:hAnsi="Arial" w:cs="Arial"/>
          <w:sz w:val="22"/>
          <w:szCs w:val="22"/>
        </w:rPr>
        <w:t>,</w:t>
      </w:r>
      <w:r w:rsidR="00FA15A6" w:rsidRPr="00AA2A4C">
        <w:rPr>
          <w:rFonts w:ascii="Arial" w:hAnsi="Arial" w:cs="Arial"/>
          <w:sz w:val="22"/>
          <w:szCs w:val="22"/>
        </w:rPr>
        <w:t>228</w:t>
      </w:r>
      <w:r w:rsidR="00677F1B" w:rsidRPr="00AA2A4C">
        <w:rPr>
          <w:rFonts w:ascii="Arial" w:hAnsi="Arial" w:cs="Arial"/>
          <w:sz w:val="22"/>
          <w:szCs w:val="22"/>
        </w:rPr>
        <w:t xml:space="preserve"> </w:t>
      </w:r>
      <w:r w:rsidR="003A6771" w:rsidRPr="00AA2A4C">
        <w:rPr>
          <w:rFonts w:ascii="Arial" w:hAnsi="Arial" w:cs="Arial"/>
          <w:sz w:val="22"/>
          <w:szCs w:val="22"/>
        </w:rPr>
        <w:t xml:space="preserve">licenses </w:t>
      </w:r>
      <w:r w:rsidR="00677F1B" w:rsidRPr="00AA2A4C">
        <w:rPr>
          <w:rFonts w:ascii="Arial" w:hAnsi="Arial" w:cs="Arial"/>
          <w:sz w:val="22"/>
          <w:szCs w:val="22"/>
        </w:rPr>
        <w:t xml:space="preserve">currently issued.  The </w:t>
      </w:r>
      <w:r w:rsidR="00E12071" w:rsidRPr="00AA2A4C">
        <w:rPr>
          <w:rFonts w:ascii="Arial" w:hAnsi="Arial" w:cs="Arial"/>
          <w:sz w:val="22"/>
          <w:szCs w:val="22"/>
        </w:rPr>
        <w:t xml:space="preserve">commission uses an automated system that </w:t>
      </w:r>
      <w:r w:rsidR="00677F1B" w:rsidRPr="00AA2A4C">
        <w:rPr>
          <w:rFonts w:ascii="Arial" w:hAnsi="Arial" w:cs="Arial"/>
          <w:sz w:val="22"/>
          <w:szCs w:val="22"/>
        </w:rPr>
        <w:t>is integrated with the accounting s</w:t>
      </w:r>
      <w:r w:rsidR="00E12071" w:rsidRPr="00AA2A4C">
        <w:rPr>
          <w:rFonts w:ascii="Arial" w:hAnsi="Arial" w:cs="Arial"/>
          <w:sz w:val="22"/>
          <w:szCs w:val="22"/>
        </w:rPr>
        <w:t>ystem</w:t>
      </w:r>
      <w:r w:rsidR="00022493" w:rsidRPr="00AA2A4C">
        <w:rPr>
          <w:rFonts w:ascii="Arial" w:hAnsi="Arial" w:cs="Arial"/>
          <w:sz w:val="22"/>
          <w:szCs w:val="22"/>
        </w:rPr>
        <w:t xml:space="preserve"> to track licenses</w:t>
      </w:r>
      <w:r w:rsidR="00677F1B" w:rsidRPr="00AA2A4C">
        <w:rPr>
          <w:rFonts w:ascii="Arial" w:hAnsi="Arial" w:cs="Arial"/>
          <w:sz w:val="22"/>
          <w:szCs w:val="22"/>
        </w:rPr>
        <w:t>.</w:t>
      </w:r>
    </w:p>
    <w:p w14:paraId="204DF742" w14:textId="5D9FCFF1" w:rsidR="00920CFE" w:rsidRPr="00AA2A4C" w:rsidRDefault="00920CFE" w:rsidP="006512D9">
      <w:pPr>
        <w:pStyle w:val="Bullet"/>
        <w:numPr>
          <w:ilvl w:val="0"/>
          <w:numId w:val="294"/>
        </w:numPr>
        <w:tabs>
          <w:tab w:val="clear" w:pos="720"/>
          <w:tab w:val="num" w:pos="540"/>
        </w:tabs>
        <w:spacing w:after="220"/>
        <w:ind w:left="360"/>
        <w:jc w:val="both"/>
        <w:rPr>
          <w:rFonts w:ascii="Arial" w:hAnsi="Arial" w:cs="Arial"/>
          <w:sz w:val="22"/>
          <w:szCs w:val="22"/>
        </w:rPr>
      </w:pPr>
      <w:r w:rsidRPr="00AA2A4C">
        <w:rPr>
          <w:rFonts w:ascii="Arial" w:hAnsi="Arial" w:cs="Arial"/>
          <w:sz w:val="22"/>
          <w:szCs w:val="22"/>
        </w:rPr>
        <w:t xml:space="preserve">The </w:t>
      </w:r>
      <w:r w:rsidR="007A38AD" w:rsidRPr="00AA2A4C">
        <w:rPr>
          <w:rFonts w:ascii="Arial" w:hAnsi="Arial" w:cs="Arial"/>
          <w:sz w:val="22"/>
          <w:szCs w:val="22"/>
        </w:rPr>
        <w:t>commission</w:t>
      </w:r>
      <w:r w:rsidR="003C66F3" w:rsidRPr="00AA2A4C">
        <w:rPr>
          <w:rFonts w:ascii="Arial" w:hAnsi="Arial" w:cs="Arial"/>
          <w:sz w:val="22"/>
          <w:szCs w:val="22"/>
        </w:rPr>
        <w:t xml:space="preserve"> is composed of </w:t>
      </w:r>
      <w:r w:rsidR="007A38AD" w:rsidRPr="00AA2A4C">
        <w:rPr>
          <w:rFonts w:ascii="Arial" w:hAnsi="Arial" w:cs="Arial"/>
          <w:sz w:val="22"/>
          <w:szCs w:val="22"/>
        </w:rPr>
        <w:t>1</w:t>
      </w:r>
      <w:r w:rsidR="0037173B" w:rsidRPr="00AA2A4C">
        <w:rPr>
          <w:rFonts w:ascii="Arial" w:hAnsi="Arial" w:cs="Arial"/>
          <w:sz w:val="22"/>
          <w:szCs w:val="22"/>
        </w:rPr>
        <w:t>8</w:t>
      </w:r>
      <w:r w:rsidR="003C66F3" w:rsidRPr="00AA2A4C">
        <w:rPr>
          <w:rFonts w:ascii="Arial" w:hAnsi="Arial" w:cs="Arial"/>
          <w:sz w:val="22"/>
          <w:szCs w:val="22"/>
        </w:rPr>
        <w:t xml:space="preserve"> members who are appointed by the governor</w:t>
      </w:r>
      <w:r w:rsidRPr="00AA2A4C">
        <w:rPr>
          <w:rFonts w:ascii="Arial" w:hAnsi="Arial" w:cs="Arial"/>
          <w:sz w:val="22"/>
          <w:szCs w:val="22"/>
        </w:rPr>
        <w:t>.</w:t>
      </w:r>
      <w:r w:rsidR="003C66F3" w:rsidRPr="00AA2A4C">
        <w:rPr>
          <w:rFonts w:ascii="Arial" w:hAnsi="Arial" w:cs="Arial"/>
          <w:sz w:val="22"/>
          <w:szCs w:val="22"/>
        </w:rPr>
        <w:t xml:space="preserve">  Members are authorized by R.S. 3</w:t>
      </w:r>
      <w:r w:rsidR="00760E11" w:rsidRPr="00AA2A4C">
        <w:rPr>
          <w:rFonts w:ascii="Arial" w:hAnsi="Arial" w:cs="Arial"/>
          <w:sz w:val="22"/>
          <w:szCs w:val="22"/>
        </w:rPr>
        <w:t>2</w:t>
      </w:r>
      <w:r w:rsidR="003C66F3" w:rsidRPr="00AA2A4C">
        <w:rPr>
          <w:rFonts w:ascii="Arial" w:hAnsi="Arial" w:cs="Arial"/>
          <w:sz w:val="22"/>
          <w:szCs w:val="22"/>
        </w:rPr>
        <w:t>:</w:t>
      </w:r>
      <w:r w:rsidR="00760E11" w:rsidRPr="00AA2A4C">
        <w:rPr>
          <w:rFonts w:ascii="Arial" w:hAnsi="Arial" w:cs="Arial"/>
          <w:sz w:val="22"/>
          <w:szCs w:val="22"/>
        </w:rPr>
        <w:t>1253(C)</w:t>
      </w:r>
      <w:r w:rsidR="003C66F3" w:rsidRPr="00AA2A4C">
        <w:rPr>
          <w:rFonts w:ascii="Arial" w:hAnsi="Arial" w:cs="Arial"/>
          <w:sz w:val="22"/>
          <w:szCs w:val="22"/>
        </w:rPr>
        <w:t xml:space="preserve"> to receive a per diem for each day spent </w:t>
      </w:r>
      <w:r w:rsidR="00FA15A6" w:rsidRPr="00AA2A4C">
        <w:rPr>
          <w:rFonts w:ascii="Arial" w:hAnsi="Arial" w:cs="Arial"/>
          <w:sz w:val="22"/>
          <w:szCs w:val="22"/>
        </w:rPr>
        <w:t xml:space="preserve">engaged in </w:t>
      </w:r>
      <w:r w:rsidR="00921002" w:rsidRPr="00AA2A4C">
        <w:rPr>
          <w:rFonts w:ascii="Arial" w:hAnsi="Arial" w:cs="Arial"/>
          <w:sz w:val="22"/>
          <w:szCs w:val="22"/>
        </w:rPr>
        <w:t>commission</w:t>
      </w:r>
      <w:r w:rsidR="003C66F3" w:rsidRPr="00AA2A4C">
        <w:rPr>
          <w:rFonts w:ascii="Arial" w:hAnsi="Arial" w:cs="Arial"/>
          <w:sz w:val="22"/>
          <w:szCs w:val="22"/>
        </w:rPr>
        <w:t xml:space="preserve"> </w:t>
      </w:r>
      <w:r w:rsidR="00FA15A6" w:rsidRPr="00AA2A4C">
        <w:rPr>
          <w:rFonts w:ascii="Arial" w:hAnsi="Arial" w:cs="Arial"/>
          <w:sz w:val="22"/>
          <w:szCs w:val="22"/>
        </w:rPr>
        <w:t>business.  In addition, members shall be reimbursed for</w:t>
      </w:r>
      <w:r w:rsidR="003C66F3" w:rsidRPr="00AA2A4C">
        <w:rPr>
          <w:rFonts w:ascii="Arial" w:hAnsi="Arial" w:cs="Arial"/>
          <w:sz w:val="22"/>
          <w:szCs w:val="22"/>
        </w:rPr>
        <w:t xml:space="preserve"> actual expenses and mileage </w:t>
      </w:r>
      <w:r w:rsidR="00FA15A6" w:rsidRPr="00AA2A4C">
        <w:rPr>
          <w:rFonts w:ascii="Arial" w:hAnsi="Arial" w:cs="Arial"/>
          <w:sz w:val="22"/>
          <w:szCs w:val="22"/>
        </w:rPr>
        <w:t xml:space="preserve">in accordance with state travel regulations as prescribed </w:t>
      </w:r>
      <w:r w:rsidR="003C66F3" w:rsidRPr="00AA2A4C">
        <w:rPr>
          <w:rFonts w:ascii="Arial" w:hAnsi="Arial" w:cs="Arial"/>
          <w:sz w:val="22"/>
          <w:szCs w:val="22"/>
        </w:rPr>
        <w:t>by the Division of Administration.</w:t>
      </w:r>
    </w:p>
    <w:p w14:paraId="6A136E2C" w14:textId="77777777" w:rsidR="007273DA" w:rsidRPr="00AA2A4C" w:rsidRDefault="005606E6" w:rsidP="006512D9">
      <w:pPr>
        <w:pStyle w:val="Bullet"/>
        <w:numPr>
          <w:ilvl w:val="0"/>
          <w:numId w:val="294"/>
        </w:numPr>
        <w:tabs>
          <w:tab w:val="clear" w:pos="720"/>
          <w:tab w:val="num" w:pos="540"/>
        </w:tabs>
        <w:spacing w:after="220"/>
        <w:ind w:left="360"/>
        <w:jc w:val="both"/>
        <w:rPr>
          <w:rFonts w:ascii="Arial" w:hAnsi="Arial" w:cs="Arial"/>
          <w:sz w:val="22"/>
          <w:szCs w:val="22"/>
        </w:rPr>
      </w:pPr>
      <w:r w:rsidRPr="00AA2A4C">
        <w:rPr>
          <w:rFonts w:ascii="Arial" w:hAnsi="Arial" w:cs="Arial"/>
          <w:sz w:val="22"/>
          <w:szCs w:val="22"/>
        </w:rPr>
        <w:t xml:space="preserve">The </w:t>
      </w:r>
      <w:r w:rsidR="00921002" w:rsidRPr="00AA2A4C">
        <w:rPr>
          <w:rFonts w:ascii="Arial" w:hAnsi="Arial" w:cs="Arial"/>
          <w:sz w:val="22"/>
          <w:szCs w:val="22"/>
        </w:rPr>
        <w:t xml:space="preserve">commission </w:t>
      </w:r>
      <w:r w:rsidR="00D61BE9" w:rsidRPr="00AA2A4C">
        <w:rPr>
          <w:rFonts w:ascii="Arial" w:hAnsi="Arial" w:cs="Arial"/>
          <w:sz w:val="22"/>
          <w:szCs w:val="22"/>
        </w:rPr>
        <w:t xml:space="preserve">holds </w:t>
      </w:r>
      <w:r w:rsidR="00393B69" w:rsidRPr="00AA2A4C">
        <w:rPr>
          <w:rFonts w:ascii="Arial" w:hAnsi="Arial" w:cs="Arial"/>
          <w:sz w:val="22"/>
          <w:szCs w:val="22"/>
        </w:rPr>
        <w:t>6</w:t>
      </w:r>
      <w:r w:rsidR="003A6771" w:rsidRPr="00AA2A4C">
        <w:rPr>
          <w:rFonts w:ascii="Arial" w:hAnsi="Arial" w:cs="Arial"/>
          <w:sz w:val="22"/>
          <w:szCs w:val="22"/>
        </w:rPr>
        <w:t xml:space="preserve"> board </w:t>
      </w:r>
      <w:r w:rsidR="00D61BE9" w:rsidRPr="00AA2A4C">
        <w:rPr>
          <w:rFonts w:ascii="Arial" w:hAnsi="Arial" w:cs="Arial"/>
          <w:sz w:val="22"/>
          <w:szCs w:val="22"/>
        </w:rPr>
        <w:t xml:space="preserve">meetings per year.  At each meeting, the </w:t>
      </w:r>
      <w:r w:rsidR="00921002" w:rsidRPr="00AA2A4C">
        <w:rPr>
          <w:rFonts w:ascii="Arial" w:hAnsi="Arial" w:cs="Arial"/>
          <w:sz w:val="22"/>
          <w:szCs w:val="22"/>
        </w:rPr>
        <w:t>commission</w:t>
      </w:r>
      <w:r w:rsidR="001A392C" w:rsidRPr="00AA2A4C">
        <w:rPr>
          <w:rFonts w:ascii="Arial" w:hAnsi="Arial" w:cs="Arial"/>
          <w:sz w:val="22"/>
          <w:szCs w:val="22"/>
        </w:rPr>
        <w:t xml:space="preserve"> reviews </w:t>
      </w:r>
      <w:r w:rsidR="003C66F3" w:rsidRPr="00AA2A4C">
        <w:rPr>
          <w:rFonts w:ascii="Arial" w:hAnsi="Arial" w:cs="Arial"/>
          <w:sz w:val="22"/>
          <w:szCs w:val="22"/>
        </w:rPr>
        <w:t>financial and budget reports</w:t>
      </w:r>
      <w:r w:rsidR="00492804" w:rsidRPr="00AA2A4C">
        <w:rPr>
          <w:rFonts w:ascii="Arial" w:hAnsi="Arial" w:cs="Arial"/>
          <w:sz w:val="22"/>
          <w:szCs w:val="22"/>
        </w:rPr>
        <w:t>.</w:t>
      </w:r>
    </w:p>
    <w:p w14:paraId="06768DF7" w14:textId="68076B32" w:rsidR="00C05CFF" w:rsidRPr="00AA2A4C" w:rsidRDefault="00C05CFF" w:rsidP="006512D9">
      <w:pPr>
        <w:pStyle w:val="Bullet"/>
        <w:numPr>
          <w:ilvl w:val="0"/>
          <w:numId w:val="294"/>
        </w:numPr>
        <w:tabs>
          <w:tab w:val="clear" w:pos="720"/>
          <w:tab w:val="num" w:pos="540"/>
        </w:tabs>
        <w:spacing w:after="220"/>
        <w:ind w:left="360"/>
        <w:jc w:val="both"/>
        <w:rPr>
          <w:rFonts w:ascii="Arial" w:hAnsi="Arial" w:cs="Arial"/>
          <w:sz w:val="22"/>
          <w:szCs w:val="22"/>
        </w:rPr>
      </w:pPr>
      <w:r w:rsidRPr="00AA2A4C">
        <w:rPr>
          <w:rFonts w:ascii="Arial" w:hAnsi="Arial" w:cs="Arial"/>
          <w:sz w:val="22"/>
          <w:szCs w:val="22"/>
        </w:rPr>
        <w:t xml:space="preserve">The </w:t>
      </w:r>
      <w:r w:rsidR="00921002" w:rsidRPr="00AA2A4C">
        <w:rPr>
          <w:rFonts w:ascii="Arial" w:hAnsi="Arial" w:cs="Arial"/>
          <w:sz w:val="22"/>
          <w:szCs w:val="22"/>
        </w:rPr>
        <w:t>commission</w:t>
      </w:r>
      <w:r w:rsidRPr="00AA2A4C">
        <w:rPr>
          <w:rFonts w:ascii="Arial" w:hAnsi="Arial" w:cs="Arial"/>
          <w:sz w:val="22"/>
          <w:szCs w:val="22"/>
        </w:rPr>
        <w:t xml:space="preserve"> has </w:t>
      </w:r>
      <w:r w:rsidR="00393B69" w:rsidRPr="00AA2A4C">
        <w:rPr>
          <w:rFonts w:ascii="Arial" w:hAnsi="Arial" w:cs="Arial"/>
          <w:sz w:val="22"/>
          <w:szCs w:val="22"/>
        </w:rPr>
        <w:t>2</w:t>
      </w:r>
      <w:r w:rsidR="0037173B" w:rsidRPr="00AA2A4C">
        <w:rPr>
          <w:rFonts w:ascii="Arial" w:hAnsi="Arial" w:cs="Arial"/>
          <w:sz w:val="22"/>
          <w:szCs w:val="22"/>
        </w:rPr>
        <w:t>5</w:t>
      </w:r>
      <w:r w:rsidRPr="00AA2A4C">
        <w:rPr>
          <w:rFonts w:ascii="Arial" w:hAnsi="Arial" w:cs="Arial"/>
          <w:sz w:val="22"/>
          <w:szCs w:val="22"/>
        </w:rPr>
        <w:t xml:space="preserve"> full-time employees</w:t>
      </w:r>
      <w:r w:rsidR="003F7D60" w:rsidRPr="00AA2A4C">
        <w:rPr>
          <w:rFonts w:ascii="Arial" w:hAnsi="Arial" w:cs="Arial"/>
          <w:sz w:val="22"/>
          <w:szCs w:val="22"/>
        </w:rPr>
        <w:t xml:space="preserve"> and 1 part-time </w:t>
      </w:r>
      <w:r w:rsidR="0037173B" w:rsidRPr="00AA2A4C">
        <w:rPr>
          <w:rFonts w:ascii="Arial" w:hAnsi="Arial" w:cs="Arial"/>
          <w:sz w:val="22"/>
          <w:szCs w:val="22"/>
        </w:rPr>
        <w:t>employee</w:t>
      </w:r>
      <w:r w:rsidRPr="00AA2A4C">
        <w:rPr>
          <w:rFonts w:ascii="Arial" w:hAnsi="Arial" w:cs="Arial"/>
          <w:sz w:val="22"/>
          <w:szCs w:val="22"/>
        </w:rPr>
        <w:t>.</w:t>
      </w:r>
      <w:r w:rsidR="00180DB5" w:rsidRPr="00AA2A4C">
        <w:rPr>
          <w:rFonts w:ascii="Arial" w:hAnsi="Arial" w:cs="Arial"/>
          <w:sz w:val="22"/>
          <w:szCs w:val="22"/>
        </w:rPr>
        <w:t xml:space="preserve">  </w:t>
      </w:r>
      <w:r w:rsidR="00FA15A6" w:rsidRPr="00AA2A4C">
        <w:rPr>
          <w:rFonts w:ascii="Arial" w:hAnsi="Arial" w:cs="Arial"/>
          <w:sz w:val="22"/>
          <w:szCs w:val="22"/>
        </w:rPr>
        <w:t>The accounting functions are performed by the accounting technician</w:t>
      </w:r>
      <w:r w:rsidR="00AA2A4C" w:rsidRPr="00AA2A4C">
        <w:rPr>
          <w:rFonts w:ascii="Arial" w:hAnsi="Arial" w:cs="Arial"/>
          <w:sz w:val="22"/>
          <w:szCs w:val="22"/>
        </w:rPr>
        <w:t xml:space="preserve"> and/or accountant</w:t>
      </w:r>
      <w:r w:rsidR="00180DB5" w:rsidRPr="00AA2A4C">
        <w:rPr>
          <w:rFonts w:ascii="Arial" w:hAnsi="Arial" w:cs="Arial"/>
          <w:sz w:val="22"/>
          <w:szCs w:val="22"/>
        </w:rPr>
        <w:t>.</w:t>
      </w:r>
    </w:p>
    <w:p w14:paraId="0D30F980" w14:textId="2955FCCF" w:rsidR="005542D0" w:rsidRPr="00AA2A4C" w:rsidRDefault="001A04BC" w:rsidP="006512D9">
      <w:pPr>
        <w:pStyle w:val="Bullet"/>
        <w:numPr>
          <w:ilvl w:val="0"/>
          <w:numId w:val="294"/>
        </w:numPr>
        <w:tabs>
          <w:tab w:val="clear" w:pos="720"/>
          <w:tab w:val="num" w:pos="540"/>
        </w:tabs>
        <w:spacing w:after="220"/>
        <w:ind w:left="360"/>
        <w:jc w:val="both"/>
        <w:rPr>
          <w:rFonts w:ascii="Arial" w:hAnsi="Arial" w:cs="Arial"/>
          <w:sz w:val="22"/>
          <w:szCs w:val="22"/>
        </w:rPr>
      </w:pPr>
      <w:r w:rsidRPr="00AA2A4C">
        <w:rPr>
          <w:rFonts w:ascii="Arial" w:hAnsi="Arial" w:cs="Arial"/>
          <w:sz w:val="22"/>
          <w:szCs w:val="22"/>
        </w:rPr>
        <w:t xml:space="preserve">The </w:t>
      </w:r>
      <w:r w:rsidR="00894A43" w:rsidRPr="00AA2A4C">
        <w:rPr>
          <w:rFonts w:ascii="Arial" w:hAnsi="Arial" w:cs="Arial"/>
          <w:sz w:val="22"/>
          <w:szCs w:val="22"/>
        </w:rPr>
        <w:t>commission</w:t>
      </w:r>
      <w:r w:rsidR="00700F38" w:rsidRPr="00AA2A4C">
        <w:rPr>
          <w:rFonts w:ascii="Arial" w:hAnsi="Arial" w:cs="Arial"/>
          <w:sz w:val="22"/>
          <w:szCs w:val="22"/>
        </w:rPr>
        <w:t xml:space="preserve"> has </w:t>
      </w:r>
      <w:r w:rsidR="00894A43" w:rsidRPr="00AA2A4C">
        <w:rPr>
          <w:rFonts w:ascii="Arial" w:hAnsi="Arial" w:cs="Arial"/>
          <w:sz w:val="22"/>
          <w:szCs w:val="22"/>
        </w:rPr>
        <w:t>one</w:t>
      </w:r>
      <w:r w:rsidR="00E23B01" w:rsidRPr="00AA2A4C">
        <w:rPr>
          <w:rFonts w:ascii="Arial" w:hAnsi="Arial" w:cs="Arial"/>
          <w:sz w:val="22"/>
          <w:szCs w:val="22"/>
        </w:rPr>
        <w:t xml:space="preserve"> </w:t>
      </w:r>
      <w:r w:rsidR="00FA15A6" w:rsidRPr="00AA2A4C">
        <w:rPr>
          <w:rFonts w:ascii="Arial" w:hAnsi="Arial" w:cs="Arial"/>
          <w:sz w:val="22"/>
          <w:szCs w:val="22"/>
        </w:rPr>
        <w:t>bank</w:t>
      </w:r>
      <w:r w:rsidR="00960B6E" w:rsidRPr="00AA2A4C">
        <w:rPr>
          <w:rFonts w:ascii="Arial" w:hAnsi="Arial" w:cs="Arial"/>
          <w:sz w:val="22"/>
          <w:szCs w:val="22"/>
        </w:rPr>
        <w:t xml:space="preserve"> account</w:t>
      </w:r>
      <w:r w:rsidR="00425225" w:rsidRPr="00AA2A4C">
        <w:rPr>
          <w:rFonts w:ascii="Arial" w:hAnsi="Arial" w:cs="Arial"/>
          <w:sz w:val="22"/>
          <w:szCs w:val="22"/>
        </w:rPr>
        <w:t>.</w:t>
      </w:r>
      <w:r w:rsidR="00222A35" w:rsidRPr="00AA2A4C">
        <w:rPr>
          <w:rFonts w:ascii="Arial" w:hAnsi="Arial" w:cs="Arial"/>
          <w:sz w:val="22"/>
          <w:szCs w:val="22"/>
        </w:rPr>
        <w:t xml:space="preserve">  The </w:t>
      </w:r>
      <w:r w:rsidR="00894A43" w:rsidRPr="00AA2A4C">
        <w:rPr>
          <w:rFonts w:ascii="Arial" w:hAnsi="Arial" w:cs="Arial"/>
          <w:sz w:val="22"/>
          <w:szCs w:val="22"/>
        </w:rPr>
        <w:t>commission</w:t>
      </w:r>
      <w:r w:rsidR="00222A35" w:rsidRPr="00AA2A4C">
        <w:rPr>
          <w:rFonts w:ascii="Arial" w:hAnsi="Arial" w:cs="Arial"/>
          <w:sz w:val="22"/>
          <w:szCs w:val="22"/>
        </w:rPr>
        <w:t xml:space="preserve"> issues approximately 1</w:t>
      </w:r>
      <w:r w:rsidR="00894A43" w:rsidRPr="00AA2A4C">
        <w:rPr>
          <w:rFonts w:ascii="Arial" w:hAnsi="Arial" w:cs="Arial"/>
          <w:sz w:val="22"/>
          <w:szCs w:val="22"/>
        </w:rPr>
        <w:t>1</w:t>
      </w:r>
      <w:r w:rsidR="00222A35" w:rsidRPr="00AA2A4C">
        <w:rPr>
          <w:rFonts w:ascii="Arial" w:hAnsi="Arial" w:cs="Arial"/>
          <w:sz w:val="22"/>
          <w:szCs w:val="22"/>
        </w:rPr>
        <w:t xml:space="preserve">0 checks each month.  </w:t>
      </w:r>
      <w:r w:rsidR="009A063F" w:rsidRPr="00AA2A4C">
        <w:rPr>
          <w:rFonts w:ascii="Arial" w:hAnsi="Arial" w:cs="Arial"/>
          <w:sz w:val="22"/>
          <w:szCs w:val="22"/>
        </w:rPr>
        <w:t>Two</w:t>
      </w:r>
      <w:r w:rsidR="00222A35" w:rsidRPr="00AA2A4C">
        <w:rPr>
          <w:rFonts w:ascii="Arial" w:hAnsi="Arial" w:cs="Arial"/>
          <w:sz w:val="22"/>
          <w:szCs w:val="22"/>
        </w:rPr>
        <w:t xml:space="preserve"> signature</w:t>
      </w:r>
      <w:r w:rsidR="009A063F" w:rsidRPr="00AA2A4C">
        <w:rPr>
          <w:rFonts w:ascii="Arial" w:hAnsi="Arial" w:cs="Arial"/>
          <w:sz w:val="22"/>
          <w:szCs w:val="22"/>
        </w:rPr>
        <w:t>s</w:t>
      </w:r>
      <w:r w:rsidR="00222A35" w:rsidRPr="00AA2A4C">
        <w:rPr>
          <w:rFonts w:ascii="Arial" w:hAnsi="Arial" w:cs="Arial"/>
          <w:sz w:val="22"/>
          <w:szCs w:val="22"/>
        </w:rPr>
        <w:t xml:space="preserve"> </w:t>
      </w:r>
      <w:r w:rsidR="009A063F" w:rsidRPr="00AA2A4C">
        <w:rPr>
          <w:rFonts w:ascii="Arial" w:hAnsi="Arial" w:cs="Arial"/>
          <w:sz w:val="22"/>
          <w:szCs w:val="22"/>
        </w:rPr>
        <w:t>are</w:t>
      </w:r>
      <w:r w:rsidR="00222A35" w:rsidRPr="00AA2A4C">
        <w:rPr>
          <w:rFonts w:ascii="Arial" w:hAnsi="Arial" w:cs="Arial"/>
          <w:sz w:val="22"/>
          <w:szCs w:val="22"/>
        </w:rPr>
        <w:t xml:space="preserve"> required</w:t>
      </w:r>
      <w:r w:rsidR="00F03663" w:rsidRPr="00AA2A4C">
        <w:rPr>
          <w:rFonts w:ascii="Arial" w:hAnsi="Arial" w:cs="Arial"/>
          <w:sz w:val="22"/>
          <w:szCs w:val="22"/>
        </w:rPr>
        <w:t xml:space="preserve"> on checks.  The executive director</w:t>
      </w:r>
      <w:r w:rsidR="009A063F" w:rsidRPr="00AA2A4C">
        <w:rPr>
          <w:rFonts w:ascii="Arial" w:hAnsi="Arial" w:cs="Arial"/>
          <w:sz w:val="22"/>
          <w:szCs w:val="22"/>
        </w:rPr>
        <w:t>,</w:t>
      </w:r>
      <w:r w:rsidR="00F03663" w:rsidRPr="00AA2A4C">
        <w:rPr>
          <w:rFonts w:ascii="Arial" w:hAnsi="Arial" w:cs="Arial"/>
          <w:sz w:val="22"/>
          <w:szCs w:val="22"/>
        </w:rPr>
        <w:t xml:space="preserve"> assistant director</w:t>
      </w:r>
      <w:r w:rsidR="003F7D60" w:rsidRPr="00AA2A4C">
        <w:rPr>
          <w:rFonts w:ascii="Arial" w:hAnsi="Arial" w:cs="Arial"/>
          <w:sz w:val="22"/>
          <w:szCs w:val="22"/>
        </w:rPr>
        <w:t xml:space="preserve">, and </w:t>
      </w:r>
      <w:r w:rsidR="0037173B" w:rsidRPr="00AA2A4C">
        <w:rPr>
          <w:rFonts w:ascii="Arial" w:hAnsi="Arial" w:cs="Arial"/>
          <w:sz w:val="22"/>
          <w:szCs w:val="22"/>
        </w:rPr>
        <w:t>accountant</w:t>
      </w:r>
      <w:r w:rsidR="00F03663" w:rsidRPr="00AA2A4C">
        <w:rPr>
          <w:rFonts w:ascii="Arial" w:hAnsi="Arial" w:cs="Arial"/>
          <w:sz w:val="22"/>
          <w:szCs w:val="22"/>
        </w:rPr>
        <w:t xml:space="preserve"> are authorized to sign checks.  Supporting documentation is provided </w:t>
      </w:r>
      <w:r w:rsidR="00F03663" w:rsidRPr="00AA2A4C">
        <w:rPr>
          <w:rFonts w:ascii="Arial" w:hAnsi="Arial" w:cs="Arial"/>
          <w:sz w:val="22"/>
          <w:szCs w:val="22"/>
        </w:rPr>
        <w:lastRenderedPageBreak/>
        <w:t xml:space="preserve">to the individual signing the check.  The </w:t>
      </w:r>
      <w:r w:rsidR="0037173B" w:rsidRPr="00AA2A4C">
        <w:rPr>
          <w:rFonts w:ascii="Arial" w:hAnsi="Arial" w:cs="Arial"/>
          <w:sz w:val="22"/>
          <w:szCs w:val="22"/>
        </w:rPr>
        <w:t xml:space="preserve">accountant </w:t>
      </w:r>
      <w:r w:rsidR="00DF240D" w:rsidRPr="00AA2A4C">
        <w:rPr>
          <w:rFonts w:ascii="Arial" w:hAnsi="Arial" w:cs="Arial"/>
          <w:sz w:val="22"/>
          <w:szCs w:val="22"/>
        </w:rPr>
        <w:t>and/</w:t>
      </w:r>
      <w:r w:rsidR="0037173B" w:rsidRPr="00AA2A4C">
        <w:rPr>
          <w:rFonts w:ascii="Arial" w:hAnsi="Arial" w:cs="Arial"/>
          <w:sz w:val="22"/>
          <w:szCs w:val="22"/>
        </w:rPr>
        <w:t xml:space="preserve">or </w:t>
      </w:r>
      <w:r w:rsidR="00FA15A6" w:rsidRPr="00AA2A4C">
        <w:rPr>
          <w:rFonts w:ascii="Arial" w:hAnsi="Arial" w:cs="Arial"/>
          <w:sz w:val="22"/>
          <w:szCs w:val="22"/>
        </w:rPr>
        <w:t>accounting technician</w:t>
      </w:r>
      <w:r w:rsidR="00F03663" w:rsidRPr="00AA2A4C">
        <w:rPr>
          <w:rFonts w:ascii="Arial" w:hAnsi="Arial" w:cs="Arial"/>
          <w:sz w:val="22"/>
          <w:szCs w:val="22"/>
        </w:rPr>
        <w:t xml:space="preserve"> reconciles the bank statements.</w:t>
      </w:r>
    </w:p>
    <w:p w14:paraId="2AE062E4" w14:textId="77777777" w:rsidR="007178C4" w:rsidRPr="00AA2A4C" w:rsidRDefault="006F3029" w:rsidP="006512D9">
      <w:pPr>
        <w:pStyle w:val="Bullet"/>
        <w:numPr>
          <w:ilvl w:val="0"/>
          <w:numId w:val="294"/>
        </w:numPr>
        <w:tabs>
          <w:tab w:val="clear" w:pos="720"/>
          <w:tab w:val="num" w:pos="540"/>
        </w:tabs>
        <w:spacing w:after="220"/>
        <w:ind w:left="360"/>
        <w:jc w:val="both"/>
        <w:rPr>
          <w:rFonts w:ascii="Arial" w:hAnsi="Arial" w:cs="Arial"/>
          <w:sz w:val="22"/>
          <w:szCs w:val="22"/>
        </w:rPr>
      </w:pPr>
      <w:r w:rsidRPr="00AA2A4C">
        <w:rPr>
          <w:rFonts w:ascii="Arial" w:hAnsi="Arial" w:cs="Arial"/>
          <w:sz w:val="22"/>
          <w:szCs w:val="22"/>
        </w:rPr>
        <w:t>The Division of Administration, Office of Statewide Accounting and Reporting Policy’s Annual Fiscal Report (AFR) packet, which is a statutory basis report, should be included in the report as supplementary information.</w:t>
      </w:r>
    </w:p>
    <w:p w14:paraId="7D3E91ED" w14:textId="77777777" w:rsidR="00031971" w:rsidRPr="00AA2A4C" w:rsidRDefault="00031971" w:rsidP="006512D9">
      <w:pPr>
        <w:pStyle w:val="Bullet"/>
        <w:numPr>
          <w:ilvl w:val="0"/>
          <w:numId w:val="294"/>
        </w:numPr>
        <w:tabs>
          <w:tab w:val="clear" w:pos="720"/>
          <w:tab w:val="num" w:pos="540"/>
        </w:tabs>
        <w:spacing w:after="220"/>
        <w:ind w:left="360"/>
        <w:jc w:val="both"/>
        <w:rPr>
          <w:rFonts w:ascii="Arial" w:hAnsi="Arial" w:cs="Arial"/>
          <w:sz w:val="22"/>
          <w:szCs w:val="22"/>
        </w:rPr>
      </w:pPr>
      <w:r w:rsidRPr="00AA2A4C">
        <w:rPr>
          <w:rFonts w:ascii="Arial" w:hAnsi="Arial" w:cs="Arial"/>
          <w:sz w:val="22"/>
          <w:szCs w:val="22"/>
        </w:rPr>
        <w:t>The Commission participates in Louisiana State Employees’ Retirement Plan, a defined benefit pension plan, and in the state’s Office of Group Benefits OPEB.</w:t>
      </w:r>
    </w:p>
    <w:p w14:paraId="64712DC7" w14:textId="4D8DFF46" w:rsidR="00F55F2E" w:rsidRPr="00AA2A4C" w:rsidRDefault="00F03663" w:rsidP="006512D9">
      <w:pPr>
        <w:pStyle w:val="Bullet"/>
        <w:numPr>
          <w:ilvl w:val="0"/>
          <w:numId w:val="294"/>
        </w:numPr>
        <w:tabs>
          <w:tab w:val="clear" w:pos="720"/>
          <w:tab w:val="num" w:pos="540"/>
        </w:tabs>
        <w:spacing w:after="120"/>
        <w:ind w:left="360"/>
        <w:jc w:val="both"/>
        <w:rPr>
          <w:rFonts w:ascii="Arial" w:hAnsi="Arial" w:cs="Arial"/>
          <w:sz w:val="22"/>
          <w:szCs w:val="22"/>
        </w:rPr>
      </w:pPr>
      <w:r w:rsidRPr="00AA2A4C">
        <w:rPr>
          <w:rFonts w:ascii="Arial" w:hAnsi="Arial" w:cs="Arial"/>
          <w:sz w:val="22"/>
          <w:szCs w:val="22"/>
        </w:rPr>
        <w:t xml:space="preserve">Operations of the </w:t>
      </w:r>
      <w:r w:rsidR="00095A52" w:rsidRPr="00AA2A4C">
        <w:rPr>
          <w:rFonts w:ascii="Arial" w:hAnsi="Arial" w:cs="Arial"/>
          <w:sz w:val="22"/>
          <w:szCs w:val="22"/>
        </w:rPr>
        <w:t>commission</w:t>
      </w:r>
      <w:r w:rsidRPr="00AA2A4C">
        <w:rPr>
          <w:rFonts w:ascii="Arial" w:hAnsi="Arial" w:cs="Arial"/>
          <w:sz w:val="22"/>
          <w:szCs w:val="22"/>
        </w:rPr>
        <w:t xml:space="preserve"> are primarily funded by license fees</w:t>
      </w:r>
      <w:r w:rsidR="00FD64EE" w:rsidRPr="00AA2A4C">
        <w:rPr>
          <w:rFonts w:ascii="Arial" w:hAnsi="Arial" w:cs="Arial"/>
          <w:sz w:val="22"/>
          <w:szCs w:val="22"/>
        </w:rPr>
        <w:t>, fines, and penalties</w:t>
      </w:r>
      <w:r w:rsidR="002926C9" w:rsidRPr="00AA2A4C">
        <w:rPr>
          <w:rFonts w:ascii="Arial" w:hAnsi="Arial" w:cs="Arial"/>
          <w:sz w:val="22"/>
          <w:szCs w:val="22"/>
        </w:rPr>
        <w:t xml:space="preserve">.  </w:t>
      </w:r>
      <w:r w:rsidRPr="00AA2A4C">
        <w:rPr>
          <w:rFonts w:ascii="Arial" w:hAnsi="Arial" w:cs="Arial"/>
          <w:sz w:val="22"/>
          <w:szCs w:val="22"/>
        </w:rPr>
        <w:t xml:space="preserve">The </w:t>
      </w:r>
      <w:r w:rsidR="00095A52" w:rsidRPr="00AA2A4C">
        <w:rPr>
          <w:rFonts w:ascii="Arial" w:hAnsi="Arial" w:cs="Arial"/>
          <w:sz w:val="22"/>
          <w:szCs w:val="22"/>
        </w:rPr>
        <w:t>commission</w:t>
      </w:r>
      <w:r w:rsidRPr="00AA2A4C">
        <w:rPr>
          <w:rFonts w:ascii="Arial" w:hAnsi="Arial" w:cs="Arial"/>
          <w:sz w:val="22"/>
          <w:szCs w:val="22"/>
        </w:rPr>
        <w:t xml:space="preserve"> is engaged in business-type activities.  </w:t>
      </w:r>
      <w:r w:rsidR="00F55F2E" w:rsidRPr="00AA2A4C">
        <w:rPr>
          <w:rFonts w:ascii="Arial" w:hAnsi="Arial" w:cs="Arial"/>
          <w:sz w:val="22"/>
          <w:szCs w:val="22"/>
        </w:rPr>
        <w:t>The following activity/balances were reported as o</w:t>
      </w:r>
      <w:r w:rsidR="002926C9" w:rsidRPr="00AA2A4C">
        <w:rPr>
          <w:rFonts w:ascii="Arial" w:hAnsi="Arial" w:cs="Arial"/>
          <w:sz w:val="22"/>
          <w:szCs w:val="22"/>
        </w:rPr>
        <w:t>f an</w:t>
      </w:r>
      <w:r w:rsidR="00F320F6" w:rsidRPr="00AA2A4C">
        <w:rPr>
          <w:rFonts w:ascii="Arial" w:hAnsi="Arial" w:cs="Arial"/>
          <w:sz w:val="22"/>
          <w:szCs w:val="22"/>
        </w:rPr>
        <w:t xml:space="preserve">d for the year ended </w:t>
      </w:r>
      <w:r w:rsidRPr="00AA2A4C">
        <w:rPr>
          <w:rFonts w:ascii="Arial" w:hAnsi="Arial" w:cs="Arial"/>
          <w:sz w:val="22"/>
          <w:szCs w:val="22"/>
        </w:rPr>
        <w:t>June 30</w:t>
      </w:r>
      <w:r w:rsidR="00F55F2E" w:rsidRPr="00AA2A4C">
        <w:rPr>
          <w:rFonts w:ascii="Arial" w:hAnsi="Arial" w:cs="Arial"/>
          <w:sz w:val="22"/>
          <w:szCs w:val="22"/>
        </w:rPr>
        <w:t>, 20</w:t>
      </w:r>
      <w:r w:rsidR="002A3885" w:rsidRPr="00AA2A4C">
        <w:rPr>
          <w:rFonts w:ascii="Arial" w:hAnsi="Arial" w:cs="Arial"/>
          <w:sz w:val="22"/>
          <w:szCs w:val="22"/>
        </w:rPr>
        <w:t>25</w:t>
      </w:r>
      <w:r w:rsidR="00F55F2E" w:rsidRPr="00AA2A4C">
        <w:rPr>
          <w:rFonts w:ascii="Arial" w:hAnsi="Arial" w:cs="Arial"/>
          <w:sz w:val="22"/>
          <w:szCs w:val="22"/>
        </w:rPr>
        <w:t>:</w:t>
      </w:r>
    </w:p>
    <w:p w14:paraId="64F60EB9" w14:textId="429134D1" w:rsidR="000E0CFF" w:rsidRPr="00AA2A4C" w:rsidRDefault="009625BC" w:rsidP="000E0CFF">
      <w:pPr>
        <w:tabs>
          <w:tab w:val="right" w:pos="6480"/>
          <w:tab w:val="right" w:pos="8820"/>
        </w:tabs>
        <w:ind w:left="1440"/>
        <w:rPr>
          <w:rFonts w:ascii="Arial" w:hAnsi="Arial" w:cs="Arial"/>
          <w:sz w:val="22"/>
          <w:szCs w:val="22"/>
        </w:rPr>
      </w:pPr>
      <w:r w:rsidRPr="00AA2A4C">
        <w:rPr>
          <w:rFonts w:ascii="Arial" w:hAnsi="Arial" w:cs="Arial"/>
          <w:sz w:val="22"/>
          <w:szCs w:val="22"/>
        </w:rPr>
        <w:t>Total</w:t>
      </w:r>
      <w:r w:rsidR="00E83C76" w:rsidRPr="00AA2A4C">
        <w:rPr>
          <w:rFonts w:ascii="Arial" w:hAnsi="Arial" w:cs="Arial"/>
          <w:sz w:val="22"/>
          <w:szCs w:val="22"/>
        </w:rPr>
        <w:t xml:space="preserve"> Assets</w:t>
      </w:r>
      <w:r w:rsidR="00E83C76" w:rsidRPr="00AA2A4C">
        <w:rPr>
          <w:rFonts w:ascii="Arial" w:hAnsi="Arial" w:cs="Arial"/>
          <w:sz w:val="22"/>
          <w:szCs w:val="22"/>
        </w:rPr>
        <w:tab/>
        <w:t>$</w:t>
      </w:r>
      <w:r w:rsidR="002A3885" w:rsidRPr="00AA2A4C">
        <w:rPr>
          <w:rFonts w:ascii="Arial" w:hAnsi="Arial" w:cs="Arial"/>
          <w:sz w:val="22"/>
          <w:szCs w:val="22"/>
        </w:rPr>
        <w:t>11,230,656</w:t>
      </w:r>
    </w:p>
    <w:p w14:paraId="4E9FAA78" w14:textId="09D9DB7D" w:rsidR="00852C74" w:rsidRPr="00AA2A4C" w:rsidRDefault="00852C74" w:rsidP="00852C74">
      <w:pPr>
        <w:tabs>
          <w:tab w:val="right" w:pos="6480"/>
          <w:tab w:val="right" w:pos="8820"/>
        </w:tabs>
        <w:ind w:left="1440"/>
        <w:rPr>
          <w:rFonts w:ascii="Arial" w:hAnsi="Arial" w:cs="Arial"/>
          <w:sz w:val="22"/>
          <w:szCs w:val="22"/>
        </w:rPr>
      </w:pPr>
      <w:r w:rsidRPr="00AA2A4C">
        <w:rPr>
          <w:rFonts w:ascii="Arial" w:hAnsi="Arial" w:cs="Arial"/>
          <w:sz w:val="22"/>
          <w:szCs w:val="22"/>
        </w:rPr>
        <w:t>Deferred Outflows of Resources</w:t>
      </w:r>
      <w:r w:rsidRPr="00AA2A4C">
        <w:rPr>
          <w:rFonts w:ascii="Arial" w:hAnsi="Arial" w:cs="Arial"/>
          <w:sz w:val="22"/>
          <w:szCs w:val="22"/>
        </w:rPr>
        <w:tab/>
      </w:r>
      <w:r w:rsidR="00482641" w:rsidRPr="00AA2A4C">
        <w:rPr>
          <w:rFonts w:ascii="Arial" w:hAnsi="Arial" w:cs="Arial"/>
          <w:sz w:val="22"/>
          <w:szCs w:val="22"/>
        </w:rPr>
        <w:t>$</w:t>
      </w:r>
      <w:r w:rsidR="002A3885" w:rsidRPr="00AA2A4C">
        <w:rPr>
          <w:rFonts w:ascii="Arial" w:hAnsi="Arial" w:cs="Arial"/>
          <w:sz w:val="22"/>
          <w:szCs w:val="22"/>
        </w:rPr>
        <w:t>901,161</w:t>
      </w:r>
    </w:p>
    <w:p w14:paraId="5E5BA093" w14:textId="6E4D8C4A" w:rsidR="000E0CFF" w:rsidRPr="00AA2A4C" w:rsidRDefault="002926C9" w:rsidP="000E0CFF">
      <w:pPr>
        <w:tabs>
          <w:tab w:val="right" w:pos="6480"/>
          <w:tab w:val="right" w:pos="8820"/>
        </w:tabs>
        <w:ind w:left="1440"/>
        <w:rPr>
          <w:rFonts w:ascii="Arial" w:hAnsi="Arial" w:cs="Arial"/>
          <w:sz w:val="22"/>
          <w:szCs w:val="22"/>
        </w:rPr>
      </w:pPr>
      <w:r w:rsidRPr="00AA2A4C">
        <w:rPr>
          <w:rFonts w:ascii="Arial" w:hAnsi="Arial" w:cs="Arial"/>
          <w:sz w:val="22"/>
          <w:szCs w:val="22"/>
        </w:rPr>
        <w:t>Total</w:t>
      </w:r>
      <w:r w:rsidR="00B845F1" w:rsidRPr="00AA2A4C">
        <w:rPr>
          <w:rFonts w:ascii="Arial" w:hAnsi="Arial" w:cs="Arial"/>
          <w:sz w:val="22"/>
          <w:szCs w:val="22"/>
        </w:rPr>
        <w:t xml:space="preserve"> </w:t>
      </w:r>
      <w:r w:rsidR="00E83C76" w:rsidRPr="00AA2A4C">
        <w:rPr>
          <w:rFonts w:ascii="Arial" w:hAnsi="Arial" w:cs="Arial"/>
          <w:sz w:val="22"/>
          <w:szCs w:val="22"/>
        </w:rPr>
        <w:t>Liabilitie</w:t>
      </w:r>
      <w:r w:rsidR="000E0CFF" w:rsidRPr="00AA2A4C">
        <w:rPr>
          <w:rFonts w:ascii="Arial" w:hAnsi="Arial" w:cs="Arial"/>
          <w:sz w:val="22"/>
          <w:szCs w:val="22"/>
        </w:rPr>
        <w:t>s</w:t>
      </w:r>
      <w:r w:rsidR="000E0CFF" w:rsidRPr="00AA2A4C">
        <w:rPr>
          <w:rFonts w:ascii="Arial" w:hAnsi="Arial" w:cs="Arial"/>
          <w:sz w:val="22"/>
          <w:szCs w:val="22"/>
        </w:rPr>
        <w:tab/>
        <w:t>$</w:t>
      </w:r>
      <w:r w:rsidR="002A3885" w:rsidRPr="00AA2A4C">
        <w:rPr>
          <w:rFonts w:ascii="Arial" w:hAnsi="Arial" w:cs="Arial"/>
          <w:sz w:val="22"/>
          <w:szCs w:val="22"/>
        </w:rPr>
        <w:t>8,681,733</w:t>
      </w:r>
    </w:p>
    <w:p w14:paraId="7C2BFF37" w14:textId="48008D26" w:rsidR="00852C74" w:rsidRPr="00AA2A4C" w:rsidRDefault="00EB6548" w:rsidP="00852C74">
      <w:pPr>
        <w:tabs>
          <w:tab w:val="right" w:pos="6480"/>
          <w:tab w:val="right" w:pos="8820"/>
        </w:tabs>
        <w:ind w:left="1440"/>
        <w:rPr>
          <w:rFonts w:ascii="Arial" w:hAnsi="Arial" w:cs="Arial"/>
          <w:sz w:val="22"/>
          <w:szCs w:val="22"/>
        </w:rPr>
      </w:pPr>
      <w:r w:rsidRPr="00AA2A4C">
        <w:rPr>
          <w:rFonts w:ascii="Arial" w:hAnsi="Arial" w:cs="Arial"/>
          <w:sz w:val="22"/>
          <w:szCs w:val="22"/>
        </w:rPr>
        <w:t>Deferred In</w:t>
      </w:r>
      <w:r w:rsidR="00852C74" w:rsidRPr="00AA2A4C">
        <w:rPr>
          <w:rFonts w:ascii="Arial" w:hAnsi="Arial" w:cs="Arial"/>
          <w:sz w:val="22"/>
          <w:szCs w:val="22"/>
        </w:rPr>
        <w:t>flows of Resources</w:t>
      </w:r>
      <w:r w:rsidR="00852C74" w:rsidRPr="00AA2A4C">
        <w:rPr>
          <w:rFonts w:ascii="Arial" w:hAnsi="Arial" w:cs="Arial"/>
          <w:sz w:val="22"/>
          <w:szCs w:val="22"/>
        </w:rPr>
        <w:tab/>
        <w:t>$</w:t>
      </w:r>
      <w:r w:rsidR="002A3885" w:rsidRPr="00AA2A4C">
        <w:rPr>
          <w:rFonts w:ascii="Arial" w:hAnsi="Arial" w:cs="Arial"/>
          <w:sz w:val="22"/>
          <w:szCs w:val="22"/>
        </w:rPr>
        <w:t>755,251</w:t>
      </w:r>
    </w:p>
    <w:p w14:paraId="3EEADCB0" w14:textId="197D0F1D" w:rsidR="000E0CFF" w:rsidRPr="00AA2A4C" w:rsidRDefault="00852C74" w:rsidP="000E0CFF">
      <w:pPr>
        <w:tabs>
          <w:tab w:val="right" w:pos="6480"/>
          <w:tab w:val="right" w:pos="8820"/>
        </w:tabs>
        <w:ind w:left="1440"/>
        <w:rPr>
          <w:rFonts w:ascii="Arial" w:hAnsi="Arial" w:cs="Arial"/>
          <w:sz w:val="22"/>
          <w:szCs w:val="22"/>
        </w:rPr>
      </w:pPr>
      <w:r w:rsidRPr="00AA2A4C">
        <w:rPr>
          <w:rFonts w:ascii="Arial" w:hAnsi="Arial" w:cs="Arial"/>
          <w:sz w:val="22"/>
          <w:szCs w:val="22"/>
        </w:rPr>
        <w:t>Net Position</w:t>
      </w:r>
      <w:r w:rsidR="000E0CFF" w:rsidRPr="00AA2A4C">
        <w:rPr>
          <w:rFonts w:ascii="Arial" w:hAnsi="Arial" w:cs="Arial"/>
          <w:sz w:val="22"/>
          <w:szCs w:val="22"/>
        </w:rPr>
        <w:tab/>
        <w:t>$</w:t>
      </w:r>
      <w:r w:rsidR="002A3885" w:rsidRPr="00AA2A4C">
        <w:rPr>
          <w:rFonts w:ascii="Arial" w:hAnsi="Arial" w:cs="Arial"/>
          <w:sz w:val="22"/>
          <w:szCs w:val="22"/>
        </w:rPr>
        <w:t>2,694,833</w:t>
      </w:r>
    </w:p>
    <w:p w14:paraId="53212194" w14:textId="109381A1" w:rsidR="000E0CFF" w:rsidRPr="00AA2A4C" w:rsidRDefault="00E83C76" w:rsidP="000E0CFF">
      <w:pPr>
        <w:tabs>
          <w:tab w:val="right" w:pos="6480"/>
          <w:tab w:val="right" w:pos="8820"/>
        </w:tabs>
        <w:ind w:left="1440"/>
        <w:rPr>
          <w:rFonts w:ascii="Arial" w:hAnsi="Arial" w:cs="Arial"/>
          <w:sz w:val="22"/>
          <w:szCs w:val="22"/>
        </w:rPr>
      </w:pPr>
      <w:r w:rsidRPr="00AA2A4C">
        <w:rPr>
          <w:rFonts w:ascii="Arial" w:hAnsi="Arial" w:cs="Arial"/>
          <w:sz w:val="22"/>
          <w:szCs w:val="22"/>
        </w:rPr>
        <w:t>Revenue</w:t>
      </w:r>
      <w:r w:rsidR="00007F9B" w:rsidRPr="00AA2A4C">
        <w:rPr>
          <w:rFonts w:ascii="Arial" w:hAnsi="Arial" w:cs="Arial"/>
          <w:sz w:val="22"/>
          <w:szCs w:val="22"/>
        </w:rPr>
        <w:t>s</w:t>
      </w:r>
      <w:r w:rsidR="00007F9B" w:rsidRPr="00AA2A4C">
        <w:rPr>
          <w:rFonts w:ascii="Arial" w:hAnsi="Arial" w:cs="Arial"/>
          <w:sz w:val="22"/>
          <w:szCs w:val="22"/>
        </w:rPr>
        <w:tab/>
        <w:t>$</w:t>
      </w:r>
      <w:r w:rsidR="002A3885" w:rsidRPr="00AA2A4C">
        <w:rPr>
          <w:rFonts w:ascii="Arial" w:hAnsi="Arial" w:cs="Arial"/>
          <w:sz w:val="22"/>
          <w:szCs w:val="22"/>
        </w:rPr>
        <w:t>4,262,183</w:t>
      </w:r>
    </w:p>
    <w:p w14:paraId="39121C35" w14:textId="363C1D78" w:rsidR="000E0CFF" w:rsidRPr="00AA2A4C" w:rsidRDefault="00E83C76" w:rsidP="00FD64EE">
      <w:pPr>
        <w:tabs>
          <w:tab w:val="right" w:pos="6480"/>
          <w:tab w:val="right" w:pos="8820"/>
        </w:tabs>
        <w:spacing w:after="220"/>
        <w:ind w:left="1440"/>
        <w:rPr>
          <w:rFonts w:ascii="Arial" w:hAnsi="Arial" w:cs="Arial"/>
          <w:sz w:val="22"/>
          <w:szCs w:val="22"/>
        </w:rPr>
      </w:pPr>
      <w:r w:rsidRPr="00AA2A4C">
        <w:rPr>
          <w:rFonts w:ascii="Arial" w:hAnsi="Arial" w:cs="Arial"/>
          <w:sz w:val="22"/>
          <w:szCs w:val="22"/>
        </w:rPr>
        <w:t>Expense</w:t>
      </w:r>
      <w:r w:rsidR="000E0CFF" w:rsidRPr="00AA2A4C">
        <w:rPr>
          <w:rFonts w:ascii="Arial" w:hAnsi="Arial" w:cs="Arial"/>
          <w:sz w:val="22"/>
          <w:szCs w:val="22"/>
        </w:rPr>
        <w:t>s</w:t>
      </w:r>
      <w:r w:rsidR="000E0CFF" w:rsidRPr="00AA2A4C">
        <w:rPr>
          <w:rFonts w:ascii="Arial" w:hAnsi="Arial" w:cs="Arial"/>
          <w:sz w:val="22"/>
          <w:szCs w:val="22"/>
        </w:rPr>
        <w:tab/>
        <w:t>$</w:t>
      </w:r>
      <w:r w:rsidR="002A3885" w:rsidRPr="00AA2A4C">
        <w:rPr>
          <w:rFonts w:ascii="Arial" w:hAnsi="Arial" w:cs="Arial"/>
          <w:sz w:val="22"/>
          <w:szCs w:val="22"/>
        </w:rPr>
        <w:t>4,546,975</w:t>
      </w:r>
    </w:p>
    <w:p w14:paraId="06D0F73F" w14:textId="77777777" w:rsidR="00A66C81" w:rsidRPr="00AA2A4C" w:rsidRDefault="00304A32" w:rsidP="00FD64EE">
      <w:pPr>
        <w:pStyle w:val="Bullet"/>
        <w:numPr>
          <w:ilvl w:val="0"/>
          <w:numId w:val="0"/>
        </w:numPr>
        <w:spacing w:after="220"/>
        <w:jc w:val="both"/>
        <w:rPr>
          <w:rFonts w:ascii="Arial" w:hAnsi="Arial" w:cs="Arial"/>
          <w:sz w:val="22"/>
          <w:szCs w:val="22"/>
        </w:rPr>
      </w:pPr>
      <w:r w:rsidRPr="00AA2A4C">
        <w:rPr>
          <w:rFonts w:ascii="Arial" w:hAnsi="Arial" w:cs="Arial"/>
          <w:b/>
          <w:sz w:val="22"/>
          <w:szCs w:val="22"/>
        </w:rPr>
        <w:t>Accounting System:</w:t>
      </w:r>
      <w:r w:rsidRPr="00AA2A4C">
        <w:rPr>
          <w:rFonts w:ascii="Arial" w:hAnsi="Arial" w:cs="Arial"/>
          <w:sz w:val="22"/>
          <w:szCs w:val="22"/>
        </w:rPr>
        <w:t xml:space="preserve">  </w:t>
      </w:r>
      <w:r w:rsidR="003F4629" w:rsidRPr="00AA2A4C">
        <w:rPr>
          <w:rFonts w:ascii="Arial" w:hAnsi="Arial" w:cs="Arial"/>
          <w:sz w:val="22"/>
          <w:szCs w:val="22"/>
        </w:rPr>
        <w:t>Automated</w:t>
      </w:r>
    </w:p>
    <w:p w14:paraId="19A9E522" w14:textId="77777777" w:rsidR="00304A32" w:rsidRPr="00AA2A4C" w:rsidRDefault="00304A32" w:rsidP="00FD64EE">
      <w:pPr>
        <w:spacing w:after="220"/>
        <w:rPr>
          <w:rFonts w:ascii="Arial" w:hAnsi="Arial" w:cs="Arial"/>
          <w:sz w:val="22"/>
          <w:szCs w:val="22"/>
        </w:rPr>
      </w:pPr>
      <w:r w:rsidRPr="00AA2A4C">
        <w:rPr>
          <w:rFonts w:ascii="Arial" w:hAnsi="Arial" w:cs="Arial"/>
          <w:b/>
          <w:sz w:val="22"/>
          <w:szCs w:val="22"/>
        </w:rPr>
        <w:t>Financial Statements:</w:t>
      </w:r>
      <w:r w:rsidRPr="00AA2A4C">
        <w:rPr>
          <w:rFonts w:ascii="Arial" w:hAnsi="Arial" w:cs="Arial"/>
          <w:sz w:val="22"/>
          <w:szCs w:val="22"/>
        </w:rPr>
        <w:t xml:space="preserve">  </w:t>
      </w:r>
      <w:r w:rsidR="001A04BC" w:rsidRPr="00AA2A4C">
        <w:rPr>
          <w:rFonts w:ascii="Arial" w:hAnsi="Arial" w:cs="Arial"/>
          <w:sz w:val="22"/>
          <w:szCs w:val="22"/>
        </w:rPr>
        <w:t xml:space="preserve">The </w:t>
      </w:r>
      <w:r w:rsidR="00095A52" w:rsidRPr="00AA2A4C">
        <w:rPr>
          <w:rFonts w:ascii="Arial" w:hAnsi="Arial" w:cs="Arial"/>
          <w:sz w:val="22"/>
          <w:szCs w:val="22"/>
        </w:rPr>
        <w:t>commission</w:t>
      </w:r>
      <w:r w:rsidR="002926C9" w:rsidRPr="00AA2A4C">
        <w:rPr>
          <w:rFonts w:ascii="Arial" w:hAnsi="Arial" w:cs="Arial"/>
          <w:sz w:val="22"/>
          <w:szCs w:val="22"/>
        </w:rPr>
        <w:t xml:space="preserve"> will </w:t>
      </w:r>
      <w:r w:rsidR="00A825DD" w:rsidRPr="00AA2A4C">
        <w:rPr>
          <w:rFonts w:ascii="Arial" w:hAnsi="Arial" w:cs="Arial"/>
          <w:sz w:val="22"/>
          <w:szCs w:val="22"/>
        </w:rPr>
        <w:t>provide a</w:t>
      </w:r>
      <w:r w:rsidR="00852C74" w:rsidRPr="00AA2A4C">
        <w:rPr>
          <w:rFonts w:ascii="Arial" w:hAnsi="Arial" w:cs="Arial"/>
          <w:sz w:val="22"/>
          <w:szCs w:val="22"/>
        </w:rPr>
        <w:t xml:space="preserve"> general ledger and a tria</w:t>
      </w:r>
      <w:r w:rsidR="0015667C" w:rsidRPr="00AA2A4C">
        <w:rPr>
          <w:rFonts w:ascii="Arial" w:hAnsi="Arial" w:cs="Arial"/>
          <w:sz w:val="22"/>
          <w:szCs w:val="22"/>
        </w:rPr>
        <w:t>l balance</w:t>
      </w:r>
      <w:r w:rsidR="00A66C81" w:rsidRPr="00AA2A4C">
        <w:rPr>
          <w:rFonts w:ascii="Arial" w:hAnsi="Arial" w:cs="Arial"/>
          <w:sz w:val="22"/>
          <w:szCs w:val="22"/>
        </w:rPr>
        <w:t>.</w:t>
      </w:r>
    </w:p>
    <w:p w14:paraId="25C81A80" w14:textId="777FD61D" w:rsidR="00304A32" w:rsidRPr="00AA2A4C" w:rsidRDefault="00304A32" w:rsidP="00FD64EE">
      <w:pPr>
        <w:spacing w:after="220"/>
        <w:rPr>
          <w:rFonts w:ascii="Arial" w:hAnsi="Arial" w:cs="Arial"/>
          <w:b/>
          <w:sz w:val="22"/>
          <w:szCs w:val="22"/>
        </w:rPr>
      </w:pPr>
      <w:r w:rsidRPr="00AA2A4C">
        <w:rPr>
          <w:rFonts w:ascii="Arial" w:hAnsi="Arial" w:cs="Arial"/>
          <w:b/>
          <w:sz w:val="22"/>
          <w:szCs w:val="22"/>
        </w:rPr>
        <w:t>Estimated Start of Fieldwork:</w:t>
      </w:r>
      <w:r w:rsidRPr="00AA2A4C">
        <w:rPr>
          <w:rFonts w:ascii="Arial" w:hAnsi="Arial" w:cs="Arial"/>
          <w:sz w:val="22"/>
          <w:szCs w:val="22"/>
        </w:rPr>
        <w:t xml:space="preserve">  </w:t>
      </w:r>
      <w:r w:rsidR="002926C9" w:rsidRPr="00AA2A4C">
        <w:rPr>
          <w:rFonts w:ascii="Arial" w:hAnsi="Arial" w:cs="Arial"/>
          <w:sz w:val="22"/>
          <w:szCs w:val="22"/>
        </w:rPr>
        <w:t xml:space="preserve">No later than </w:t>
      </w:r>
      <w:r w:rsidR="002A3885" w:rsidRPr="00AA2A4C">
        <w:rPr>
          <w:rFonts w:ascii="Arial" w:hAnsi="Arial" w:cs="Arial"/>
          <w:sz w:val="22"/>
          <w:szCs w:val="22"/>
        </w:rPr>
        <w:t>August 1</w:t>
      </w:r>
      <w:r w:rsidR="00F320F6" w:rsidRPr="00AA2A4C">
        <w:rPr>
          <w:rFonts w:ascii="Arial" w:hAnsi="Arial" w:cs="Arial"/>
          <w:sz w:val="22"/>
          <w:szCs w:val="22"/>
        </w:rPr>
        <w:t xml:space="preserve"> following each period</w:t>
      </w:r>
    </w:p>
    <w:p w14:paraId="08AD6F7A" w14:textId="42DAFF53" w:rsidR="00BC6D2D" w:rsidRPr="00AA2A4C" w:rsidRDefault="00304A32" w:rsidP="00FD64EE">
      <w:pPr>
        <w:spacing w:after="220"/>
        <w:rPr>
          <w:rFonts w:ascii="Arial" w:hAnsi="Arial" w:cs="Arial"/>
          <w:sz w:val="22"/>
          <w:szCs w:val="22"/>
        </w:rPr>
      </w:pPr>
      <w:r w:rsidRPr="00AA2A4C">
        <w:rPr>
          <w:rFonts w:ascii="Arial" w:hAnsi="Arial" w:cs="Arial"/>
          <w:b/>
          <w:sz w:val="22"/>
          <w:szCs w:val="22"/>
        </w:rPr>
        <w:t>Engagement Completion Date:</w:t>
      </w:r>
      <w:r w:rsidRPr="00AA2A4C">
        <w:rPr>
          <w:rFonts w:ascii="Arial" w:hAnsi="Arial" w:cs="Arial"/>
          <w:sz w:val="22"/>
          <w:szCs w:val="22"/>
        </w:rPr>
        <w:t xml:space="preserve">  </w:t>
      </w:r>
      <w:r w:rsidR="002A7C76" w:rsidRPr="00AA2A4C">
        <w:rPr>
          <w:rFonts w:ascii="Arial" w:hAnsi="Arial" w:cs="Arial"/>
          <w:sz w:val="22"/>
          <w:szCs w:val="22"/>
        </w:rPr>
        <w:t xml:space="preserve">No later than </w:t>
      </w:r>
      <w:r w:rsidR="0027461A" w:rsidRPr="00AA2A4C">
        <w:rPr>
          <w:rFonts w:ascii="Arial" w:hAnsi="Arial" w:cs="Arial"/>
          <w:sz w:val="22"/>
          <w:szCs w:val="22"/>
        </w:rPr>
        <w:t>September</w:t>
      </w:r>
      <w:r w:rsidR="0015667C" w:rsidRPr="00AA2A4C">
        <w:rPr>
          <w:rFonts w:ascii="Arial" w:hAnsi="Arial" w:cs="Arial"/>
          <w:sz w:val="22"/>
          <w:szCs w:val="22"/>
        </w:rPr>
        <w:t xml:space="preserve"> </w:t>
      </w:r>
      <w:r w:rsidR="002A3885" w:rsidRPr="00AA2A4C">
        <w:rPr>
          <w:rFonts w:ascii="Arial" w:hAnsi="Arial" w:cs="Arial"/>
          <w:sz w:val="22"/>
          <w:szCs w:val="22"/>
        </w:rPr>
        <w:t>30</w:t>
      </w:r>
      <w:r w:rsidR="002A7C76" w:rsidRPr="00AA2A4C">
        <w:rPr>
          <w:rFonts w:ascii="Arial" w:hAnsi="Arial" w:cs="Arial"/>
          <w:sz w:val="22"/>
          <w:szCs w:val="22"/>
        </w:rPr>
        <w:t xml:space="preserve"> following each period </w:t>
      </w:r>
    </w:p>
    <w:p w14:paraId="009A6009" w14:textId="77777777" w:rsidR="00304A32" w:rsidRPr="00AA2A4C" w:rsidRDefault="00304A32" w:rsidP="00D97A39">
      <w:pPr>
        <w:spacing w:after="120"/>
        <w:rPr>
          <w:rFonts w:ascii="Arial" w:hAnsi="Arial" w:cs="Arial"/>
          <w:b/>
          <w:sz w:val="22"/>
          <w:szCs w:val="22"/>
        </w:rPr>
      </w:pPr>
      <w:r w:rsidRPr="00AA2A4C">
        <w:rPr>
          <w:rFonts w:ascii="Arial" w:hAnsi="Arial" w:cs="Arial"/>
          <w:b/>
          <w:sz w:val="22"/>
          <w:szCs w:val="22"/>
        </w:rPr>
        <w:t>Special Requirements:</w:t>
      </w:r>
    </w:p>
    <w:p w14:paraId="7175436D" w14:textId="77777777" w:rsidR="002A3885" w:rsidRPr="00AA2A4C" w:rsidRDefault="002A3885" w:rsidP="002A3885">
      <w:pPr>
        <w:pStyle w:val="Bullet"/>
        <w:numPr>
          <w:ilvl w:val="0"/>
          <w:numId w:val="295"/>
        </w:numPr>
        <w:jc w:val="both"/>
        <w:rPr>
          <w:rFonts w:ascii="Arial" w:hAnsi="Arial" w:cs="Arial"/>
          <w:sz w:val="22"/>
          <w:szCs w:val="22"/>
        </w:rPr>
      </w:pPr>
      <w:r w:rsidRPr="00AA2A4C">
        <w:rPr>
          <w:rFonts w:ascii="Arial" w:hAnsi="Arial" w:cs="Arial"/>
          <w:sz w:val="22"/>
          <w:szCs w:val="22"/>
        </w:rPr>
        <w:t>The successful ICPA will prepare the Agreed-Upon Procedures Report developed by the Louisiana Legislative Auditor.</w:t>
      </w:r>
    </w:p>
    <w:p w14:paraId="121ECFC0" w14:textId="565BB788" w:rsidR="00B054B2" w:rsidRPr="00AA2A4C" w:rsidRDefault="00B054B2" w:rsidP="00B054B2">
      <w:pPr>
        <w:pStyle w:val="ListParagraph"/>
        <w:numPr>
          <w:ilvl w:val="0"/>
          <w:numId w:val="295"/>
        </w:numPr>
        <w:rPr>
          <w:rFonts w:ascii="Arial" w:hAnsi="Arial" w:cs="Arial"/>
          <w:sz w:val="22"/>
          <w:szCs w:val="22"/>
        </w:rPr>
      </w:pPr>
      <w:r w:rsidRPr="00AA2A4C">
        <w:rPr>
          <w:rFonts w:ascii="Arial" w:hAnsi="Arial" w:cs="Arial"/>
          <w:sz w:val="22"/>
          <w:szCs w:val="22"/>
        </w:rPr>
        <w:t xml:space="preserve">The successful ICPA will prepare the OPEB and pension adjusting journal entries (AJEs) and may also review the Commission’s AJEs—such as those related to deferred revenue, fixed assets, annual and sick leave, etc.—for accuracy before they are posted and/or finalized. </w:t>
      </w:r>
    </w:p>
    <w:p w14:paraId="7A73F537" w14:textId="77777777" w:rsidR="00B054B2" w:rsidRPr="00AA2A4C" w:rsidRDefault="00B054B2" w:rsidP="00B054B2">
      <w:pPr>
        <w:pStyle w:val="Bullet"/>
        <w:numPr>
          <w:ilvl w:val="0"/>
          <w:numId w:val="0"/>
        </w:numPr>
        <w:ind w:left="360"/>
        <w:jc w:val="both"/>
        <w:rPr>
          <w:rFonts w:ascii="Arial" w:hAnsi="Arial" w:cs="Arial"/>
          <w:sz w:val="22"/>
          <w:szCs w:val="22"/>
        </w:rPr>
      </w:pPr>
    </w:p>
    <w:p w14:paraId="5F743FAF" w14:textId="77777777" w:rsidR="00304A32" w:rsidRPr="00AA2A4C" w:rsidRDefault="00304A32" w:rsidP="003F70E7">
      <w:pPr>
        <w:spacing w:after="240"/>
        <w:rPr>
          <w:rFonts w:ascii="Arial" w:hAnsi="Arial" w:cs="Arial"/>
          <w:sz w:val="22"/>
          <w:szCs w:val="22"/>
        </w:rPr>
      </w:pPr>
      <w:r w:rsidRPr="00AA2A4C">
        <w:rPr>
          <w:rFonts w:ascii="Arial" w:hAnsi="Arial" w:cs="Arial"/>
          <w:b/>
          <w:sz w:val="22"/>
          <w:szCs w:val="22"/>
        </w:rPr>
        <w:t>State Agency Assistance:</w:t>
      </w:r>
      <w:r w:rsidR="00997195" w:rsidRPr="00AA2A4C">
        <w:rPr>
          <w:rFonts w:ascii="Arial" w:hAnsi="Arial" w:cs="Arial"/>
          <w:b/>
          <w:sz w:val="22"/>
          <w:szCs w:val="22"/>
        </w:rPr>
        <w:t xml:space="preserve">  </w:t>
      </w:r>
      <w:r w:rsidR="001A04BC" w:rsidRPr="00AA2A4C">
        <w:rPr>
          <w:rFonts w:ascii="Arial" w:hAnsi="Arial" w:cs="Arial"/>
          <w:sz w:val="22"/>
          <w:szCs w:val="22"/>
        </w:rPr>
        <w:t xml:space="preserve">The </w:t>
      </w:r>
      <w:r w:rsidR="00095A52" w:rsidRPr="00AA2A4C">
        <w:rPr>
          <w:rFonts w:ascii="Arial" w:hAnsi="Arial" w:cs="Arial"/>
          <w:sz w:val="22"/>
          <w:szCs w:val="22"/>
        </w:rPr>
        <w:t>commission</w:t>
      </w:r>
      <w:r w:rsidR="001A04BC" w:rsidRPr="00AA2A4C">
        <w:rPr>
          <w:rFonts w:ascii="Arial" w:hAnsi="Arial" w:cs="Arial"/>
          <w:sz w:val="22"/>
          <w:szCs w:val="22"/>
        </w:rPr>
        <w:t xml:space="preserve"> </w:t>
      </w:r>
      <w:r w:rsidR="00BE17AC" w:rsidRPr="00AA2A4C">
        <w:rPr>
          <w:rFonts w:ascii="Arial" w:hAnsi="Arial" w:cs="Arial"/>
          <w:sz w:val="22"/>
          <w:szCs w:val="22"/>
        </w:rPr>
        <w:t>will provide supporting schedule</w:t>
      </w:r>
      <w:r w:rsidR="00A63630" w:rsidRPr="00AA2A4C">
        <w:rPr>
          <w:rFonts w:ascii="Arial" w:hAnsi="Arial" w:cs="Arial"/>
          <w:sz w:val="22"/>
          <w:szCs w:val="22"/>
        </w:rPr>
        <w:t>s</w:t>
      </w:r>
      <w:r w:rsidR="00BE17AC" w:rsidRPr="00AA2A4C">
        <w:rPr>
          <w:rFonts w:ascii="Arial" w:hAnsi="Arial" w:cs="Arial"/>
          <w:sz w:val="22"/>
          <w:szCs w:val="22"/>
        </w:rPr>
        <w:t xml:space="preserve"> as required</w:t>
      </w:r>
      <w:r w:rsidR="000466CE" w:rsidRPr="00AA2A4C">
        <w:rPr>
          <w:rFonts w:ascii="Arial" w:hAnsi="Arial" w:cs="Arial"/>
          <w:sz w:val="22"/>
          <w:szCs w:val="22"/>
        </w:rPr>
        <w:t>.</w:t>
      </w:r>
    </w:p>
    <w:p w14:paraId="09BC0255" w14:textId="4692B838" w:rsidR="00304A32" w:rsidRPr="00AA2A4C" w:rsidRDefault="00304A32" w:rsidP="004700B2">
      <w:pPr>
        <w:spacing w:after="240"/>
        <w:jc w:val="both"/>
        <w:rPr>
          <w:rFonts w:ascii="Arial" w:hAnsi="Arial" w:cs="Arial"/>
          <w:sz w:val="22"/>
          <w:szCs w:val="22"/>
        </w:rPr>
      </w:pPr>
      <w:r w:rsidRPr="00AA2A4C">
        <w:rPr>
          <w:rFonts w:ascii="Arial" w:hAnsi="Arial" w:cs="Arial"/>
          <w:b/>
          <w:sz w:val="22"/>
          <w:szCs w:val="22"/>
        </w:rPr>
        <w:t>Last Engagement:</w:t>
      </w:r>
      <w:r w:rsidRPr="00AA2A4C">
        <w:rPr>
          <w:rFonts w:ascii="Arial" w:hAnsi="Arial" w:cs="Arial"/>
          <w:sz w:val="22"/>
          <w:szCs w:val="22"/>
        </w:rPr>
        <w:t xml:space="preserve">  </w:t>
      </w:r>
      <w:r w:rsidR="006715ED" w:rsidRPr="00AA2A4C">
        <w:rPr>
          <w:rFonts w:ascii="Arial" w:hAnsi="Arial" w:cs="Arial"/>
          <w:sz w:val="22"/>
          <w:szCs w:val="22"/>
        </w:rPr>
        <w:t>Audit</w:t>
      </w:r>
      <w:r w:rsidR="008711B2" w:rsidRPr="00AA2A4C">
        <w:rPr>
          <w:rFonts w:ascii="Arial" w:hAnsi="Arial" w:cs="Arial"/>
          <w:sz w:val="22"/>
          <w:szCs w:val="22"/>
        </w:rPr>
        <w:t xml:space="preserve"> as of and for the period ended </w:t>
      </w:r>
      <w:r w:rsidR="0027461A" w:rsidRPr="00AA2A4C">
        <w:rPr>
          <w:rFonts w:ascii="Arial" w:hAnsi="Arial" w:cs="Arial"/>
          <w:sz w:val="22"/>
          <w:szCs w:val="22"/>
        </w:rPr>
        <w:t>June</w:t>
      </w:r>
      <w:r w:rsidR="0015667C" w:rsidRPr="00AA2A4C">
        <w:rPr>
          <w:rFonts w:ascii="Arial" w:hAnsi="Arial" w:cs="Arial"/>
          <w:sz w:val="22"/>
          <w:szCs w:val="22"/>
        </w:rPr>
        <w:t xml:space="preserve"> 3</w:t>
      </w:r>
      <w:r w:rsidR="0027461A" w:rsidRPr="00AA2A4C">
        <w:rPr>
          <w:rFonts w:ascii="Arial" w:hAnsi="Arial" w:cs="Arial"/>
          <w:sz w:val="22"/>
          <w:szCs w:val="22"/>
        </w:rPr>
        <w:t>0</w:t>
      </w:r>
      <w:r w:rsidR="008711B2" w:rsidRPr="00AA2A4C">
        <w:rPr>
          <w:rFonts w:ascii="Arial" w:hAnsi="Arial" w:cs="Arial"/>
          <w:sz w:val="22"/>
          <w:szCs w:val="22"/>
        </w:rPr>
        <w:t>, 20</w:t>
      </w:r>
      <w:r w:rsidR="002A3885" w:rsidRPr="00AA2A4C">
        <w:rPr>
          <w:rFonts w:ascii="Arial" w:hAnsi="Arial" w:cs="Arial"/>
          <w:sz w:val="22"/>
          <w:szCs w:val="22"/>
        </w:rPr>
        <w:t>25</w:t>
      </w:r>
      <w:r w:rsidR="00005A78">
        <w:rPr>
          <w:rFonts w:ascii="Arial" w:hAnsi="Arial" w:cs="Arial"/>
          <w:sz w:val="22"/>
          <w:szCs w:val="22"/>
        </w:rPr>
        <w:t xml:space="preserve"> (Engagement type is changing to AUP for this contract)</w:t>
      </w:r>
    </w:p>
    <w:p w14:paraId="0CB21D9F" w14:textId="77777777" w:rsidR="008711B2" w:rsidRPr="00AA2A4C" w:rsidRDefault="008711B2" w:rsidP="00D97A39">
      <w:pPr>
        <w:spacing w:after="120"/>
        <w:rPr>
          <w:rFonts w:ascii="Arial" w:hAnsi="Arial" w:cs="Arial"/>
          <w:b/>
          <w:sz w:val="22"/>
          <w:szCs w:val="22"/>
        </w:rPr>
      </w:pPr>
      <w:r w:rsidRPr="00AA2A4C">
        <w:rPr>
          <w:rFonts w:ascii="Arial" w:hAnsi="Arial" w:cs="Arial"/>
          <w:b/>
          <w:sz w:val="22"/>
          <w:szCs w:val="22"/>
        </w:rPr>
        <w:t>Results of Last Engagement:</w:t>
      </w:r>
    </w:p>
    <w:p w14:paraId="28270CB8" w14:textId="77777777" w:rsidR="008711B2" w:rsidRPr="00AA2A4C" w:rsidRDefault="00133156" w:rsidP="00D97A39">
      <w:pPr>
        <w:pStyle w:val="Bullet1"/>
        <w:numPr>
          <w:ilvl w:val="0"/>
          <w:numId w:val="299"/>
        </w:numPr>
        <w:tabs>
          <w:tab w:val="clear" w:pos="720"/>
          <w:tab w:val="num" w:pos="540"/>
        </w:tabs>
        <w:spacing w:after="120"/>
        <w:ind w:left="540" w:hanging="540"/>
        <w:jc w:val="both"/>
        <w:rPr>
          <w:rFonts w:ascii="Arial" w:hAnsi="Arial" w:cs="Arial"/>
          <w:sz w:val="22"/>
          <w:szCs w:val="22"/>
        </w:rPr>
      </w:pPr>
      <w:r w:rsidRPr="00AA2A4C">
        <w:rPr>
          <w:rFonts w:ascii="Arial" w:hAnsi="Arial" w:cs="Arial"/>
          <w:sz w:val="22"/>
          <w:szCs w:val="22"/>
        </w:rPr>
        <w:t>Unmodifi</w:t>
      </w:r>
      <w:r w:rsidR="008711B2" w:rsidRPr="00AA2A4C">
        <w:rPr>
          <w:rFonts w:ascii="Arial" w:hAnsi="Arial" w:cs="Arial"/>
          <w:sz w:val="22"/>
          <w:szCs w:val="22"/>
        </w:rPr>
        <w:t>ed opinion</w:t>
      </w:r>
    </w:p>
    <w:p w14:paraId="7D1FABE8" w14:textId="77777777" w:rsidR="008711B2" w:rsidRPr="00AA2A4C" w:rsidRDefault="005C161D" w:rsidP="00D97A39">
      <w:pPr>
        <w:pStyle w:val="Bullet1"/>
        <w:numPr>
          <w:ilvl w:val="0"/>
          <w:numId w:val="299"/>
        </w:numPr>
        <w:tabs>
          <w:tab w:val="clear" w:pos="720"/>
          <w:tab w:val="num" w:pos="540"/>
        </w:tabs>
        <w:spacing w:after="120"/>
        <w:ind w:left="540" w:hanging="540"/>
        <w:rPr>
          <w:rFonts w:ascii="Arial" w:hAnsi="Arial" w:cs="Arial"/>
          <w:sz w:val="22"/>
          <w:szCs w:val="22"/>
        </w:rPr>
      </w:pPr>
      <w:r w:rsidRPr="00AA2A4C">
        <w:rPr>
          <w:rFonts w:ascii="Arial" w:hAnsi="Arial" w:cs="Arial"/>
          <w:sz w:val="22"/>
          <w:szCs w:val="22"/>
        </w:rPr>
        <w:t>No findings</w:t>
      </w:r>
    </w:p>
    <w:p w14:paraId="4312E4E8" w14:textId="77777777" w:rsidR="00DC5703" w:rsidRDefault="00DC5703" w:rsidP="005C161D">
      <w:pPr>
        <w:pStyle w:val="Bullet1"/>
        <w:numPr>
          <w:ilvl w:val="0"/>
          <w:numId w:val="0"/>
        </w:numPr>
        <w:tabs>
          <w:tab w:val="left" w:pos="900"/>
        </w:tabs>
        <w:spacing w:after="120"/>
        <w:ind w:left="1440" w:hanging="720"/>
        <w:rPr>
          <w:rFonts w:ascii="Arial" w:hAnsi="Arial" w:cs="Arial"/>
          <w:sz w:val="22"/>
          <w:szCs w:val="22"/>
        </w:rPr>
      </w:pPr>
    </w:p>
    <w:p w14:paraId="194F5A2D" w14:textId="77777777" w:rsidR="00005A78" w:rsidRPr="00001199" w:rsidRDefault="00005A78" w:rsidP="005C161D">
      <w:pPr>
        <w:pStyle w:val="Bullet1"/>
        <w:numPr>
          <w:ilvl w:val="0"/>
          <w:numId w:val="0"/>
        </w:numPr>
        <w:tabs>
          <w:tab w:val="left" w:pos="900"/>
        </w:tabs>
        <w:spacing w:after="120"/>
        <w:ind w:left="1440" w:hanging="720"/>
        <w:rPr>
          <w:rFonts w:ascii="Arial" w:hAnsi="Arial" w:cs="Arial"/>
          <w:sz w:val="22"/>
          <w:szCs w:val="22"/>
        </w:rPr>
      </w:pPr>
    </w:p>
    <w:p w14:paraId="465F50E6" w14:textId="021B147F" w:rsidR="00816C50" w:rsidRPr="00001199" w:rsidRDefault="00816C50" w:rsidP="003F70E7">
      <w:pPr>
        <w:rPr>
          <w:rFonts w:ascii="Arial" w:hAnsi="Arial" w:cs="Arial"/>
          <w:sz w:val="22"/>
          <w:szCs w:val="22"/>
        </w:rPr>
      </w:pPr>
      <w:r w:rsidRPr="00001199">
        <w:rPr>
          <w:rFonts w:ascii="Arial" w:hAnsi="Arial" w:cs="Arial"/>
          <w:b/>
          <w:sz w:val="22"/>
          <w:szCs w:val="22"/>
        </w:rPr>
        <w:lastRenderedPageBreak/>
        <w:t>Prior Auditor:</w:t>
      </w:r>
      <w:r w:rsidRPr="00001199">
        <w:rPr>
          <w:rFonts w:ascii="Arial" w:hAnsi="Arial" w:cs="Arial"/>
          <w:b/>
          <w:sz w:val="22"/>
          <w:szCs w:val="22"/>
        </w:rPr>
        <w:tab/>
      </w:r>
      <w:r w:rsidRPr="00001199">
        <w:rPr>
          <w:rFonts w:ascii="Arial" w:hAnsi="Arial" w:cs="Arial"/>
          <w:b/>
          <w:sz w:val="22"/>
          <w:szCs w:val="22"/>
        </w:rPr>
        <w:tab/>
      </w:r>
      <w:r w:rsidR="002A3885" w:rsidRPr="00001199">
        <w:rPr>
          <w:rFonts w:ascii="Arial" w:hAnsi="Arial" w:cs="Arial"/>
          <w:sz w:val="22"/>
          <w:szCs w:val="22"/>
        </w:rPr>
        <w:t>Griffin &amp; Furman, LLC</w:t>
      </w:r>
    </w:p>
    <w:p w14:paraId="4E4F8759" w14:textId="6CBB357E" w:rsidR="00E35A46" w:rsidRPr="00001199" w:rsidRDefault="00816C50" w:rsidP="002A3885">
      <w:pPr>
        <w:spacing w:after="240"/>
        <w:rPr>
          <w:rFonts w:ascii="Arial" w:hAnsi="Arial" w:cs="Arial"/>
          <w:sz w:val="22"/>
          <w:szCs w:val="22"/>
        </w:rPr>
      </w:pPr>
      <w:r w:rsidRPr="00001199">
        <w:rPr>
          <w:rFonts w:ascii="Arial" w:hAnsi="Arial" w:cs="Arial"/>
          <w:sz w:val="22"/>
          <w:szCs w:val="22"/>
        </w:rPr>
        <w:tab/>
      </w:r>
      <w:r w:rsidRPr="00001199">
        <w:rPr>
          <w:rFonts w:ascii="Arial" w:hAnsi="Arial" w:cs="Arial"/>
          <w:sz w:val="22"/>
          <w:szCs w:val="22"/>
        </w:rPr>
        <w:tab/>
      </w:r>
      <w:r w:rsidRPr="00001199">
        <w:rPr>
          <w:rFonts w:ascii="Arial" w:hAnsi="Arial" w:cs="Arial"/>
          <w:sz w:val="22"/>
          <w:szCs w:val="22"/>
        </w:rPr>
        <w:tab/>
      </w:r>
      <w:r w:rsidR="002A3885" w:rsidRPr="00001199">
        <w:rPr>
          <w:rFonts w:ascii="Arial" w:hAnsi="Arial" w:cs="Arial"/>
          <w:sz w:val="22"/>
          <w:szCs w:val="22"/>
        </w:rPr>
        <w:t>Covington</w:t>
      </w:r>
      <w:r w:rsidRPr="00001199">
        <w:rPr>
          <w:rFonts w:ascii="Arial" w:hAnsi="Arial" w:cs="Arial"/>
          <w:sz w:val="22"/>
          <w:szCs w:val="22"/>
        </w:rPr>
        <w:t xml:space="preserve">, Louisiana </w:t>
      </w:r>
      <w:r w:rsidR="00133156" w:rsidRPr="00001199">
        <w:rPr>
          <w:rFonts w:ascii="Arial" w:hAnsi="Arial" w:cs="Arial"/>
          <w:sz w:val="22"/>
          <w:szCs w:val="22"/>
        </w:rPr>
        <w:t>7</w:t>
      </w:r>
      <w:r w:rsidR="00482641" w:rsidRPr="00001199">
        <w:rPr>
          <w:rFonts w:ascii="Arial" w:hAnsi="Arial" w:cs="Arial"/>
          <w:sz w:val="22"/>
          <w:szCs w:val="22"/>
        </w:rPr>
        <w:t>0</w:t>
      </w:r>
      <w:r w:rsidR="002A3885" w:rsidRPr="00001199">
        <w:rPr>
          <w:rFonts w:ascii="Arial" w:hAnsi="Arial" w:cs="Arial"/>
          <w:sz w:val="22"/>
          <w:szCs w:val="22"/>
        </w:rPr>
        <w:t>433</w:t>
      </w:r>
    </w:p>
    <w:p w14:paraId="5C0844C3" w14:textId="77777777" w:rsidR="00E3214B" w:rsidRPr="00001199" w:rsidRDefault="00E3214B" w:rsidP="00D97A39">
      <w:pPr>
        <w:spacing w:after="120"/>
        <w:rPr>
          <w:rFonts w:ascii="Arial" w:hAnsi="Arial" w:cs="Arial"/>
          <w:b/>
          <w:sz w:val="22"/>
          <w:szCs w:val="22"/>
        </w:rPr>
      </w:pPr>
      <w:r w:rsidRPr="00001199">
        <w:rPr>
          <w:rFonts w:ascii="Arial" w:hAnsi="Arial" w:cs="Arial"/>
          <w:b/>
          <w:sz w:val="22"/>
          <w:szCs w:val="22"/>
        </w:rPr>
        <w:t>Proposers’ Conference:</w:t>
      </w:r>
    </w:p>
    <w:p w14:paraId="4442C81A" w14:textId="77777777" w:rsidR="00E35A46" w:rsidRPr="00001199" w:rsidRDefault="00E3214B" w:rsidP="00D97A39">
      <w:pPr>
        <w:pStyle w:val="Bullet1"/>
        <w:numPr>
          <w:ilvl w:val="0"/>
          <w:numId w:val="304"/>
        </w:numPr>
        <w:tabs>
          <w:tab w:val="clear" w:pos="720"/>
          <w:tab w:val="num" w:pos="540"/>
        </w:tabs>
        <w:spacing w:after="120"/>
        <w:ind w:left="540" w:hanging="540"/>
        <w:rPr>
          <w:rFonts w:ascii="Arial" w:hAnsi="Arial" w:cs="Arial"/>
          <w:sz w:val="22"/>
          <w:szCs w:val="22"/>
        </w:rPr>
      </w:pPr>
      <w:r w:rsidRPr="00001199">
        <w:rPr>
          <w:rFonts w:ascii="Arial" w:hAnsi="Arial" w:cs="Arial"/>
          <w:sz w:val="22"/>
          <w:szCs w:val="22"/>
        </w:rPr>
        <w:t xml:space="preserve">A proposers' conference will </w:t>
      </w:r>
      <w:r w:rsidRPr="00001199">
        <w:rPr>
          <w:rFonts w:ascii="Arial" w:hAnsi="Arial" w:cs="Arial"/>
          <w:b/>
          <w:sz w:val="22"/>
          <w:szCs w:val="22"/>
          <w:u w:val="single"/>
        </w:rPr>
        <w:t>not</w:t>
      </w:r>
      <w:r w:rsidRPr="00001199">
        <w:rPr>
          <w:rFonts w:ascii="Arial" w:hAnsi="Arial" w:cs="Arial"/>
          <w:sz w:val="22"/>
          <w:szCs w:val="22"/>
        </w:rPr>
        <w:t xml:space="preserve"> be held.</w:t>
      </w:r>
    </w:p>
    <w:p w14:paraId="3039BE84" w14:textId="77777777" w:rsidR="002A3885" w:rsidRPr="00001199" w:rsidRDefault="002A3885" w:rsidP="00AD3100">
      <w:pPr>
        <w:pStyle w:val="Bullet1"/>
        <w:numPr>
          <w:ilvl w:val="0"/>
          <w:numId w:val="304"/>
        </w:numPr>
        <w:tabs>
          <w:tab w:val="left" w:pos="540"/>
        </w:tabs>
        <w:spacing w:after="120"/>
        <w:ind w:hanging="720"/>
        <w:rPr>
          <w:rFonts w:ascii="Arial" w:hAnsi="Arial" w:cs="Arial"/>
          <w:sz w:val="22"/>
          <w:szCs w:val="22"/>
          <w:u w:val="single"/>
        </w:rPr>
      </w:pPr>
      <w:r w:rsidRPr="00001199">
        <w:rPr>
          <w:rFonts w:ascii="Arial" w:hAnsi="Arial" w:cs="Arial"/>
          <w:sz w:val="22"/>
          <w:szCs w:val="22"/>
        </w:rPr>
        <w:t xml:space="preserve">Any questions regarding the SFP or state agency should be sent to </w:t>
      </w:r>
      <w:hyperlink r:id="rId12" w:history="1">
        <w:r w:rsidRPr="00001199">
          <w:rPr>
            <w:rStyle w:val="Hyperlink"/>
            <w:rFonts w:ascii="Arial" w:hAnsi="Arial" w:cs="Arial"/>
            <w:sz w:val="22"/>
            <w:szCs w:val="22"/>
          </w:rPr>
          <w:t>StateContracts@lla.la.gov</w:t>
        </w:r>
      </w:hyperlink>
    </w:p>
    <w:p w14:paraId="547FFF95" w14:textId="30A97810" w:rsidR="002A3885" w:rsidRPr="003A6771" w:rsidRDefault="00304A32" w:rsidP="003A6771">
      <w:pPr>
        <w:spacing w:before="120"/>
        <w:rPr>
          <w:rFonts w:ascii="Arial" w:hAnsi="Arial" w:cs="Arial"/>
          <w:sz w:val="22"/>
          <w:szCs w:val="22"/>
        </w:rPr>
      </w:pPr>
      <w:r w:rsidRPr="00001199">
        <w:rPr>
          <w:rFonts w:ascii="Arial" w:hAnsi="Arial" w:cs="Arial"/>
          <w:b/>
          <w:sz w:val="22"/>
          <w:szCs w:val="22"/>
        </w:rPr>
        <w:t>Proposal Due Date and Time:</w:t>
      </w:r>
      <w:r w:rsidRPr="00001199">
        <w:rPr>
          <w:rFonts w:ascii="Arial" w:hAnsi="Arial" w:cs="Arial"/>
          <w:sz w:val="22"/>
          <w:szCs w:val="22"/>
        </w:rPr>
        <w:t xml:space="preserve">  </w:t>
      </w:r>
      <w:r w:rsidR="00973120" w:rsidRPr="00973120">
        <w:rPr>
          <w:rFonts w:ascii="Arial" w:hAnsi="Arial" w:cs="Arial"/>
          <w:sz w:val="22"/>
          <w:szCs w:val="22"/>
        </w:rPr>
        <w:t xml:space="preserve">May 6, </w:t>
      </w:r>
      <w:r w:rsidR="005E1087" w:rsidRPr="00973120">
        <w:rPr>
          <w:rFonts w:ascii="Arial" w:hAnsi="Arial" w:cs="Arial"/>
          <w:sz w:val="22"/>
          <w:szCs w:val="22"/>
        </w:rPr>
        <w:t>2026,</w:t>
      </w:r>
      <w:r w:rsidR="00973120" w:rsidRPr="00973120">
        <w:rPr>
          <w:rFonts w:ascii="Arial" w:hAnsi="Arial" w:cs="Arial"/>
          <w:sz w:val="22"/>
          <w:szCs w:val="22"/>
        </w:rPr>
        <w:t xml:space="preserve"> by 5:00 PM</w:t>
      </w:r>
    </w:p>
    <w:sectPr w:rsidR="002A3885" w:rsidRPr="003A6771" w:rsidSect="003F70E7">
      <w:headerReference w:type="default" r:id="rId13"/>
      <w:footerReference w:type="default" r:id="rId14"/>
      <w:footerReference w:type="first" r:id="rId15"/>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6C38" w14:textId="77777777" w:rsidR="006C63AF" w:rsidRDefault="006C63AF">
      <w:r>
        <w:separator/>
      </w:r>
    </w:p>
  </w:endnote>
  <w:endnote w:type="continuationSeparator" w:id="0">
    <w:p w14:paraId="24D717E0" w14:textId="77777777" w:rsidR="006C63AF" w:rsidRDefault="006C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2E34" w14:textId="77777777" w:rsidR="00FA15A6" w:rsidRPr="00261CE4" w:rsidRDefault="00FA15A6"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8137D3">
      <w:rPr>
        <w:rStyle w:val="PageNumber"/>
        <w:rFonts w:ascii="Arial" w:hAnsi="Arial" w:cs="Arial"/>
        <w:noProof/>
        <w:sz w:val="20"/>
        <w:szCs w:val="20"/>
      </w:rPr>
      <w:t>2</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8137D3">
      <w:rPr>
        <w:rStyle w:val="PageNumber"/>
        <w:rFonts w:ascii="Arial" w:hAnsi="Arial" w:cs="Arial"/>
        <w:noProof/>
        <w:sz w:val="20"/>
        <w:szCs w:val="20"/>
      </w:rPr>
      <w:t>2</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A175" w14:textId="77777777" w:rsidR="00FA15A6" w:rsidRPr="00261CE4" w:rsidRDefault="00FA15A6"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8137D3">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8137D3">
      <w:rPr>
        <w:rStyle w:val="PageNumber"/>
        <w:rFonts w:ascii="Arial" w:hAnsi="Arial" w:cs="Arial"/>
        <w:noProof/>
        <w:sz w:val="20"/>
        <w:szCs w:val="20"/>
      </w:rPr>
      <w:t>2</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DD34" w14:textId="77777777" w:rsidR="006C63AF" w:rsidRDefault="006C63AF">
      <w:r>
        <w:separator/>
      </w:r>
    </w:p>
  </w:footnote>
  <w:footnote w:type="continuationSeparator" w:id="0">
    <w:p w14:paraId="4CD410D9" w14:textId="77777777" w:rsidR="006C63AF" w:rsidRDefault="006C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3673" w14:textId="77777777" w:rsidR="00FA15A6" w:rsidRPr="002D721C" w:rsidRDefault="00FA15A6" w:rsidP="00892F9A">
    <w:pPr>
      <w:rPr>
        <w:rFonts w:ascii="Arial" w:hAnsi="Arial" w:cs="Arial"/>
        <w:sz w:val="20"/>
      </w:rPr>
    </w:pPr>
    <w:r>
      <w:rPr>
        <w:rFonts w:ascii="Arial" w:hAnsi="Arial" w:cs="Arial"/>
        <w:sz w:val="20"/>
      </w:rPr>
      <w:t>Louisiana Motor Vehicle Commission</w:t>
    </w:r>
    <w:r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6F94E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6"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7"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8"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4"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5"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7"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1"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2"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3"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4"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5"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7"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8"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2"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19" w15:restartNumberingAfterBreak="0">
    <w:nsid w:val="5F482693"/>
    <w:multiLevelType w:val="hybridMultilevel"/>
    <w:tmpl w:val="FF3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1"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3"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7"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2"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3"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4"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0"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665476F9"/>
    <w:multiLevelType w:val="hybridMultilevel"/>
    <w:tmpl w:val="E1AE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3"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4"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8"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50"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1"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2"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3"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5"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7"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8"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9"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0"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2"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3"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4"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6"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7"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0"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2"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3"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4"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8"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81"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2"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3"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4"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5"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6"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7"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8"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9"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90"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91"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307221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9369519">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1722896662">
    <w:abstractNumId w:val="134"/>
  </w:num>
  <w:num w:numId="4" w16cid:durableId="1661157254">
    <w:abstractNumId w:val="139"/>
  </w:num>
  <w:num w:numId="5" w16cid:durableId="360864091">
    <w:abstractNumId w:val="284"/>
  </w:num>
  <w:num w:numId="6" w16cid:durableId="1790471711">
    <w:abstractNumId w:val="21"/>
  </w:num>
  <w:num w:numId="7" w16cid:durableId="1912424645">
    <w:abstractNumId w:val="237"/>
  </w:num>
  <w:num w:numId="8" w16cid:durableId="645008416">
    <w:abstractNumId w:val="286"/>
  </w:num>
  <w:num w:numId="9" w16cid:durableId="175272310">
    <w:abstractNumId w:val="99"/>
  </w:num>
  <w:num w:numId="10" w16cid:durableId="1434980553">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43800046">
    <w:abstractNumId w:val="77"/>
  </w:num>
  <w:num w:numId="12" w16cid:durableId="1946422131">
    <w:abstractNumId w:val="289"/>
  </w:num>
  <w:num w:numId="13" w16cid:durableId="1594513107">
    <w:abstractNumId w:val="211"/>
  </w:num>
  <w:num w:numId="14" w16cid:durableId="1106079433">
    <w:abstractNumId w:val="290"/>
  </w:num>
  <w:num w:numId="15" w16cid:durableId="845821633">
    <w:abstractNumId w:val="200"/>
  </w:num>
  <w:num w:numId="16" w16cid:durableId="911623465">
    <w:abstractNumId w:val="117"/>
  </w:num>
  <w:num w:numId="17" w16cid:durableId="1758748772">
    <w:abstractNumId w:val="102"/>
  </w:num>
  <w:num w:numId="18" w16cid:durableId="180244837">
    <w:abstractNumId w:val="132"/>
  </w:num>
  <w:num w:numId="19" w16cid:durableId="847602558">
    <w:abstractNumId w:val="249"/>
  </w:num>
  <w:num w:numId="20" w16cid:durableId="1371295177">
    <w:abstractNumId w:val="175"/>
  </w:num>
  <w:num w:numId="21" w16cid:durableId="169149332">
    <w:abstractNumId w:val="159"/>
  </w:num>
  <w:num w:numId="22" w16cid:durableId="385959211">
    <w:abstractNumId w:val="257"/>
  </w:num>
  <w:num w:numId="23" w16cid:durableId="894051636">
    <w:abstractNumId w:val="37"/>
  </w:num>
  <w:num w:numId="24" w16cid:durableId="150297291">
    <w:abstractNumId w:val="255"/>
  </w:num>
  <w:num w:numId="25" w16cid:durableId="1091009620">
    <w:abstractNumId w:val="218"/>
  </w:num>
  <w:num w:numId="26" w16cid:durableId="736435587">
    <w:abstractNumId w:val="34"/>
  </w:num>
  <w:num w:numId="27" w16cid:durableId="565647810">
    <w:abstractNumId w:val="220"/>
  </w:num>
  <w:num w:numId="28" w16cid:durableId="189493889">
    <w:abstractNumId w:val="63"/>
  </w:num>
  <w:num w:numId="29" w16cid:durableId="1666325235">
    <w:abstractNumId w:val="185"/>
  </w:num>
  <w:num w:numId="30" w16cid:durableId="602685624">
    <w:abstractNumId w:val="196"/>
  </w:num>
  <w:num w:numId="31" w16cid:durableId="2051958549">
    <w:abstractNumId w:val="194"/>
  </w:num>
  <w:num w:numId="32" w16cid:durableId="1509372588">
    <w:abstractNumId w:val="133"/>
  </w:num>
  <w:num w:numId="33" w16cid:durableId="110126950">
    <w:abstractNumId w:val="89"/>
  </w:num>
  <w:num w:numId="34" w16cid:durableId="1635713998">
    <w:abstractNumId w:val="288"/>
  </w:num>
  <w:num w:numId="35" w16cid:durableId="867986704">
    <w:abstractNumId w:val="45"/>
  </w:num>
  <w:num w:numId="36" w16cid:durableId="1395931652">
    <w:abstractNumId w:val="97"/>
  </w:num>
  <w:num w:numId="37" w16cid:durableId="1395005035">
    <w:abstractNumId w:val="52"/>
  </w:num>
  <w:num w:numId="38" w16cid:durableId="1540236868">
    <w:abstractNumId w:val="157"/>
  </w:num>
  <w:num w:numId="39" w16cid:durableId="1190335568">
    <w:abstractNumId w:val="232"/>
  </w:num>
  <w:num w:numId="40" w16cid:durableId="502478925">
    <w:abstractNumId w:val="20"/>
  </w:num>
  <w:num w:numId="41" w16cid:durableId="1215968873">
    <w:abstractNumId w:val="14"/>
  </w:num>
  <w:num w:numId="42" w16cid:durableId="1298218948">
    <w:abstractNumId w:val="193"/>
  </w:num>
  <w:num w:numId="43" w16cid:durableId="844708223">
    <w:abstractNumId w:val="186"/>
  </w:num>
  <w:num w:numId="44" w16cid:durableId="1134636852">
    <w:abstractNumId w:val="235"/>
  </w:num>
  <w:num w:numId="45" w16cid:durableId="1779523977">
    <w:abstractNumId w:val="80"/>
  </w:num>
  <w:num w:numId="46" w16cid:durableId="989678783">
    <w:abstractNumId w:val="179"/>
  </w:num>
  <w:num w:numId="47" w16cid:durableId="1731612085">
    <w:abstractNumId w:val="83"/>
  </w:num>
  <w:num w:numId="48" w16cid:durableId="2005275619">
    <w:abstractNumId w:val="265"/>
  </w:num>
  <w:num w:numId="49" w16cid:durableId="2018381191">
    <w:abstractNumId w:val="169"/>
  </w:num>
  <w:num w:numId="50" w16cid:durableId="170223040">
    <w:abstractNumId w:val="59"/>
  </w:num>
  <w:num w:numId="51" w16cid:durableId="947394809">
    <w:abstractNumId w:val="95"/>
  </w:num>
  <w:num w:numId="52" w16cid:durableId="1829976272">
    <w:abstractNumId w:val="142"/>
  </w:num>
  <w:num w:numId="53" w16cid:durableId="615259801">
    <w:abstractNumId w:val="68"/>
  </w:num>
  <w:num w:numId="54" w16cid:durableId="722755460">
    <w:abstractNumId w:val="285"/>
  </w:num>
  <w:num w:numId="55" w16cid:durableId="705957610">
    <w:abstractNumId w:val="272"/>
  </w:num>
  <w:num w:numId="56" w16cid:durableId="267273608">
    <w:abstractNumId w:val="61"/>
  </w:num>
  <w:num w:numId="57" w16cid:durableId="406196926">
    <w:abstractNumId w:val="87"/>
  </w:num>
  <w:num w:numId="58" w16cid:durableId="388505155">
    <w:abstractNumId w:val="137"/>
  </w:num>
  <w:num w:numId="59" w16cid:durableId="1144853785">
    <w:abstractNumId w:val="62"/>
  </w:num>
  <w:num w:numId="60" w16cid:durableId="434522125">
    <w:abstractNumId w:val="222"/>
  </w:num>
  <w:num w:numId="61" w16cid:durableId="1514831845">
    <w:abstractNumId w:val="53"/>
  </w:num>
  <w:num w:numId="62" w16cid:durableId="1561594121">
    <w:abstractNumId w:val="100"/>
  </w:num>
  <w:num w:numId="63" w16cid:durableId="1624384277">
    <w:abstractNumId w:val="144"/>
  </w:num>
  <w:num w:numId="64" w16cid:durableId="595014328">
    <w:abstractNumId w:val="26"/>
  </w:num>
  <w:num w:numId="65" w16cid:durableId="1935048605">
    <w:abstractNumId w:val="96"/>
  </w:num>
  <w:num w:numId="66" w16cid:durableId="1536116996">
    <w:abstractNumId w:val="85"/>
  </w:num>
  <w:num w:numId="67" w16cid:durableId="1417168173">
    <w:abstractNumId w:val="9"/>
  </w:num>
  <w:num w:numId="68" w16cid:durableId="566036895">
    <w:abstractNumId w:val="7"/>
  </w:num>
  <w:num w:numId="69" w16cid:durableId="1370107783">
    <w:abstractNumId w:val="6"/>
  </w:num>
  <w:num w:numId="70" w16cid:durableId="335231045">
    <w:abstractNumId w:val="5"/>
  </w:num>
  <w:num w:numId="71" w16cid:durableId="198779712">
    <w:abstractNumId w:val="4"/>
  </w:num>
  <w:num w:numId="72" w16cid:durableId="1381711855">
    <w:abstractNumId w:val="8"/>
  </w:num>
  <w:num w:numId="73" w16cid:durableId="1429542722">
    <w:abstractNumId w:val="3"/>
  </w:num>
  <w:num w:numId="74" w16cid:durableId="1187523300">
    <w:abstractNumId w:val="2"/>
  </w:num>
  <w:num w:numId="75" w16cid:durableId="1332488007">
    <w:abstractNumId w:val="1"/>
  </w:num>
  <w:num w:numId="76" w16cid:durableId="1293176315">
    <w:abstractNumId w:val="0"/>
  </w:num>
  <w:num w:numId="77" w16cid:durableId="542251357">
    <w:abstractNumId w:val="71"/>
  </w:num>
  <w:num w:numId="78" w16cid:durableId="206840102">
    <w:abstractNumId w:val="227"/>
  </w:num>
  <w:num w:numId="79" w16cid:durableId="1441299308">
    <w:abstractNumId w:val="29"/>
  </w:num>
  <w:num w:numId="80" w16cid:durableId="1340620703">
    <w:abstractNumId w:val="28"/>
  </w:num>
  <w:num w:numId="81" w16cid:durableId="307828641">
    <w:abstractNumId w:val="174"/>
  </w:num>
  <w:num w:numId="82" w16cid:durableId="1469323934">
    <w:abstractNumId w:val="164"/>
  </w:num>
  <w:num w:numId="83" w16cid:durableId="615410142">
    <w:abstractNumId w:val="261"/>
  </w:num>
  <w:num w:numId="84" w16cid:durableId="2104571034">
    <w:abstractNumId w:val="72"/>
  </w:num>
  <w:num w:numId="85" w16cid:durableId="1975672594">
    <w:abstractNumId w:val="154"/>
  </w:num>
  <w:num w:numId="86" w16cid:durableId="805666274">
    <w:abstractNumId w:val="119"/>
  </w:num>
  <w:num w:numId="87" w16cid:durableId="758873905">
    <w:abstractNumId w:val="166"/>
  </w:num>
  <w:num w:numId="88" w16cid:durableId="1897349242">
    <w:abstractNumId w:val="40"/>
  </w:num>
  <w:num w:numId="89" w16cid:durableId="1983995503">
    <w:abstractNumId w:val="274"/>
  </w:num>
  <w:num w:numId="90" w16cid:durableId="1874614913">
    <w:abstractNumId w:val="129"/>
  </w:num>
  <w:num w:numId="91" w16cid:durableId="490757641">
    <w:abstractNumId w:val="242"/>
  </w:num>
  <w:num w:numId="92" w16cid:durableId="1638876331">
    <w:abstractNumId w:val="127"/>
  </w:num>
  <w:num w:numId="93" w16cid:durableId="818811254">
    <w:abstractNumId w:val="165"/>
  </w:num>
  <w:num w:numId="94" w16cid:durableId="1779518808">
    <w:abstractNumId w:val="160"/>
  </w:num>
  <w:num w:numId="95" w16cid:durableId="2055033325">
    <w:abstractNumId w:val="86"/>
  </w:num>
  <w:num w:numId="96" w16cid:durableId="1474984523">
    <w:abstractNumId w:val="229"/>
  </w:num>
  <w:num w:numId="97" w16cid:durableId="553738030">
    <w:abstractNumId w:val="291"/>
  </w:num>
  <w:num w:numId="98" w16cid:durableId="496772056">
    <w:abstractNumId w:val="269"/>
  </w:num>
  <w:num w:numId="99" w16cid:durableId="1302805299">
    <w:abstractNumId w:val="240"/>
  </w:num>
  <w:num w:numId="100" w16cid:durableId="2024091267">
    <w:abstractNumId w:val="46"/>
  </w:num>
  <w:num w:numId="101" w16cid:durableId="1051618613">
    <w:abstractNumId w:val="216"/>
  </w:num>
  <w:num w:numId="102" w16cid:durableId="1517117543">
    <w:abstractNumId w:val="173"/>
  </w:num>
  <w:num w:numId="103" w16cid:durableId="105972133">
    <w:abstractNumId w:val="24"/>
  </w:num>
  <w:num w:numId="104" w16cid:durableId="461726503">
    <w:abstractNumId w:val="41"/>
  </w:num>
  <w:num w:numId="105" w16cid:durableId="1698965694">
    <w:abstractNumId w:val="54"/>
  </w:num>
  <w:num w:numId="106" w16cid:durableId="532575339">
    <w:abstractNumId w:val="43"/>
  </w:num>
  <w:num w:numId="107" w16cid:durableId="117528545">
    <w:abstractNumId w:val="158"/>
  </w:num>
  <w:num w:numId="108" w16cid:durableId="1766344272">
    <w:abstractNumId w:val="104"/>
  </w:num>
  <w:num w:numId="109" w16cid:durableId="545721842">
    <w:abstractNumId w:val="124"/>
  </w:num>
  <w:num w:numId="110" w16cid:durableId="2072145759">
    <w:abstractNumId w:val="266"/>
  </w:num>
  <w:num w:numId="111" w16cid:durableId="453137940">
    <w:abstractNumId w:val="47"/>
  </w:num>
  <w:num w:numId="112" w16cid:durableId="1701737196">
    <w:abstractNumId w:val="123"/>
  </w:num>
  <w:num w:numId="113" w16cid:durableId="1369914704">
    <w:abstractNumId w:val="212"/>
  </w:num>
  <w:num w:numId="114" w16cid:durableId="1439251850">
    <w:abstractNumId w:val="205"/>
  </w:num>
  <w:num w:numId="115" w16cid:durableId="1214274676">
    <w:abstractNumId w:val="204"/>
  </w:num>
  <w:num w:numId="116" w16cid:durableId="1352296656">
    <w:abstractNumId w:val="226"/>
  </w:num>
  <w:num w:numId="117" w16cid:durableId="1450322325">
    <w:abstractNumId w:val="118"/>
  </w:num>
  <w:num w:numId="118" w16cid:durableId="461046586">
    <w:abstractNumId w:val="78"/>
  </w:num>
  <w:num w:numId="119" w16cid:durableId="520708565">
    <w:abstractNumId w:val="233"/>
  </w:num>
  <w:num w:numId="120" w16cid:durableId="1140419400">
    <w:abstractNumId w:val="234"/>
  </w:num>
  <w:num w:numId="121" w16cid:durableId="2098283940">
    <w:abstractNumId w:val="182"/>
  </w:num>
  <w:num w:numId="122" w16cid:durableId="751926942">
    <w:abstractNumId w:val="36"/>
  </w:num>
  <w:num w:numId="123" w16cid:durableId="83385687">
    <w:abstractNumId w:val="55"/>
  </w:num>
  <w:num w:numId="124" w16cid:durableId="1459101825">
    <w:abstractNumId w:val="280"/>
  </w:num>
  <w:num w:numId="125" w16cid:durableId="2041317122">
    <w:abstractNumId w:val="228"/>
  </w:num>
  <w:num w:numId="126" w16cid:durableId="310405420">
    <w:abstractNumId w:val="231"/>
  </w:num>
  <w:num w:numId="127" w16cid:durableId="747848404">
    <w:abstractNumId w:val="287"/>
  </w:num>
  <w:num w:numId="128" w16cid:durableId="258686844">
    <w:abstractNumId w:val="106"/>
  </w:num>
  <w:num w:numId="129" w16cid:durableId="186992092">
    <w:abstractNumId w:val="170"/>
  </w:num>
  <w:num w:numId="130" w16cid:durableId="414673274">
    <w:abstractNumId w:val="113"/>
  </w:num>
  <w:num w:numId="131" w16cid:durableId="1723746210">
    <w:abstractNumId w:val="176"/>
  </w:num>
  <w:num w:numId="132" w16cid:durableId="667054936">
    <w:abstractNumId w:val="22"/>
  </w:num>
  <w:num w:numId="133" w16cid:durableId="1554805583">
    <w:abstractNumId w:val="168"/>
  </w:num>
  <w:num w:numId="134" w16cid:durableId="1640186178">
    <w:abstractNumId w:val="245"/>
  </w:num>
  <w:num w:numId="135" w16cid:durableId="2000107808">
    <w:abstractNumId w:val="109"/>
  </w:num>
  <w:num w:numId="136" w16cid:durableId="773016616">
    <w:abstractNumId w:val="197"/>
  </w:num>
  <w:num w:numId="137" w16cid:durableId="1718120573">
    <w:abstractNumId w:val="230"/>
  </w:num>
  <w:num w:numId="138" w16cid:durableId="538780966">
    <w:abstractNumId w:val="247"/>
  </w:num>
  <w:num w:numId="139" w16cid:durableId="442264865">
    <w:abstractNumId w:val="108"/>
  </w:num>
  <w:num w:numId="140" w16cid:durableId="502285017">
    <w:abstractNumId w:val="40"/>
    <w:lvlOverride w:ilvl="0">
      <w:startOverride w:val="1"/>
    </w:lvlOverride>
  </w:num>
  <w:num w:numId="141" w16cid:durableId="1138953401">
    <w:abstractNumId w:val="149"/>
  </w:num>
  <w:num w:numId="142" w16cid:durableId="2072999819">
    <w:abstractNumId w:val="40"/>
    <w:lvlOverride w:ilvl="0">
      <w:startOverride w:val="1"/>
    </w:lvlOverride>
  </w:num>
  <w:num w:numId="143" w16cid:durableId="1189835406">
    <w:abstractNumId w:val="40"/>
    <w:lvlOverride w:ilvl="0">
      <w:startOverride w:val="1"/>
    </w:lvlOverride>
  </w:num>
  <w:num w:numId="144" w16cid:durableId="501047827">
    <w:abstractNumId w:val="40"/>
    <w:lvlOverride w:ilvl="0">
      <w:startOverride w:val="1"/>
    </w:lvlOverride>
  </w:num>
  <w:num w:numId="145" w16cid:durableId="1089353588">
    <w:abstractNumId w:val="40"/>
    <w:lvlOverride w:ilvl="0">
      <w:startOverride w:val="1"/>
    </w:lvlOverride>
  </w:num>
  <w:num w:numId="146" w16cid:durableId="1578130774">
    <w:abstractNumId w:val="40"/>
    <w:lvlOverride w:ilvl="0">
      <w:startOverride w:val="1"/>
    </w:lvlOverride>
  </w:num>
  <w:num w:numId="147" w16cid:durableId="789279446">
    <w:abstractNumId w:val="195"/>
  </w:num>
  <w:num w:numId="148" w16cid:durableId="1929996743">
    <w:abstractNumId w:val="208"/>
  </w:num>
  <w:num w:numId="149" w16cid:durableId="984240154">
    <w:abstractNumId w:val="67"/>
  </w:num>
  <w:num w:numId="150" w16cid:durableId="1570916469">
    <w:abstractNumId w:val="136"/>
  </w:num>
  <w:num w:numId="151" w16cid:durableId="5639611">
    <w:abstractNumId w:val="258"/>
  </w:num>
  <w:num w:numId="152" w16cid:durableId="1423062596">
    <w:abstractNumId w:val="172"/>
  </w:num>
  <w:num w:numId="153" w16cid:durableId="1267664022">
    <w:abstractNumId w:val="201"/>
  </w:num>
  <w:num w:numId="154" w16cid:durableId="2057702814">
    <w:abstractNumId w:val="112"/>
  </w:num>
  <w:num w:numId="155" w16cid:durableId="864901159">
    <w:abstractNumId w:val="238"/>
  </w:num>
  <w:num w:numId="156" w16cid:durableId="1767916307">
    <w:abstractNumId w:val="161"/>
  </w:num>
  <w:num w:numId="157" w16cid:durableId="2084793669">
    <w:abstractNumId w:val="30"/>
  </w:num>
  <w:num w:numId="158" w16cid:durableId="1394229867">
    <w:abstractNumId w:val="143"/>
  </w:num>
  <w:num w:numId="159" w16cid:durableId="1559969865">
    <w:abstractNumId w:val="167"/>
  </w:num>
  <w:num w:numId="160" w16cid:durableId="1668627507">
    <w:abstractNumId w:val="60"/>
  </w:num>
  <w:num w:numId="161" w16cid:durableId="483547508">
    <w:abstractNumId w:val="40"/>
    <w:lvlOverride w:ilvl="0">
      <w:startOverride w:val="1"/>
    </w:lvlOverride>
  </w:num>
  <w:num w:numId="162" w16cid:durableId="1193424910">
    <w:abstractNumId w:val="116"/>
  </w:num>
  <w:num w:numId="163" w16cid:durableId="1676805295">
    <w:abstractNumId w:val="40"/>
    <w:lvlOverride w:ilvl="0">
      <w:startOverride w:val="1"/>
    </w:lvlOverride>
  </w:num>
  <w:num w:numId="164" w16cid:durableId="854996717">
    <w:abstractNumId w:val="39"/>
  </w:num>
  <w:num w:numId="165" w16cid:durableId="328559618">
    <w:abstractNumId w:val="40"/>
    <w:lvlOverride w:ilvl="0">
      <w:startOverride w:val="1"/>
    </w:lvlOverride>
  </w:num>
  <w:num w:numId="166" w16cid:durableId="1892035229">
    <w:abstractNumId w:val="292"/>
  </w:num>
  <w:num w:numId="167" w16cid:durableId="464855625">
    <w:abstractNumId w:val="40"/>
    <w:lvlOverride w:ilvl="0">
      <w:startOverride w:val="1"/>
    </w:lvlOverride>
  </w:num>
  <w:num w:numId="168" w16cid:durableId="694237990">
    <w:abstractNumId w:val="162"/>
  </w:num>
  <w:num w:numId="169" w16cid:durableId="880241176">
    <w:abstractNumId w:val="40"/>
    <w:lvlOverride w:ilvl="0">
      <w:startOverride w:val="1"/>
    </w:lvlOverride>
  </w:num>
  <w:num w:numId="170" w16cid:durableId="129135738">
    <w:abstractNumId w:val="293"/>
  </w:num>
  <w:num w:numId="171" w16cid:durableId="1065882487">
    <w:abstractNumId w:val="244"/>
  </w:num>
  <w:num w:numId="172" w16cid:durableId="2145656115">
    <w:abstractNumId w:val="114"/>
  </w:num>
  <w:num w:numId="173" w16cid:durableId="1608417154">
    <w:abstractNumId w:val="105"/>
  </w:num>
  <w:num w:numId="174" w16cid:durableId="844515528">
    <w:abstractNumId w:val="56"/>
  </w:num>
  <w:num w:numId="175" w16cid:durableId="365832364">
    <w:abstractNumId w:val="121"/>
  </w:num>
  <w:num w:numId="176" w16cid:durableId="729504460">
    <w:abstractNumId w:val="17"/>
  </w:num>
  <w:num w:numId="177" w16cid:durableId="1080831900">
    <w:abstractNumId w:val="259"/>
  </w:num>
  <w:num w:numId="178" w16cid:durableId="1672634025">
    <w:abstractNumId w:val="57"/>
  </w:num>
  <w:num w:numId="179" w16cid:durableId="1543127767">
    <w:abstractNumId w:val="188"/>
  </w:num>
  <w:num w:numId="180" w16cid:durableId="366957265">
    <w:abstractNumId w:val="88"/>
  </w:num>
  <w:num w:numId="181" w16cid:durableId="203980266">
    <w:abstractNumId w:val="191"/>
  </w:num>
  <w:num w:numId="182" w16cid:durableId="577714428">
    <w:abstractNumId w:val="120"/>
  </w:num>
  <w:num w:numId="183" w16cid:durableId="2089884054">
    <w:abstractNumId w:val="248"/>
  </w:num>
  <w:num w:numId="184" w16cid:durableId="1289893134">
    <w:abstractNumId w:val="153"/>
  </w:num>
  <w:num w:numId="185" w16cid:durableId="1778716794">
    <w:abstractNumId w:val="75"/>
  </w:num>
  <w:num w:numId="186" w16cid:durableId="233667748">
    <w:abstractNumId w:val="243"/>
  </w:num>
  <w:num w:numId="187" w16cid:durableId="1334911525">
    <w:abstractNumId w:val="122"/>
  </w:num>
  <w:num w:numId="188" w16cid:durableId="2023434292">
    <w:abstractNumId w:val="25"/>
  </w:num>
  <w:num w:numId="189" w16cid:durableId="1052844156">
    <w:abstractNumId w:val="98"/>
  </w:num>
  <w:num w:numId="190" w16cid:durableId="665591472">
    <w:abstractNumId w:val="91"/>
  </w:num>
  <w:num w:numId="191" w16cid:durableId="94058193">
    <w:abstractNumId w:val="13"/>
  </w:num>
  <w:num w:numId="192" w16cid:durableId="886796012">
    <w:abstractNumId w:val="94"/>
  </w:num>
  <w:num w:numId="193" w16cid:durableId="1607032408">
    <w:abstractNumId w:val="82"/>
  </w:num>
  <w:num w:numId="194" w16cid:durableId="401876914">
    <w:abstractNumId w:val="283"/>
  </w:num>
  <w:num w:numId="195" w16cid:durableId="681474437">
    <w:abstractNumId w:val="79"/>
  </w:num>
  <w:num w:numId="196" w16cid:durableId="1276448819">
    <w:abstractNumId w:val="65"/>
  </w:num>
  <w:num w:numId="197" w16cid:durableId="554123883">
    <w:abstractNumId w:val="138"/>
  </w:num>
  <w:num w:numId="198" w16cid:durableId="108009949">
    <w:abstractNumId w:val="192"/>
  </w:num>
  <w:num w:numId="199" w16cid:durableId="1014453658">
    <w:abstractNumId w:val="23"/>
  </w:num>
  <w:num w:numId="200" w16cid:durableId="541483166">
    <w:abstractNumId w:val="260"/>
  </w:num>
  <w:num w:numId="201" w16cid:durableId="86198054">
    <w:abstractNumId w:val="150"/>
  </w:num>
  <w:num w:numId="202" w16cid:durableId="895240888">
    <w:abstractNumId w:val="223"/>
  </w:num>
  <w:num w:numId="203" w16cid:durableId="1955479569">
    <w:abstractNumId w:val="190"/>
  </w:num>
  <w:num w:numId="204" w16cid:durableId="872427445">
    <w:abstractNumId w:val="115"/>
  </w:num>
  <w:num w:numId="205" w16cid:durableId="1981526">
    <w:abstractNumId w:val="140"/>
  </w:num>
  <w:num w:numId="206" w16cid:durableId="1344935747">
    <w:abstractNumId w:val="141"/>
  </w:num>
  <w:num w:numId="207" w16cid:durableId="1317878470">
    <w:abstractNumId w:val="90"/>
  </w:num>
  <w:num w:numId="208" w16cid:durableId="979967599">
    <w:abstractNumId w:val="64"/>
  </w:num>
  <w:num w:numId="209" w16cid:durableId="856306067">
    <w:abstractNumId w:val="203"/>
  </w:num>
  <w:num w:numId="210" w16cid:durableId="259530503">
    <w:abstractNumId w:val="262"/>
  </w:num>
  <w:num w:numId="211" w16cid:durableId="1546209317">
    <w:abstractNumId w:val="207"/>
  </w:num>
  <w:num w:numId="212" w16cid:durableId="821434751">
    <w:abstractNumId w:val="278"/>
  </w:num>
  <w:num w:numId="213" w16cid:durableId="4284192">
    <w:abstractNumId w:val="11"/>
  </w:num>
  <w:num w:numId="214" w16cid:durableId="1532914197">
    <w:abstractNumId w:val="210"/>
  </w:num>
  <w:num w:numId="215" w16cid:durableId="1969822685">
    <w:abstractNumId w:val="213"/>
  </w:num>
  <w:num w:numId="216" w16cid:durableId="763768328">
    <w:abstractNumId w:val="92"/>
  </w:num>
  <w:num w:numId="217" w16cid:durableId="1009062238">
    <w:abstractNumId w:val="135"/>
  </w:num>
  <w:num w:numId="218" w16cid:durableId="940649970">
    <w:abstractNumId w:val="271"/>
  </w:num>
  <w:num w:numId="219" w16cid:durableId="711661154">
    <w:abstractNumId w:val="217"/>
  </w:num>
  <w:num w:numId="220" w16cid:durableId="153378404">
    <w:abstractNumId w:val="111"/>
  </w:num>
  <w:num w:numId="221" w16cid:durableId="2134134520">
    <w:abstractNumId w:val="270"/>
  </w:num>
  <w:num w:numId="222" w16cid:durableId="1877280296">
    <w:abstractNumId w:val="189"/>
  </w:num>
  <w:num w:numId="223" w16cid:durableId="1780680884">
    <w:abstractNumId w:val="130"/>
  </w:num>
  <w:num w:numId="224" w16cid:durableId="1805387044">
    <w:abstractNumId w:val="187"/>
  </w:num>
  <w:num w:numId="225" w16cid:durableId="1209294735">
    <w:abstractNumId w:val="49"/>
  </w:num>
  <w:num w:numId="226" w16cid:durableId="1413353046">
    <w:abstractNumId w:val="206"/>
  </w:num>
  <w:num w:numId="227" w16cid:durableId="622418616">
    <w:abstractNumId w:val="16"/>
  </w:num>
  <w:num w:numId="228" w16cid:durableId="1128429729">
    <w:abstractNumId w:val="252"/>
  </w:num>
  <w:num w:numId="229" w16cid:durableId="1508014944">
    <w:abstractNumId w:val="253"/>
  </w:num>
  <w:num w:numId="230" w16cid:durableId="223565532">
    <w:abstractNumId w:val="282"/>
  </w:num>
  <w:num w:numId="231" w16cid:durableId="1257207543">
    <w:abstractNumId w:val="81"/>
  </w:num>
  <w:num w:numId="232" w16cid:durableId="1798991431">
    <w:abstractNumId w:val="51"/>
  </w:num>
  <w:num w:numId="233" w16cid:durableId="1098021306">
    <w:abstractNumId w:val="215"/>
  </w:num>
  <w:num w:numId="234" w16cid:durableId="1264261122">
    <w:abstractNumId w:val="268"/>
  </w:num>
  <w:num w:numId="235" w16cid:durableId="1746760141">
    <w:abstractNumId w:val="281"/>
  </w:num>
  <w:num w:numId="236" w16cid:durableId="780996209">
    <w:abstractNumId w:val="69"/>
  </w:num>
  <w:num w:numId="237" w16cid:durableId="761682529">
    <w:abstractNumId w:val="38"/>
  </w:num>
  <w:num w:numId="238" w16cid:durableId="1874998071">
    <w:abstractNumId w:val="19"/>
  </w:num>
  <w:num w:numId="239" w16cid:durableId="307252059">
    <w:abstractNumId w:val="225"/>
  </w:num>
  <w:num w:numId="240" w16cid:durableId="1181240049">
    <w:abstractNumId w:val="181"/>
  </w:num>
  <w:num w:numId="241" w16cid:durableId="209419334">
    <w:abstractNumId w:val="209"/>
  </w:num>
  <w:num w:numId="242" w16cid:durableId="983774315">
    <w:abstractNumId w:val="147"/>
  </w:num>
  <w:num w:numId="243" w16cid:durableId="394353630">
    <w:abstractNumId w:val="250"/>
  </w:num>
  <w:num w:numId="244" w16cid:durableId="1729299319">
    <w:abstractNumId w:val="58"/>
  </w:num>
  <w:num w:numId="245" w16cid:durableId="218833537">
    <w:abstractNumId w:val="50"/>
  </w:num>
  <w:num w:numId="246" w16cid:durableId="1156724151">
    <w:abstractNumId w:val="33"/>
  </w:num>
  <w:num w:numId="247" w16cid:durableId="1419013799">
    <w:abstractNumId w:val="84"/>
  </w:num>
  <w:num w:numId="248" w16cid:durableId="1405254694">
    <w:abstractNumId w:val="18"/>
  </w:num>
  <w:num w:numId="249" w16cid:durableId="727804892">
    <w:abstractNumId w:val="15"/>
  </w:num>
  <w:num w:numId="250" w16cid:durableId="895244701">
    <w:abstractNumId w:val="126"/>
  </w:num>
  <w:num w:numId="251" w16cid:durableId="72973108">
    <w:abstractNumId w:val="156"/>
  </w:num>
  <w:num w:numId="252" w16cid:durableId="811630013">
    <w:abstractNumId w:val="76"/>
  </w:num>
  <w:num w:numId="253" w16cid:durableId="1375815217">
    <w:abstractNumId w:val="180"/>
  </w:num>
  <w:num w:numId="254" w16cid:durableId="717626787">
    <w:abstractNumId w:val="146"/>
  </w:num>
  <w:num w:numId="255" w16cid:durableId="665012597">
    <w:abstractNumId w:val="110"/>
  </w:num>
  <w:num w:numId="256" w16cid:durableId="2010060302">
    <w:abstractNumId w:val="12"/>
  </w:num>
  <w:num w:numId="257" w16cid:durableId="927931558">
    <w:abstractNumId w:val="277"/>
  </w:num>
  <w:num w:numId="258" w16cid:durableId="1327779006">
    <w:abstractNumId w:val="152"/>
  </w:num>
  <w:num w:numId="259" w16cid:durableId="1458723690">
    <w:abstractNumId w:val="128"/>
  </w:num>
  <w:num w:numId="260" w16cid:durableId="662514108">
    <w:abstractNumId w:val="27"/>
  </w:num>
  <w:num w:numId="261" w16cid:durableId="312569226">
    <w:abstractNumId w:val="214"/>
  </w:num>
  <w:num w:numId="262" w16cid:durableId="1976837068">
    <w:abstractNumId w:val="183"/>
  </w:num>
  <w:num w:numId="263" w16cid:durableId="1759910001">
    <w:abstractNumId w:val="32"/>
  </w:num>
  <w:num w:numId="264" w16cid:durableId="1711106600">
    <w:abstractNumId w:val="171"/>
  </w:num>
  <w:num w:numId="265" w16cid:durableId="1625844689">
    <w:abstractNumId w:val="275"/>
  </w:num>
  <w:num w:numId="266" w16cid:durableId="1177967358">
    <w:abstractNumId w:val="101"/>
  </w:num>
  <w:num w:numId="267" w16cid:durableId="1703556636">
    <w:abstractNumId w:val="155"/>
  </w:num>
  <w:num w:numId="268" w16cid:durableId="1794060371">
    <w:abstractNumId w:val="279"/>
  </w:num>
  <w:num w:numId="269" w16cid:durableId="1285622864">
    <w:abstractNumId w:val="31"/>
  </w:num>
  <w:num w:numId="270" w16cid:durableId="1708288387">
    <w:abstractNumId w:val="267"/>
  </w:num>
  <w:num w:numId="271" w16cid:durableId="1678654674">
    <w:abstractNumId w:val="131"/>
  </w:num>
  <w:num w:numId="272" w16cid:durableId="838735187">
    <w:abstractNumId w:val="70"/>
  </w:num>
  <w:num w:numId="273" w16cid:durableId="932858102">
    <w:abstractNumId w:val="145"/>
  </w:num>
  <w:num w:numId="274" w16cid:durableId="796992774">
    <w:abstractNumId w:val="163"/>
  </w:num>
  <w:num w:numId="275" w16cid:durableId="1709722827">
    <w:abstractNumId w:val="224"/>
  </w:num>
  <w:num w:numId="276" w16cid:durableId="1827669433">
    <w:abstractNumId w:val="263"/>
  </w:num>
  <w:num w:numId="277" w16cid:durableId="1161235323">
    <w:abstractNumId w:val="107"/>
  </w:num>
  <w:num w:numId="278" w16cid:durableId="479736331">
    <w:abstractNumId w:val="246"/>
  </w:num>
  <w:num w:numId="279" w16cid:durableId="405879877">
    <w:abstractNumId w:val="184"/>
  </w:num>
  <w:num w:numId="280" w16cid:durableId="778263284">
    <w:abstractNumId w:val="254"/>
  </w:num>
  <w:num w:numId="281" w16cid:durableId="2053768509">
    <w:abstractNumId w:val="256"/>
  </w:num>
  <w:num w:numId="282" w16cid:durableId="1848206773">
    <w:abstractNumId w:val="202"/>
  </w:num>
  <w:num w:numId="283" w16cid:durableId="1147168319">
    <w:abstractNumId w:val="273"/>
  </w:num>
  <w:num w:numId="284" w16cid:durableId="1597209359">
    <w:abstractNumId w:val="178"/>
  </w:num>
  <w:num w:numId="285" w16cid:durableId="1799951950">
    <w:abstractNumId w:val="48"/>
  </w:num>
  <w:num w:numId="286" w16cid:durableId="1270426488">
    <w:abstractNumId w:val="198"/>
  </w:num>
  <w:num w:numId="287" w16cid:durableId="1612858585">
    <w:abstractNumId w:val="44"/>
  </w:num>
  <w:num w:numId="288" w16cid:durableId="181817888">
    <w:abstractNumId w:val="66"/>
  </w:num>
  <w:num w:numId="289" w16cid:durableId="1446927640">
    <w:abstractNumId w:val="73"/>
  </w:num>
  <w:num w:numId="290" w16cid:durableId="32272788">
    <w:abstractNumId w:val="151"/>
  </w:num>
  <w:num w:numId="291" w16cid:durableId="1558319910">
    <w:abstractNumId w:val="251"/>
  </w:num>
  <w:num w:numId="292" w16cid:durableId="332101102">
    <w:abstractNumId w:val="35"/>
  </w:num>
  <w:num w:numId="293" w16cid:durableId="90636906">
    <w:abstractNumId w:val="239"/>
  </w:num>
  <w:num w:numId="294" w16cid:durableId="114259264">
    <w:abstractNumId w:val="148"/>
  </w:num>
  <w:num w:numId="295" w16cid:durableId="1102335433">
    <w:abstractNumId w:val="42"/>
  </w:num>
  <w:num w:numId="296" w16cid:durableId="1287196958">
    <w:abstractNumId w:val="93"/>
  </w:num>
  <w:num w:numId="297" w16cid:durableId="692418056">
    <w:abstractNumId w:val="236"/>
  </w:num>
  <w:num w:numId="298" w16cid:durableId="1171605312">
    <w:abstractNumId w:val="221"/>
  </w:num>
  <w:num w:numId="299" w16cid:durableId="2142142070">
    <w:abstractNumId w:val="264"/>
  </w:num>
  <w:num w:numId="300" w16cid:durableId="249236559">
    <w:abstractNumId w:val="276"/>
  </w:num>
  <w:num w:numId="301" w16cid:durableId="626858451">
    <w:abstractNumId w:val="103"/>
  </w:num>
  <w:num w:numId="302" w16cid:durableId="2051682587">
    <w:abstractNumId w:val="74"/>
  </w:num>
  <w:num w:numId="303" w16cid:durableId="592710949">
    <w:abstractNumId w:val="177"/>
  </w:num>
  <w:num w:numId="304" w16cid:durableId="1541242382">
    <w:abstractNumId w:val="199"/>
  </w:num>
  <w:num w:numId="305" w16cid:durableId="100533857">
    <w:abstractNumId w:val="125"/>
  </w:num>
  <w:num w:numId="306" w16cid:durableId="1325007119">
    <w:abstractNumId w:val="241"/>
  </w:num>
  <w:num w:numId="307" w16cid:durableId="139228055">
    <w:abstractNumId w:val="219"/>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1199"/>
    <w:rsid w:val="00005A78"/>
    <w:rsid w:val="00006A5E"/>
    <w:rsid w:val="00007F9B"/>
    <w:rsid w:val="000147AF"/>
    <w:rsid w:val="00022493"/>
    <w:rsid w:val="0002484E"/>
    <w:rsid w:val="00031971"/>
    <w:rsid w:val="00036FC5"/>
    <w:rsid w:val="00043142"/>
    <w:rsid w:val="00044F66"/>
    <w:rsid w:val="000466CE"/>
    <w:rsid w:val="0005328C"/>
    <w:rsid w:val="00057EFA"/>
    <w:rsid w:val="00071AF7"/>
    <w:rsid w:val="00082759"/>
    <w:rsid w:val="0008667B"/>
    <w:rsid w:val="000866F7"/>
    <w:rsid w:val="00095A52"/>
    <w:rsid w:val="00096181"/>
    <w:rsid w:val="000D2192"/>
    <w:rsid w:val="000E0CFF"/>
    <w:rsid w:val="000E3420"/>
    <w:rsid w:val="000F2981"/>
    <w:rsid w:val="000F6E80"/>
    <w:rsid w:val="00115C59"/>
    <w:rsid w:val="00133156"/>
    <w:rsid w:val="00137075"/>
    <w:rsid w:val="00146C4D"/>
    <w:rsid w:val="0015667C"/>
    <w:rsid w:val="0017039A"/>
    <w:rsid w:val="001741ED"/>
    <w:rsid w:val="00180DB5"/>
    <w:rsid w:val="00186DC6"/>
    <w:rsid w:val="001906D9"/>
    <w:rsid w:val="0019184D"/>
    <w:rsid w:val="001A04BC"/>
    <w:rsid w:val="001A3547"/>
    <w:rsid w:val="001A392C"/>
    <w:rsid w:val="001B37D3"/>
    <w:rsid w:val="001B6344"/>
    <w:rsid w:val="001B63AA"/>
    <w:rsid w:val="001D2939"/>
    <w:rsid w:val="001E2771"/>
    <w:rsid w:val="001F581B"/>
    <w:rsid w:val="00202A01"/>
    <w:rsid w:val="0020574E"/>
    <w:rsid w:val="002068A8"/>
    <w:rsid w:val="00222A35"/>
    <w:rsid w:val="002274DD"/>
    <w:rsid w:val="00233BD7"/>
    <w:rsid w:val="002348BA"/>
    <w:rsid w:val="00235599"/>
    <w:rsid w:val="00236554"/>
    <w:rsid w:val="00237D0C"/>
    <w:rsid w:val="002423E6"/>
    <w:rsid w:val="002464DA"/>
    <w:rsid w:val="00261CE4"/>
    <w:rsid w:val="00270CC9"/>
    <w:rsid w:val="0027461A"/>
    <w:rsid w:val="00281AC6"/>
    <w:rsid w:val="002840D3"/>
    <w:rsid w:val="002926C9"/>
    <w:rsid w:val="00297357"/>
    <w:rsid w:val="002A20A0"/>
    <w:rsid w:val="002A3885"/>
    <w:rsid w:val="002A44E1"/>
    <w:rsid w:val="002A5766"/>
    <w:rsid w:val="002A7C76"/>
    <w:rsid w:val="002C7AF8"/>
    <w:rsid w:val="002D02EB"/>
    <w:rsid w:val="002D721C"/>
    <w:rsid w:val="002E1C7C"/>
    <w:rsid w:val="002E49C3"/>
    <w:rsid w:val="002F6978"/>
    <w:rsid w:val="00304A32"/>
    <w:rsid w:val="003247FC"/>
    <w:rsid w:val="00332063"/>
    <w:rsid w:val="00336272"/>
    <w:rsid w:val="003365D3"/>
    <w:rsid w:val="0034350C"/>
    <w:rsid w:val="00352C2D"/>
    <w:rsid w:val="0036248F"/>
    <w:rsid w:val="00365594"/>
    <w:rsid w:val="0037173B"/>
    <w:rsid w:val="003723BE"/>
    <w:rsid w:val="0037290F"/>
    <w:rsid w:val="0038159E"/>
    <w:rsid w:val="00381D55"/>
    <w:rsid w:val="003864E5"/>
    <w:rsid w:val="00391669"/>
    <w:rsid w:val="00393B69"/>
    <w:rsid w:val="00394E1F"/>
    <w:rsid w:val="00397F7E"/>
    <w:rsid w:val="003A6771"/>
    <w:rsid w:val="003B3267"/>
    <w:rsid w:val="003C184B"/>
    <w:rsid w:val="003C66F3"/>
    <w:rsid w:val="003D12E4"/>
    <w:rsid w:val="003D1342"/>
    <w:rsid w:val="003D700C"/>
    <w:rsid w:val="003E3440"/>
    <w:rsid w:val="003E4ACA"/>
    <w:rsid w:val="003E6D98"/>
    <w:rsid w:val="003F4629"/>
    <w:rsid w:val="003F70E7"/>
    <w:rsid w:val="003F7D60"/>
    <w:rsid w:val="00406FB0"/>
    <w:rsid w:val="00416768"/>
    <w:rsid w:val="004201D6"/>
    <w:rsid w:val="00425225"/>
    <w:rsid w:val="00425C91"/>
    <w:rsid w:val="00435428"/>
    <w:rsid w:val="00452834"/>
    <w:rsid w:val="00453DCC"/>
    <w:rsid w:val="00456B06"/>
    <w:rsid w:val="004640CF"/>
    <w:rsid w:val="00467F05"/>
    <w:rsid w:val="004700B2"/>
    <w:rsid w:val="004703A4"/>
    <w:rsid w:val="004739B2"/>
    <w:rsid w:val="00475E36"/>
    <w:rsid w:val="00477168"/>
    <w:rsid w:val="00482641"/>
    <w:rsid w:val="00487947"/>
    <w:rsid w:val="004922F7"/>
    <w:rsid w:val="00492804"/>
    <w:rsid w:val="004A3779"/>
    <w:rsid w:val="004B452B"/>
    <w:rsid w:val="004B5942"/>
    <w:rsid w:val="004B6F5B"/>
    <w:rsid w:val="004C467F"/>
    <w:rsid w:val="004C4B0A"/>
    <w:rsid w:val="004D0506"/>
    <w:rsid w:val="004E2711"/>
    <w:rsid w:val="004E669E"/>
    <w:rsid w:val="004E66FB"/>
    <w:rsid w:val="005042D9"/>
    <w:rsid w:val="00507F56"/>
    <w:rsid w:val="005255F1"/>
    <w:rsid w:val="00527B7B"/>
    <w:rsid w:val="005542D0"/>
    <w:rsid w:val="00555E64"/>
    <w:rsid w:val="005606E6"/>
    <w:rsid w:val="00574706"/>
    <w:rsid w:val="005750BA"/>
    <w:rsid w:val="00586707"/>
    <w:rsid w:val="0059056E"/>
    <w:rsid w:val="005A029A"/>
    <w:rsid w:val="005A42A7"/>
    <w:rsid w:val="005A54E3"/>
    <w:rsid w:val="005B118C"/>
    <w:rsid w:val="005B180F"/>
    <w:rsid w:val="005C161D"/>
    <w:rsid w:val="005C2180"/>
    <w:rsid w:val="005C7828"/>
    <w:rsid w:val="005E1087"/>
    <w:rsid w:val="005E372C"/>
    <w:rsid w:val="005F02EC"/>
    <w:rsid w:val="005F23E2"/>
    <w:rsid w:val="005F6BAF"/>
    <w:rsid w:val="0060244F"/>
    <w:rsid w:val="00602890"/>
    <w:rsid w:val="00620DE8"/>
    <w:rsid w:val="006236C4"/>
    <w:rsid w:val="00625AD8"/>
    <w:rsid w:val="0063182D"/>
    <w:rsid w:val="00636160"/>
    <w:rsid w:val="00636DF7"/>
    <w:rsid w:val="0063711A"/>
    <w:rsid w:val="006377A0"/>
    <w:rsid w:val="00651002"/>
    <w:rsid w:val="006512D9"/>
    <w:rsid w:val="006715ED"/>
    <w:rsid w:val="00674A56"/>
    <w:rsid w:val="00676BF8"/>
    <w:rsid w:val="00677F1B"/>
    <w:rsid w:val="006802A5"/>
    <w:rsid w:val="006839C9"/>
    <w:rsid w:val="006844A4"/>
    <w:rsid w:val="006919B8"/>
    <w:rsid w:val="006946B1"/>
    <w:rsid w:val="0069489D"/>
    <w:rsid w:val="00694E3C"/>
    <w:rsid w:val="00695310"/>
    <w:rsid w:val="006962C8"/>
    <w:rsid w:val="006B1CEB"/>
    <w:rsid w:val="006B646B"/>
    <w:rsid w:val="006C3BCC"/>
    <w:rsid w:val="006C63AF"/>
    <w:rsid w:val="006D5022"/>
    <w:rsid w:val="006D5C67"/>
    <w:rsid w:val="006E0AAF"/>
    <w:rsid w:val="006F19C6"/>
    <w:rsid w:val="006F3029"/>
    <w:rsid w:val="006F37B4"/>
    <w:rsid w:val="006F4380"/>
    <w:rsid w:val="00700F38"/>
    <w:rsid w:val="0070289B"/>
    <w:rsid w:val="00704C2E"/>
    <w:rsid w:val="00711D18"/>
    <w:rsid w:val="007164B0"/>
    <w:rsid w:val="007178C4"/>
    <w:rsid w:val="0072044A"/>
    <w:rsid w:val="0072554C"/>
    <w:rsid w:val="007273BE"/>
    <w:rsid w:val="007273DA"/>
    <w:rsid w:val="00730230"/>
    <w:rsid w:val="00730EAF"/>
    <w:rsid w:val="007318EE"/>
    <w:rsid w:val="00735D6C"/>
    <w:rsid w:val="00740F94"/>
    <w:rsid w:val="007446F1"/>
    <w:rsid w:val="0075196D"/>
    <w:rsid w:val="00760E11"/>
    <w:rsid w:val="00761CA6"/>
    <w:rsid w:val="0076564C"/>
    <w:rsid w:val="007667E7"/>
    <w:rsid w:val="007724B7"/>
    <w:rsid w:val="00784F2C"/>
    <w:rsid w:val="00795658"/>
    <w:rsid w:val="0079696B"/>
    <w:rsid w:val="007A38AD"/>
    <w:rsid w:val="007A49A3"/>
    <w:rsid w:val="007B0E4B"/>
    <w:rsid w:val="007B10B6"/>
    <w:rsid w:val="007B2402"/>
    <w:rsid w:val="007C0AE1"/>
    <w:rsid w:val="007D21BC"/>
    <w:rsid w:val="007D71A2"/>
    <w:rsid w:val="007E2B9B"/>
    <w:rsid w:val="007E6A9D"/>
    <w:rsid w:val="007E7131"/>
    <w:rsid w:val="007F422F"/>
    <w:rsid w:val="007F73C7"/>
    <w:rsid w:val="007F7DA0"/>
    <w:rsid w:val="008137D3"/>
    <w:rsid w:val="00814703"/>
    <w:rsid w:val="00816C50"/>
    <w:rsid w:val="00816EDF"/>
    <w:rsid w:val="0081745D"/>
    <w:rsid w:val="0083062D"/>
    <w:rsid w:val="008348D2"/>
    <w:rsid w:val="008430A6"/>
    <w:rsid w:val="00844D27"/>
    <w:rsid w:val="00852C74"/>
    <w:rsid w:val="00853ACC"/>
    <w:rsid w:val="008711B2"/>
    <w:rsid w:val="00871C27"/>
    <w:rsid w:val="00880FE1"/>
    <w:rsid w:val="00882E9F"/>
    <w:rsid w:val="00884E7C"/>
    <w:rsid w:val="008929B1"/>
    <w:rsid w:val="00892F9A"/>
    <w:rsid w:val="0089359F"/>
    <w:rsid w:val="00894A43"/>
    <w:rsid w:val="008C00D3"/>
    <w:rsid w:val="008C404F"/>
    <w:rsid w:val="008C7AFA"/>
    <w:rsid w:val="008C7F76"/>
    <w:rsid w:val="008D3C89"/>
    <w:rsid w:val="008D7B88"/>
    <w:rsid w:val="008E0B1D"/>
    <w:rsid w:val="008E19C0"/>
    <w:rsid w:val="008E35F0"/>
    <w:rsid w:val="008E4248"/>
    <w:rsid w:val="008F099C"/>
    <w:rsid w:val="008F5062"/>
    <w:rsid w:val="00900B32"/>
    <w:rsid w:val="00920CFE"/>
    <w:rsid w:val="00921002"/>
    <w:rsid w:val="00922184"/>
    <w:rsid w:val="0092318F"/>
    <w:rsid w:val="00923EF3"/>
    <w:rsid w:val="009401EB"/>
    <w:rsid w:val="00945BAB"/>
    <w:rsid w:val="00945F4D"/>
    <w:rsid w:val="00955E45"/>
    <w:rsid w:val="009607DB"/>
    <w:rsid w:val="00960B6E"/>
    <w:rsid w:val="00961753"/>
    <w:rsid w:val="009625BC"/>
    <w:rsid w:val="00966168"/>
    <w:rsid w:val="0096633B"/>
    <w:rsid w:val="00973120"/>
    <w:rsid w:val="00983EB8"/>
    <w:rsid w:val="009845A2"/>
    <w:rsid w:val="00987088"/>
    <w:rsid w:val="009937D8"/>
    <w:rsid w:val="00997195"/>
    <w:rsid w:val="009A063F"/>
    <w:rsid w:val="009A3EFB"/>
    <w:rsid w:val="009A45F7"/>
    <w:rsid w:val="009B79A7"/>
    <w:rsid w:val="009D1BF1"/>
    <w:rsid w:val="009D35F7"/>
    <w:rsid w:val="009E12EA"/>
    <w:rsid w:val="009E3DCB"/>
    <w:rsid w:val="00A02682"/>
    <w:rsid w:val="00A028F7"/>
    <w:rsid w:val="00A11162"/>
    <w:rsid w:val="00A13A78"/>
    <w:rsid w:val="00A25A4B"/>
    <w:rsid w:val="00A44084"/>
    <w:rsid w:val="00A45467"/>
    <w:rsid w:val="00A56F09"/>
    <w:rsid w:val="00A63630"/>
    <w:rsid w:val="00A66C81"/>
    <w:rsid w:val="00A706E6"/>
    <w:rsid w:val="00A70C6C"/>
    <w:rsid w:val="00A80BB5"/>
    <w:rsid w:val="00A825DD"/>
    <w:rsid w:val="00A87F6F"/>
    <w:rsid w:val="00A954D6"/>
    <w:rsid w:val="00AA2A4C"/>
    <w:rsid w:val="00AB04AF"/>
    <w:rsid w:val="00AB075B"/>
    <w:rsid w:val="00AC0653"/>
    <w:rsid w:val="00AC532F"/>
    <w:rsid w:val="00AD1119"/>
    <w:rsid w:val="00AD3100"/>
    <w:rsid w:val="00AD4439"/>
    <w:rsid w:val="00AD6C29"/>
    <w:rsid w:val="00AE1941"/>
    <w:rsid w:val="00AF0257"/>
    <w:rsid w:val="00B01933"/>
    <w:rsid w:val="00B054B2"/>
    <w:rsid w:val="00B11163"/>
    <w:rsid w:val="00B12458"/>
    <w:rsid w:val="00B17C4B"/>
    <w:rsid w:val="00B2410F"/>
    <w:rsid w:val="00B26181"/>
    <w:rsid w:val="00B358C4"/>
    <w:rsid w:val="00B43E13"/>
    <w:rsid w:val="00B60F60"/>
    <w:rsid w:val="00B711E0"/>
    <w:rsid w:val="00B77FC2"/>
    <w:rsid w:val="00B845F1"/>
    <w:rsid w:val="00B91C12"/>
    <w:rsid w:val="00B952E6"/>
    <w:rsid w:val="00B96DFB"/>
    <w:rsid w:val="00BA6C6D"/>
    <w:rsid w:val="00BB52B9"/>
    <w:rsid w:val="00BC67BE"/>
    <w:rsid w:val="00BC6D2D"/>
    <w:rsid w:val="00BC6EAB"/>
    <w:rsid w:val="00BE02C2"/>
    <w:rsid w:val="00BE0968"/>
    <w:rsid w:val="00BE17AC"/>
    <w:rsid w:val="00BF49F1"/>
    <w:rsid w:val="00C01DC6"/>
    <w:rsid w:val="00C038D5"/>
    <w:rsid w:val="00C05CFF"/>
    <w:rsid w:val="00C06DB2"/>
    <w:rsid w:val="00C12AAC"/>
    <w:rsid w:val="00C17A3B"/>
    <w:rsid w:val="00C2243C"/>
    <w:rsid w:val="00C22B6C"/>
    <w:rsid w:val="00C2550A"/>
    <w:rsid w:val="00C314B8"/>
    <w:rsid w:val="00C36A23"/>
    <w:rsid w:val="00C405C3"/>
    <w:rsid w:val="00C4099C"/>
    <w:rsid w:val="00C41757"/>
    <w:rsid w:val="00C41850"/>
    <w:rsid w:val="00C436BB"/>
    <w:rsid w:val="00C5416A"/>
    <w:rsid w:val="00C64507"/>
    <w:rsid w:val="00C72A9C"/>
    <w:rsid w:val="00C81748"/>
    <w:rsid w:val="00C95226"/>
    <w:rsid w:val="00C959FF"/>
    <w:rsid w:val="00CA0282"/>
    <w:rsid w:val="00CB4335"/>
    <w:rsid w:val="00CC051B"/>
    <w:rsid w:val="00CE3DBE"/>
    <w:rsid w:val="00CE52A1"/>
    <w:rsid w:val="00CF7ACD"/>
    <w:rsid w:val="00D000CF"/>
    <w:rsid w:val="00D06311"/>
    <w:rsid w:val="00D07863"/>
    <w:rsid w:val="00D116C9"/>
    <w:rsid w:val="00D13CF6"/>
    <w:rsid w:val="00D2169D"/>
    <w:rsid w:val="00D244AC"/>
    <w:rsid w:val="00D40E0C"/>
    <w:rsid w:val="00D4414C"/>
    <w:rsid w:val="00D503F2"/>
    <w:rsid w:val="00D61BE9"/>
    <w:rsid w:val="00D83EE1"/>
    <w:rsid w:val="00D8746A"/>
    <w:rsid w:val="00D875EB"/>
    <w:rsid w:val="00D9360E"/>
    <w:rsid w:val="00D93CA0"/>
    <w:rsid w:val="00D97A39"/>
    <w:rsid w:val="00D97FD4"/>
    <w:rsid w:val="00DA1C2E"/>
    <w:rsid w:val="00DB2C34"/>
    <w:rsid w:val="00DC5703"/>
    <w:rsid w:val="00DD45A3"/>
    <w:rsid w:val="00DD4FD7"/>
    <w:rsid w:val="00DD53D9"/>
    <w:rsid w:val="00DE1AC9"/>
    <w:rsid w:val="00DF18F3"/>
    <w:rsid w:val="00DF1EC1"/>
    <w:rsid w:val="00DF240D"/>
    <w:rsid w:val="00E00410"/>
    <w:rsid w:val="00E12071"/>
    <w:rsid w:val="00E21985"/>
    <w:rsid w:val="00E227AF"/>
    <w:rsid w:val="00E23B01"/>
    <w:rsid w:val="00E31D21"/>
    <w:rsid w:val="00E3214B"/>
    <w:rsid w:val="00E35A46"/>
    <w:rsid w:val="00E35D79"/>
    <w:rsid w:val="00E443E4"/>
    <w:rsid w:val="00E46CE4"/>
    <w:rsid w:val="00E60E49"/>
    <w:rsid w:val="00E624EC"/>
    <w:rsid w:val="00E63E0A"/>
    <w:rsid w:val="00E725FC"/>
    <w:rsid w:val="00E72AE0"/>
    <w:rsid w:val="00E73327"/>
    <w:rsid w:val="00E82FA1"/>
    <w:rsid w:val="00E83C76"/>
    <w:rsid w:val="00E927CC"/>
    <w:rsid w:val="00E959C5"/>
    <w:rsid w:val="00EA611A"/>
    <w:rsid w:val="00EB0B2B"/>
    <w:rsid w:val="00EB6548"/>
    <w:rsid w:val="00EC72E7"/>
    <w:rsid w:val="00ED0916"/>
    <w:rsid w:val="00ED6E4C"/>
    <w:rsid w:val="00EF2211"/>
    <w:rsid w:val="00F02511"/>
    <w:rsid w:val="00F03663"/>
    <w:rsid w:val="00F07C46"/>
    <w:rsid w:val="00F111FB"/>
    <w:rsid w:val="00F14EEA"/>
    <w:rsid w:val="00F204D7"/>
    <w:rsid w:val="00F24ABD"/>
    <w:rsid w:val="00F320F6"/>
    <w:rsid w:val="00F35E1B"/>
    <w:rsid w:val="00F4283E"/>
    <w:rsid w:val="00F550B3"/>
    <w:rsid w:val="00F55C54"/>
    <w:rsid w:val="00F55F2E"/>
    <w:rsid w:val="00F72D9B"/>
    <w:rsid w:val="00F74E9F"/>
    <w:rsid w:val="00F83AAA"/>
    <w:rsid w:val="00F95BF2"/>
    <w:rsid w:val="00FA0A1B"/>
    <w:rsid w:val="00FA1439"/>
    <w:rsid w:val="00FA15A6"/>
    <w:rsid w:val="00FA2737"/>
    <w:rsid w:val="00FA72D1"/>
    <w:rsid w:val="00FD120C"/>
    <w:rsid w:val="00FD64EE"/>
    <w:rsid w:val="00FE7D5F"/>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4BF3B"/>
  <w15:docId w15:val="{B4668349-B2F9-46C2-9138-415B2974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3D700C"/>
    <w:pPr>
      <w:ind w:left="720"/>
      <w:contextualSpacing/>
    </w:pPr>
  </w:style>
  <w:style w:type="character" w:styleId="CommentReference">
    <w:name w:val="annotation reference"/>
    <w:basedOn w:val="DefaultParagraphFont"/>
    <w:uiPriority w:val="99"/>
    <w:semiHidden/>
    <w:unhideWhenUsed/>
    <w:rsid w:val="002A38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yperlink" Target="mailto:StateContracts@lla.l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la.la.gov/cpas/state-contracts/index.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mvc.la.gov"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3</TotalTime>
  <Pages>3</Pages>
  <Words>665</Words>
  <Characters>3985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4594</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6</cp:revision>
  <cp:lastPrinted>2017-05-01T20:12:00Z</cp:lastPrinted>
  <dcterms:created xsi:type="dcterms:W3CDTF">2026-03-24T19:08:00Z</dcterms:created>
  <dcterms:modified xsi:type="dcterms:W3CDTF">2026-04-06T14:04:00Z</dcterms:modified>
</cp:coreProperties>
</file>